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E6" w:rsidRDefault="00182CE6" w:rsidP="00182CE6">
      <w:pPr>
        <w:jc w:val="center"/>
        <w:rPr>
          <w:rFonts w:asciiTheme="minorHAnsi" w:hAnsiTheme="minorHAnsi"/>
          <w:b/>
          <w:sz w:val="32"/>
          <w:u w:val="single"/>
        </w:rPr>
      </w:pPr>
    </w:p>
    <w:p w:rsidR="00182CE6" w:rsidRPr="00B0536E" w:rsidRDefault="00182CE6" w:rsidP="00182CE6">
      <w:pPr>
        <w:jc w:val="center"/>
        <w:rPr>
          <w:rFonts w:asciiTheme="minorHAnsi" w:hAnsiTheme="minorHAnsi"/>
          <w:b/>
          <w:sz w:val="32"/>
          <w:u w:val="single"/>
        </w:rPr>
      </w:pPr>
      <w:r w:rsidRPr="00B0536E">
        <w:rPr>
          <w:rFonts w:asciiTheme="minorHAnsi" w:hAnsiTheme="minorHAnsi"/>
          <w:b/>
          <w:sz w:val="32"/>
          <w:u w:val="single"/>
        </w:rPr>
        <w:t xml:space="preserve">Marshfield Clinic </w:t>
      </w:r>
      <w:r w:rsidR="00B56E74">
        <w:rPr>
          <w:rFonts w:asciiTheme="minorHAnsi" w:hAnsiTheme="minorHAnsi"/>
          <w:b/>
          <w:sz w:val="32"/>
          <w:u w:val="single"/>
        </w:rPr>
        <w:t xml:space="preserve">Health System </w:t>
      </w:r>
      <w:bookmarkStart w:id="0" w:name="_GoBack"/>
      <w:bookmarkEnd w:id="0"/>
      <w:r w:rsidRPr="00B0536E">
        <w:rPr>
          <w:rFonts w:asciiTheme="minorHAnsi" w:hAnsiTheme="minorHAnsi"/>
          <w:b/>
          <w:sz w:val="32"/>
          <w:u w:val="single"/>
        </w:rPr>
        <w:t>Youth Net Volunteer Application</w:t>
      </w:r>
    </w:p>
    <w:p w:rsidR="00182CE6" w:rsidRDefault="00182CE6" w:rsidP="00182CE6">
      <w:pPr>
        <w:rPr>
          <w:rFonts w:asciiTheme="minorHAnsi" w:hAnsiTheme="minorHAnsi"/>
        </w:rPr>
      </w:pPr>
    </w:p>
    <w:p w:rsidR="00182CE6" w:rsidRPr="005E0863" w:rsidRDefault="00182CE6" w:rsidP="000E4B42">
      <w:pPr>
        <w:rPr>
          <w:rFonts w:asciiTheme="minorHAnsi" w:hAnsiTheme="minorHAnsi"/>
          <w:i/>
        </w:rPr>
      </w:pPr>
      <w:r w:rsidRPr="005E0863">
        <w:rPr>
          <w:rFonts w:asciiTheme="minorHAnsi" w:hAnsiTheme="minorHAnsi"/>
        </w:rPr>
        <w:t xml:space="preserve">Thank you for your interest in becoming a </w:t>
      </w:r>
      <w:r>
        <w:rPr>
          <w:rFonts w:asciiTheme="minorHAnsi" w:hAnsiTheme="minorHAnsi"/>
        </w:rPr>
        <w:t xml:space="preserve">Marshfield Clinic </w:t>
      </w:r>
      <w:r w:rsidRPr="005E0863">
        <w:rPr>
          <w:rFonts w:asciiTheme="minorHAnsi" w:hAnsiTheme="minorHAnsi"/>
        </w:rPr>
        <w:t>Youth Net Volunteer.</w:t>
      </w:r>
      <w:r>
        <w:rPr>
          <w:rFonts w:asciiTheme="minorHAnsi" w:hAnsiTheme="minorHAnsi"/>
        </w:rPr>
        <w:t xml:space="preserve"> </w:t>
      </w:r>
      <w:r w:rsidRPr="005E0863">
        <w:rPr>
          <w:rFonts w:asciiTheme="minorHAnsi" w:hAnsiTheme="minorHAnsi"/>
        </w:rPr>
        <w:t xml:space="preserve">Please </w:t>
      </w:r>
      <w:r w:rsidR="00891BEA">
        <w:rPr>
          <w:rFonts w:asciiTheme="minorHAnsi" w:hAnsiTheme="minorHAnsi"/>
        </w:rPr>
        <w:t>tell us about yourself by completing</w:t>
      </w:r>
      <w:r w:rsidRPr="005E0863">
        <w:rPr>
          <w:rFonts w:asciiTheme="minorHAnsi" w:hAnsiTheme="minorHAnsi"/>
        </w:rPr>
        <w:t xml:space="preserve"> the following application</w:t>
      </w:r>
      <w:r w:rsidR="00891BEA">
        <w:rPr>
          <w:rFonts w:asciiTheme="minorHAnsi" w:hAnsiTheme="minorHAnsi"/>
        </w:rPr>
        <w:t>.</w:t>
      </w:r>
    </w:p>
    <w:p w:rsidR="000E4B42" w:rsidRPr="005E0863" w:rsidRDefault="000E4B42" w:rsidP="000E4B42">
      <w:pPr>
        <w:rPr>
          <w:rFonts w:asciiTheme="minorHAnsi" w:hAnsiTheme="minorHAnsi"/>
        </w:rPr>
      </w:pPr>
    </w:p>
    <w:p w:rsidR="00182CE6" w:rsidRPr="005E0863" w:rsidRDefault="00182CE6" w:rsidP="000E4B42">
      <w:pPr>
        <w:rPr>
          <w:rFonts w:asciiTheme="minorHAnsi" w:hAnsiTheme="minorHAnsi"/>
          <w:b/>
          <w:sz w:val="28"/>
          <w:szCs w:val="28"/>
          <w:u w:val="single"/>
        </w:rPr>
      </w:pPr>
      <w:r w:rsidRPr="005E0863">
        <w:rPr>
          <w:rFonts w:asciiTheme="minorHAnsi" w:hAnsiTheme="minorHAnsi"/>
          <w:b/>
          <w:sz w:val="28"/>
          <w:szCs w:val="28"/>
          <w:u w:val="single"/>
        </w:rPr>
        <w:t>General Information</w:t>
      </w:r>
    </w:p>
    <w:p w:rsidR="00891BEA" w:rsidRDefault="00182CE6" w:rsidP="000E4B42">
      <w:pPr>
        <w:rPr>
          <w:rFonts w:asciiTheme="minorHAnsi" w:hAnsiTheme="minorHAnsi"/>
        </w:rPr>
      </w:pPr>
      <w:r w:rsidRPr="005E0863">
        <w:rPr>
          <w:rFonts w:asciiTheme="minorHAnsi" w:hAnsiTheme="minorHAnsi"/>
        </w:rPr>
        <w:t xml:space="preserve">First Name: </w:t>
      </w:r>
      <w:sdt>
        <w:sdtPr>
          <w:rPr>
            <w:rFonts w:asciiTheme="minorHAnsi" w:hAnsiTheme="minorHAnsi"/>
            <w:u w:val="single"/>
          </w:rPr>
          <w:id w:val="-719901055"/>
          <w:placeholder>
            <w:docPart w:val="7DEC448209CD4CA3841DD316BA58CB19"/>
          </w:placeholder>
          <w:showingPlcHdr/>
        </w:sdtPr>
        <w:sdtEndPr/>
        <w:sdtContent>
          <w:r w:rsidR="002431D3">
            <w:rPr>
              <w:rStyle w:val="PlaceholderText"/>
              <w:rFonts w:asciiTheme="minorHAnsi" w:hAnsiTheme="minorHAnsi"/>
              <w:u w:val="single"/>
            </w:rPr>
            <w:t>__________</w:t>
          </w:r>
        </w:sdtContent>
      </w:sdt>
      <w:r w:rsidRPr="005E0863">
        <w:rPr>
          <w:rFonts w:asciiTheme="minorHAnsi" w:hAnsiTheme="minorHAnsi"/>
          <w:u w:val="single"/>
        </w:rPr>
        <w:t xml:space="preserve"> </w:t>
      </w:r>
      <w:r w:rsidRPr="005E0863">
        <w:rPr>
          <w:rFonts w:asciiTheme="minorHAnsi" w:hAnsiTheme="minorHAnsi"/>
          <w:u w:val="single"/>
        </w:rPr>
        <w:tab/>
      </w:r>
      <w:r w:rsidR="00891BEA">
        <w:rPr>
          <w:rFonts w:asciiTheme="minorHAnsi" w:hAnsiTheme="minorHAnsi"/>
        </w:rPr>
        <w:t xml:space="preserve">     </w:t>
      </w:r>
      <w:r w:rsidRPr="005E0863">
        <w:rPr>
          <w:rFonts w:asciiTheme="minorHAnsi" w:hAnsiTheme="minorHAnsi"/>
        </w:rPr>
        <w:t>Last Nam</w:t>
      </w:r>
      <w:r w:rsidR="00891BEA">
        <w:rPr>
          <w:rFonts w:asciiTheme="minorHAnsi" w:hAnsiTheme="minorHAnsi"/>
        </w:rPr>
        <w:t xml:space="preserve">e: </w:t>
      </w:r>
      <w:sdt>
        <w:sdtPr>
          <w:rPr>
            <w:rFonts w:asciiTheme="minorHAnsi" w:hAnsiTheme="minorHAnsi"/>
          </w:rPr>
          <w:id w:val="-1967646422"/>
          <w:placeholder>
            <w:docPart w:val="9B144033788A4F4394071824273B590D"/>
          </w:placeholder>
          <w:showingPlcHdr/>
          <w:text/>
        </w:sdtPr>
        <w:sdtEndPr/>
        <w:sdtContent>
          <w:r w:rsidR="00891BEA">
            <w:rPr>
              <w:rStyle w:val="PlaceholderText"/>
            </w:rPr>
            <w:t>_____________</w:t>
          </w:r>
        </w:sdtContent>
      </w:sdt>
      <w:r w:rsidR="00891BEA">
        <w:rPr>
          <w:rFonts w:asciiTheme="minorHAnsi" w:hAnsiTheme="minorHAnsi"/>
        </w:rPr>
        <w:t xml:space="preserve"> </w:t>
      </w:r>
      <w:r w:rsidRPr="005E0863">
        <w:rPr>
          <w:rFonts w:asciiTheme="minorHAnsi" w:hAnsiTheme="minorHAnsi"/>
        </w:rPr>
        <w:t xml:space="preserve">Middle Initial: </w:t>
      </w:r>
      <w:sdt>
        <w:sdtPr>
          <w:rPr>
            <w:rFonts w:asciiTheme="minorHAnsi" w:hAnsiTheme="minorHAnsi"/>
            <w:u w:val="single"/>
          </w:rPr>
          <w:id w:val="-818500026"/>
          <w:placeholder>
            <w:docPart w:val="5EF8F0F707244DB0909B5B4036FBE52E"/>
          </w:placeholder>
          <w:showingPlcHdr/>
        </w:sdtPr>
        <w:sdtEndPr/>
        <w:sdtContent>
          <w:r w:rsidR="00891BEA">
            <w:rPr>
              <w:rStyle w:val="PlaceholderText"/>
              <w:rFonts w:asciiTheme="minorHAnsi" w:hAnsiTheme="minorHAnsi"/>
              <w:u w:val="single"/>
            </w:rPr>
            <w:t>__</w:t>
          </w:r>
        </w:sdtContent>
      </w:sdt>
      <w:r w:rsidR="00891BEA">
        <w:rPr>
          <w:rFonts w:asciiTheme="minorHAnsi" w:hAnsiTheme="minorHAnsi"/>
        </w:rPr>
        <w:t xml:space="preserve"> </w:t>
      </w:r>
    </w:p>
    <w:p w:rsidR="00182CE6" w:rsidRPr="005E0863" w:rsidRDefault="00182CE6" w:rsidP="000E4B42">
      <w:pPr>
        <w:rPr>
          <w:rFonts w:asciiTheme="minorHAnsi" w:hAnsiTheme="minorHAnsi"/>
        </w:rPr>
      </w:pPr>
      <w:r w:rsidRPr="005E0863">
        <w:rPr>
          <w:rFonts w:asciiTheme="minorHAnsi" w:hAnsiTheme="minorHAnsi"/>
        </w:rPr>
        <w:t xml:space="preserve">Preferred Name: </w:t>
      </w:r>
      <w:sdt>
        <w:sdtPr>
          <w:rPr>
            <w:rFonts w:asciiTheme="minorHAnsi" w:hAnsiTheme="minorHAnsi"/>
            <w:u w:val="single"/>
          </w:rPr>
          <w:id w:val="1101451289"/>
          <w:placeholder>
            <w:docPart w:val="65D1FBE145E0401AB1A6AC44137267CE"/>
          </w:placeholder>
          <w:showingPlcHdr/>
        </w:sdtPr>
        <w:sdtEndPr/>
        <w:sdtContent>
          <w:r w:rsidR="00891BEA">
            <w:rPr>
              <w:rStyle w:val="PlaceholderText"/>
              <w:rFonts w:asciiTheme="minorHAnsi" w:hAnsiTheme="minorHAnsi"/>
              <w:u w:val="single"/>
            </w:rPr>
            <w:t>___________</w:t>
          </w:r>
        </w:sdtContent>
      </w:sdt>
      <w:r w:rsidR="00891BEA">
        <w:rPr>
          <w:rFonts w:asciiTheme="minorHAnsi" w:hAnsiTheme="minorHAnsi"/>
        </w:rPr>
        <w:t xml:space="preserve">   </w:t>
      </w:r>
      <w:r w:rsidRPr="005E0863">
        <w:rPr>
          <w:rFonts w:asciiTheme="minorHAnsi" w:hAnsiTheme="minorHAnsi"/>
        </w:rPr>
        <w:t xml:space="preserve">Date of birth: </w:t>
      </w:r>
      <w:sdt>
        <w:sdtPr>
          <w:rPr>
            <w:rFonts w:asciiTheme="minorHAnsi" w:hAnsiTheme="minorHAnsi"/>
            <w:u w:val="single"/>
          </w:rPr>
          <w:id w:val="-98876344"/>
          <w:placeholder>
            <w:docPart w:val="22EF96A605904AE8B1BE51BD8CF96B0A"/>
          </w:placeholder>
          <w:showingPlcHdr/>
          <w:date>
            <w:dateFormat w:val="M/d/yyyy"/>
            <w:lid w:val="en-US"/>
            <w:storeMappedDataAs w:val="dateTime"/>
            <w:calendar w:val="gregorian"/>
          </w:date>
        </w:sdtPr>
        <w:sdtEndPr/>
        <w:sdtContent>
          <w:r w:rsidR="00891BEA">
            <w:rPr>
              <w:rStyle w:val="PlaceholderText"/>
              <w:rFonts w:asciiTheme="minorHAnsi" w:hAnsiTheme="minorHAnsi"/>
              <w:u w:val="single"/>
            </w:rPr>
            <w:t>MM/DD/YYYY</w:t>
          </w:r>
        </w:sdtContent>
      </w:sdt>
    </w:p>
    <w:p w:rsidR="00891BEA" w:rsidRPr="00E36B0E" w:rsidRDefault="00891BEA" w:rsidP="000E4B42">
      <w:pPr>
        <w:rPr>
          <w:rFonts w:asciiTheme="minorHAnsi" w:hAnsiTheme="minorHAnsi"/>
          <w:u w:val="single"/>
        </w:rPr>
      </w:pPr>
      <w:r>
        <w:rPr>
          <w:rFonts w:asciiTheme="minorHAnsi" w:hAnsiTheme="minorHAnsi"/>
        </w:rPr>
        <w:t xml:space="preserve">Street </w:t>
      </w:r>
      <w:r w:rsidR="00182CE6" w:rsidRPr="005E0863">
        <w:rPr>
          <w:rFonts w:asciiTheme="minorHAnsi" w:hAnsiTheme="minorHAnsi"/>
        </w:rPr>
        <w:t xml:space="preserve">Address: </w:t>
      </w:r>
      <w:sdt>
        <w:sdtPr>
          <w:rPr>
            <w:rFonts w:asciiTheme="minorHAnsi" w:hAnsiTheme="minorHAnsi"/>
            <w:u w:val="single"/>
          </w:rPr>
          <w:id w:val="480515842"/>
          <w:placeholder>
            <w:docPart w:val="4024B784718E48E4B16A5B4CDE88A916"/>
          </w:placeholder>
          <w:showingPlcHdr/>
        </w:sdtPr>
        <w:sdtEndPr/>
        <w:sdtContent>
          <w:r w:rsidR="00E36B0E">
            <w:rPr>
              <w:rFonts w:asciiTheme="minorHAnsi" w:hAnsiTheme="minorHAnsi"/>
              <w:u w:val="single"/>
            </w:rPr>
            <w:t xml:space="preserve">                         </w:t>
          </w:r>
        </w:sdtContent>
      </w:sdt>
      <w:r w:rsidR="00E36B0E" w:rsidRPr="00E36B0E">
        <w:rPr>
          <w:rFonts w:asciiTheme="minorHAnsi" w:hAnsiTheme="minorHAnsi"/>
        </w:rPr>
        <w:t xml:space="preserve">   </w:t>
      </w:r>
      <w:r w:rsidRPr="00891BEA">
        <w:rPr>
          <w:rFonts w:asciiTheme="minorHAnsi" w:hAnsiTheme="minorHAnsi"/>
        </w:rPr>
        <w:t>City</w:t>
      </w:r>
      <w:proofErr w:type="gramStart"/>
      <w:r w:rsidRPr="00891BEA">
        <w:rPr>
          <w:rFonts w:asciiTheme="minorHAnsi" w:hAnsiTheme="minorHAnsi"/>
        </w:rPr>
        <w:t>:</w:t>
      </w:r>
      <w:proofErr w:type="gramEnd"/>
      <w:sdt>
        <w:sdtPr>
          <w:rPr>
            <w:rFonts w:asciiTheme="minorHAnsi" w:hAnsiTheme="minorHAnsi"/>
          </w:rPr>
          <w:id w:val="298201586"/>
          <w:placeholder>
            <w:docPart w:val="FE842B53CD9F41EFB26640D135D1087C"/>
          </w:placeholder>
          <w:showingPlcHdr/>
          <w:text/>
        </w:sdtPr>
        <w:sdtEndPr/>
        <w:sdtContent>
          <w:r w:rsidRPr="00E36B0E">
            <w:rPr>
              <w:rStyle w:val="PlaceholderText"/>
              <w:rFonts w:asciiTheme="minorHAnsi" w:hAnsiTheme="minorHAnsi"/>
            </w:rPr>
            <w:t>__________</w:t>
          </w:r>
          <w:r w:rsidR="00E36B0E">
            <w:rPr>
              <w:rStyle w:val="PlaceholderText"/>
              <w:rFonts w:asciiTheme="minorHAnsi" w:hAnsiTheme="minorHAnsi"/>
            </w:rPr>
            <w:t>_</w:t>
          </w:r>
        </w:sdtContent>
      </w:sdt>
      <w:r w:rsidR="00E36B0E">
        <w:rPr>
          <w:rFonts w:asciiTheme="minorHAnsi" w:hAnsiTheme="minorHAnsi"/>
        </w:rPr>
        <w:t xml:space="preserve">   </w:t>
      </w:r>
      <w:r>
        <w:rPr>
          <w:rFonts w:asciiTheme="minorHAnsi" w:hAnsiTheme="minorHAnsi"/>
        </w:rPr>
        <w:t>State:</w:t>
      </w:r>
      <w:sdt>
        <w:sdtPr>
          <w:rPr>
            <w:rFonts w:asciiTheme="minorHAnsi" w:hAnsiTheme="minorHAnsi"/>
          </w:rPr>
          <w:id w:val="-1234469712"/>
          <w:placeholder>
            <w:docPart w:val="71729C7A361D407AAD0B31FC25EA74A6"/>
          </w:placeholder>
          <w:showingPlcHdr/>
          <w:text/>
        </w:sdtPr>
        <w:sdtEndPr/>
        <w:sdtContent>
          <w:r w:rsidR="00E36B0E">
            <w:rPr>
              <w:rStyle w:val="PlaceholderText"/>
              <w:rFonts w:asciiTheme="minorHAnsi" w:hAnsiTheme="minorHAnsi"/>
            </w:rPr>
            <w:t>__</w:t>
          </w:r>
        </w:sdtContent>
      </w:sdt>
      <w:r w:rsidR="00E36B0E">
        <w:rPr>
          <w:rFonts w:asciiTheme="minorHAnsi" w:hAnsiTheme="minorHAnsi"/>
        </w:rPr>
        <w:t xml:space="preserve">    Zip</w:t>
      </w:r>
      <w:r>
        <w:rPr>
          <w:rFonts w:asciiTheme="minorHAnsi" w:hAnsiTheme="minorHAnsi"/>
        </w:rPr>
        <w:t>:</w:t>
      </w:r>
      <w:sdt>
        <w:sdtPr>
          <w:rPr>
            <w:rFonts w:asciiTheme="minorHAnsi" w:hAnsiTheme="minorHAnsi"/>
          </w:rPr>
          <w:id w:val="-652754372"/>
          <w:placeholder>
            <w:docPart w:val="AF1BD7584F3C4E57923F69FDAD0118C8"/>
          </w:placeholder>
          <w:showingPlcHdr/>
          <w:text/>
        </w:sdtPr>
        <w:sdtEndPr/>
        <w:sdtContent>
          <w:r w:rsidR="00E36B0E">
            <w:rPr>
              <w:rStyle w:val="PlaceholderText"/>
              <w:rFonts w:asciiTheme="minorHAnsi" w:hAnsiTheme="minorHAnsi"/>
            </w:rPr>
            <w:t>_____</w:t>
          </w:r>
        </w:sdtContent>
      </w:sdt>
    </w:p>
    <w:p w:rsidR="00E36B0E" w:rsidRDefault="00182CE6" w:rsidP="000E4B42">
      <w:pPr>
        <w:rPr>
          <w:rFonts w:asciiTheme="minorHAnsi" w:hAnsiTheme="minorHAnsi"/>
        </w:rPr>
      </w:pPr>
      <w:r w:rsidRPr="005E0863">
        <w:rPr>
          <w:rFonts w:asciiTheme="minorHAnsi" w:hAnsiTheme="minorHAnsi"/>
        </w:rPr>
        <w:t xml:space="preserve">Phone: </w:t>
      </w:r>
      <w:sdt>
        <w:sdtPr>
          <w:rPr>
            <w:rFonts w:asciiTheme="minorHAnsi" w:hAnsiTheme="minorHAnsi"/>
            <w:u w:val="single"/>
          </w:rPr>
          <w:id w:val="-731849589"/>
          <w:placeholder>
            <w:docPart w:val="FACF9CC030DA4373B998BD01BCDEF351"/>
          </w:placeholder>
          <w:showingPlcHdr/>
        </w:sdtPr>
        <w:sdtEndPr/>
        <w:sdtContent>
          <w:r w:rsidR="00891BEA">
            <w:rPr>
              <w:rStyle w:val="PlaceholderText"/>
              <w:rFonts w:asciiTheme="minorHAnsi" w:hAnsiTheme="minorHAnsi"/>
              <w:u w:val="single"/>
            </w:rPr>
            <w:t>(XXX) XXX-XXXX</w:t>
          </w:r>
        </w:sdtContent>
      </w:sdt>
      <w:r w:rsidR="00E36B0E">
        <w:rPr>
          <w:rFonts w:asciiTheme="minorHAnsi" w:hAnsiTheme="minorHAnsi"/>
        </w:rPr>
        <w:t xml:space="preserve">        </w:t>
      </w:r>
      <w:r w:rsidR="00891BEA">
        <w:rPr>
          <w:rFonts w:asciiTheme="minorHAnsi" w:hAnsiTheme="minorHAnsi"/>
        </w:rPr>
        <w:t>Alternate</w:t>
      </w:r>
      <w:r w:rsidRPr="005E0863">
        <w:rPr>
          <w:rFonts w:asciiTheme="minorHAnsi" w:hAnsiTheme="minorHAnsi"/>
        </w:rPr>
        <w:t xml:space="preserve"> Phone: </w:t>
      </w:r>
      <w:sdt>
        <w:sdtPr>
          <w:rPr>
            <w:rFonts w:asciiTheme="minorHAnsi" w:hAnsiTheme="minorHAnsi"/>
            <w:u w:val="single"/>
          </w:rPr>
          <w:id w:val="627823752"/>
          <w:placeholder>
            <w:docPart w:val="0551F1CF38E14215B1B3A1A523FD9A95"/>
          </w:placeholder>
          <w:showingPlcHdr/>
        </w:sdtPr>
        <w:sdtEndPr/>
        <w:sdtContent>
          <w:r w:rsidR="00891BEA">
            <w:rPr>
              <w:rStyle w:val="PlaceholderText"/>
              <w:rFonts w:asciiTheme="minorHAnsi" w:hAnsiTheme="minorHAnsi"/>
              <w:u w:val="single"/>
            </w:rPr>
            <w:t>(XXX) XXX-XXXX</w:t>
          </w:r>
        </w:sdtContent>
      </w:sdt>
      <w:r w:rsidR="00E36B0E">
        <w:rPr>
          <w:rFonts w:asciiTheme="minorHAnsi" w:hAnsiTheme="minorHAnsi"/>
        </w:rPr>
        <w:t xml:space="preserve">   </w:t>
      </w:r>
    </w:p>
    <w:p w:rsidR="00182CE6" w:rsidRDefault="00182CE6" w:rsidP="000E4B42">
      <w:pPr>
        <w:rPr>
          <w:rFonts w:asciiTheme="minorHAnsi" w:hAnsiTheme="minorHAnsi"/>
          <w:u w:val="single"/>
        </w:rPr>
      </w:pPr>
      <w:r>
        <w:rPr>
          <w:rFonts w:asciiTheme="minorHAnsi" w:hAnsiTheme="minorHAnsi"/>
        </w:rPr>
        <w:t xml:space="preserve">Email: </w:t>
      </w:r>
      <w:sdt>
        <w:sdtPr>
          <w:rPr>
            <w:rFonts w:asciiTheme="minorHAnsi" w:hAnsiTheme="minorHAnsi"/>
            <w:u w:val="single"/>
          </w:rPr>
          <w:id w:val="1986038439"/>
          <w:placeholder>
            <w:docPart w:val="8448235E56564C50BD677C45FC1F8375"/>
          </w:placeholder>
        </w:sdtPr>
        <w:sdtEndPr/>
        <w:sdtContent>
          <w:hyperlink r:id="rId9" w:history="1">
            <w:r w:rsidR="000E4B42" w:rsidRPr="00B71861">
              <w:rPr>
                <w:rStyle w:val="Hyperlink"/>
                <w:rFonts w:asciiTheme="minorHAnsi" w:hAnsiTheme="minorHAnsi"/>
              </w:rPr>
              <w:t>insertyouremail@example.com</w:t>
            </w:r>
          </w:hyperlink>
        </w:sdtContent>
      </w:sdt>
    </w:p>
    <w:p w:rsidR="000E4B42" w:rsidRDefault="000E4B42" w:rsidP="000E4B42">
      <w:pPr>
        <w:rPr>
          <w:rFonts w:asciiTheme="minorHAnsi" w:hAnsiTheme="minorHAnsi"/>
        </w:rPr>
      </w:pPr>
      <w:r>
        <w:rPr>
          <w:rFonts w:asciiTheme="minorHAnsi" w:hAnsiTheme="minorHAnsi"/>
        </w:rPr>
        <w:t xml:space="preserve">How did you hear about this volunteer opportunity? </w:t>
      </w:r>
      <w:sdt>
        <w:sdtPr>
          <w:rPr>
            <w:rFonts w:asciiTheme="minorHAnsi" w:hAnsiTheme="minorHAnsi"/>
          </w:rPr>
          <w:id w:val="-379020420"/>
          <w:placeholder>
            <w:docPart w:val="6CF12C85316341D08E77E87CEBCF38EB"/>
          </w:placeholder>
          <w:showingPlcHdr/>
          <w:text/>
        </w:sdtPr>
        <w:sdtEndPr/>
        <w:sdtContent>
          <w:r>
            <w:rPr>
              <w:rStyle w:val="PlaceholderText"/>
              <w:rFonts w:asciiTheme="minorHAnsi" w:hAnsiTheme="minorHAnsi"/>
              <w:u w:val="single"/>
            </w:rPr>
            <w:t xml:space="preserve">                                                    </w:t>
          </w:r>
        </w:sdtContent>
      </w:sdt>
    </w:p>
    <w:p w:rsidR="0054394B" w:rsidRDefault="0054394B" w:rsidP="000E4B42">
      <w:pPr>
        <w:rPr>
          <w:rFonts w:asciiTheme="minorHAnsi" w:hAnsiTheme="minorHAnsi"/>
          <w:b/>
          <w:sz w:val="28"/>
          <w:u w:val="single"/>
        </w:rPr>
      </w:pPr>
    </w:p>
    <w:p w:rsidR="00182CE6" w:rsidRPr="005E0863" w:rsidRDefault="00182CE6" w:rsidP="000E4B42">
      <w:pPr>
        <w:rPr>
          <w:rFonts w:asciiTheme="minorHAnsi" w:hAnsiTheme="minorHAnsi"/>
          <w:b/>
          <w:sz w:val="28"/>
          <w:u w:val="single"/>
        </w:rPr>
      </w:pPr>
      <w:r w:rsidRPr="005E0863">
        <w:rPr>
          <w:rFonts w:asciiTheme="minorHAnsi" w:hAnsiTheme="minorHAnsi"/>
          <w:b/>
          <w:sz w:val="28"/>
          <w:u w:val="single"/>
        </w:rPr>
        <w:t>Emergency Contact Information</w:t>
      </w:r>
    </w:p>
    <w:p w:rsidR="00182CE6" w:rsidRPr="005E0863" w:rsidRDefault="00182CE6" w:rsidP="000E4B42">
      <w:pPr>
        <w:rPr>
          <w:rFonts w:asciiTheme="minorHAnsi" w:hAnsiTheme="minorHAnsi"/>
        </w:rPr>
      </w:pPr>
      <w:r w:rsidRPr="005E0863">
        <w:rPr>
          <w:rFonts w:asciiTheme="minorHAnsi" w:hAnsiTheme="minorHAnsi"/>
        </w:rPr>
        <w:t xml:space="preserve">Name: </w:t>
      </w:r>
      <w:sdt>
        <w:sdtPr>
          <w:rPr>
            <w:rFonts w:asciiTheme="minorHAnsi" w:hAnsiTheme="minorHAnsi"/>
            <w:u w:val="single"/>
          </w:rPr>
          <w:id w:val="-1303148709"/>
          <w:placeholder>
            <w:docPart w:val="3121C1325BB44A32A28B8EBC0CC07417"/>
          </w:placeholder>
          <w:showingPlcHdr/>
        </w:sdtPr>
        <w:sdtEndPr/>
        <w:sdtContent>
          <w:r w:rsidR="00891BEA">
            <w:rPr>
              <w:rStyle w:val="PlaceholderText"/>
              <w:rFonts w:asciiTheme="minorHAnsi" w:hAnsiTheme="minorHAnsi"/>
              <w:u w:val="single"/>
            </w:rPr>
            <w:t>___________</w:t>
          </w:r>
          <w:r w:rsidR="00920E61">
            <w:rPr>
              <w:rStyle w:val="PlaceholderText"/>
              <w:rFonts w:asciiTheme="minorHAnsi" w:hAnsiTheme="minorHAnsi"/>
              <w:u w:val="single"/>
            </w:rPr>
            <w:t xml:space="preserve">     </w:t>
          </w:r>
          <w:r w:rsidR="00891BEA">
            <w:rPr>
              <w:rStyle w:val="PlaceholderText"/>
              <w:rFonts w:asciiTheme="minorHAnsi" w:hAnsiTheme="minorHAnsi"/>
              <w:u w:val="single"/>
            </w:rPr>
            <w:t>_</w:t>
          </w:r>
          <w:r w:rsidR="00CB345B">
            <w:rPr>
              <w:rStyle w:val="PlaceholderText"/>
              <w:rFonts w:asciiTheme="minorHAnsi" w:hAnsiTheme="minorHAnsi"/>
              <w:u w:val="single"/>
            </w:rPr>
            <w:t xml:space="preserve">    </w:t>
          </w:r>
          <w:r w:rsidR="00932EF2">
            <w:rPr>
              <w:rStyle w:val="PlaceholderText"/>
              <w:rFonts w:asciiTheme="minorHAnsi" w:hAnsiTheme="minorHAnsi"/>
              <w:u w:val="single"/>
            </w:rPr>
            <w:t xml:space="preserve">   </w:t>
          </w:r>
          <w:r w:rsidR="00891BEA">
            <w:rPr>
              <w:rStyle w:val="PlaceholderText"/>
              <w:rFonts w:asciiTheme="minorHAnsi" w:hAnsiTheme="minorHAnsi"/>
              <w:u w:val="single"/>
            </w:rPr>
            <w:t>__</w:t>
          </w:r>
        </w:sdtContent>
      </w:sdt>
      <w:r w:rsidR="00932EF2">
        <w:rPr>
          <w:rFonts w:asciiTheme="minorHAnsi" w:hAnsiTheme="minorHAnsi"/>
        </w:rPr>
        <w:t xml:space="preserve">      </w:t>
      </w:r>
      <w:r w:rsidRPr="005E0863">
        <w:rPr>
          <w:rFonts w:asciiTheme="minorHAnsi" w:hAnsiTheme="minorHAnsi"/>
        </w:rPr>
        <w:t xml:space="preserve">Relationship: </w:t>
      </w:r>
      <w:sdt>
        <w:sdtPr>
          <w:rPr>
            <w:rFonts w:asciiTheme="minorHAnsi" w:hAnsiTheme="minorHAnsi"/>
            <w:u w:val="single"/>
          </w:rPr>
          <w:id w:val="658586989"/>
          <w:placeholder>
            <w:docPart w:val="070D28F403ED45518EEAC68CE1880CC3"/>
          </w:placeholder>
          <w:showingPlcHdr/>
        </w:sdtPr>
        <w:sdtEndPr/>
        <w:sdtContent>
          <w:r w:rsidR="00891BEA">
            <w:rPr>
              <w:rStyle w:val="PlaceholderText"/>
              <w:rFonts w:asciiTheme="minorHAnsi" w:hAnsiTheme="minorHAnsi"/>
              <w:u w:val="single"/>
            </w:rPr>
            <w:t>_______</w:t>
          </w:r>
          <w:r w:rsidR="00CB345B">
            <w:rPr>
              <w:rStyle w:val="PlaceholderText"/>
              <w:rFonts w:asciiTheme="minorHAnsi" w:hAnsiTheme="minorHAnsi"/>
              <w:u w:val="single"/>
            </w:rPr>
            <w:t xml:space="preserve">  </w:t>
          </w:r>
          <w:r w:rsidR="00932EF2">
            <w:rPr>
              <w:rStyle w:val="PlaceholderText"/>
              <w:rFonts w:asciiTheme="minorHAnsi" w:hAnsiTheme="minorHAnsi"/>
              <w:u w:val="single"/>
            </w:rPr>
            <w:t xml:space="preserve">      </w:t>
          </w:r>
          <w:r w:rsidR="00CB345B">
            <w:rPr>
              <w:rStyle w:val="PlaceholderText"/>
              <w:rFonts w:asciiTheme="minorHAnsi" w:hAnsiTheme="minorHAnsi"/>
              <w:u w:val="single"/>
            </w:rPr>
            <w:t xml:space="preserve">    </w:t>
          </w:r>
          <w:r w:rsidR="00891BEA">
            <w:rPr>
              <w:rStyle w:val="PlaceholderText"/>
              <w:rFonts w:asciiTheme="minorHAnsi" w:hAnsiTheme="minorHAnsi"/>
              <w:u w:val="single"/>
            </w:rPr>
            <w:t>___</w:t>
          </w:r>
        </w:sdtContent>
      </w:sdt>
    </w:p>
    <w:p w:rsidR="00E36B0E" w:rsidRDefault="00E36B0E" w:rsidP="000E4B42">
      <w:pPr>
        <w:rPr>
          <w:rFonts w:asciiTheme="minorHAnsi" w:hAnsiTheme="minorHAnsi"/>
        </w:rPr>
      </w:pPr>
      <w:r>
        <w:rPr>
          <w:rFonts w:asciiTheme="minorHAnsi" w:hAnsiTheme="minorHAnsi"/>
        </w:rPr>
        <w:t xml:space="preserve">Street </w:t>
      </w:r>
      <w:r w:rsidR="00182CE6" w:rsidRPr="005E0863">
        <w:rPr>
          <w:rFonts w:asciiTheme="minorHAnsi" w:hAnsiTheme="minorHAnsi"/>
        </w:rPr>
        <w:t>Address</w:t>
      </w:r>
      <w:r w:rsidR="00182CE6">
        <w:rPr>
          <w:rFonts w:asciiTheme="minorHAnsi" w:hAnsiTheme="minorHAnsi"/>
        </w:rPr>
        <w:t>:</w:t>
      </w:r>
      <w:r w:rsidR="00182CE6" w:rsidRPr="005E0863">
        <w:rPr>
          <w:rFonts w:asciiTheme="minorHAnsi" w:hAnsiTheme="minorHAnsi"/>
        </w:rPr>
        <w:t xml:space="preserve"> </w:t>
      </w:r>
      <w:sdt>
        <w:sdtPr>
          <w:rPr>
            <w:rFonts w:asciiTheme="minorHAnsi" w:hAnsiTheme="minorHAnsi"/>
            <w:u w:val="single"/>
          </w:rPr>
          <w:id w:val="156972945"/>
          <w:placeholder>
            <w:docPart w:val="DC64CE0A89F44DB0A218113BA99A564B"/>
          </w:placeholder>
          <w:showingPlcHdr/>
        </w:sdtPr>
        <w:sdtEndPr/>
        <w:sdtContent>
          <w:r>
            <w:rPr>
              <w:rStyle w:val="PlaceholderText"/>
              <w:rFonts w:asciiTheme="minorHAnsi" w:hAnsiTheme="minorHAnsi"/>
              <w:u w:val="single"/>
            </w:rPr>
            <w:t xml:space="preserve">                          </w:t>
          </w:r>
        </w:sdtContent>
      </w:sdt>
      <w:r w:rsidRPr="00E36B0E">
        <w:rPr>
          <w:rFonts w:asciiTheme="minorHAnsi" w:hAnsiTheme="minorHAnsi"/>
        </w:rPr>
        <w:t xml:space="preserve">   </w:t>
      </w:r>
      <w:r>
        <w:rPr>
          <w:rFonts w:asciiTheme="minorHAnsi" w:hAnsiTheme="minorHAnsi"/>
        </w:rPr>
        <w:t xml:space="preserve">City: </w:t>
      </w:r>
      <w:sdt>
        <w:sdtPr>
          <w:rPr>
            <w:rFonts w:asciiTheme="minorHAnsi" w:hAnsiTheme="minorHAnsi"/>
          </w:rPr>
          <w:id w:val="-1120061691"/>
          <w:placeholder>
            <w:docPart w:val="0AE38C3A8CDB44B9A57751F511B3979B"/>
          </w:placeholder>
          <w:showingPlcHdr/>
          <w:text/>
        </w:sdtPr>
        <w:sdtEndPr/>
        <w:sdtContent>
          <w:r w:rsidRPr="00E36B0E">
            <w:rPr>
              <w:rStyle w:val="PlaceholderText"/>
              <w:rFonts w:asciiTheme="minorHAnsi" w:hAnsiTheme="minorHAnsi"/>
              <w:u w:val="single"/>
            </w:rPr>
            <w:t xml:space="preserve">                </w:t>
          </w:r>
        </w:sdtContent>
      </w:sdt>
      <w:r>
        <w:rPr>
          <w:rFonts w:asciiTheme="minorHAnsi" w:hAnsiTheme="minorHAnsi"/>
        </w:rPr>
        <w:t xml:space="preserve"> State:  </w:t>
      </w:r>
      <w:sdt>
        <w:sdtPr>
          <w:rPr>
            <w:rFonts w:asciiTheme="minorHAnsi" w:hAnsiTheme="minorHAnsi"/>
          </w:rPr>
          <w:id w:val="1257867579"/>
          <w:placeholder>
            <w:docPart w:val="9E6660184D564F42A76F73C9AC1AD609"/>
          </w:placeholder>
          <w:showingPlcHdr/>
          <w:text/>
        </w:sdtPr>
        <w:sdtEndPr/>
        <w:sdtContent>
          <w:r w:rsidRPr="00E36B0E">
            <w:rPr>
              <w:rStyle w:val="PlaceholderText"/>
              <w:rFonts w:asciiTheme="minorHAnsi" w:hAnsiTheme="minorHAnsi"/>
              <w:u w:val="single"/>
            </w:rPr>
            <w:t>__</w:t>
          </w:r>
        </w:sdtContent>
      </w:sdt>
      <w:r>
        <w:rPr>
          <w:rFonts w:asciiTheme="minorHAnsi" w:hAnsiTheme="minorHAnsi"/>
        </w:rPr>
        <w:t xml:space="preserve">Zip: </w:t>
      </w:r>
      <w:sdt>
        <w:sdtPr>
          <w:rPr>
            <w:rFonts w:asciiTheme="minorHAnsi" w:hAnsiTheme="minorHAnsi"/>
          </w:rPr>
          <w:id w:val="-1999564095"/>
          <w:placeholder>
            <w:docPart w:val="7F85B768BDEB49FA9D9C34F3466F93B0"/>
          </w:placeholder>
          <w:showingPlcHdr/>
          <w:text/>
        </w:sdtPr>
        <w:sdtEndPr/>
        <w:sdtContent>
          <w:r w:rsidRPr="00E36B0E">
            <w:rPr>
              <w:rStyle w:val="PlaceholderText"/>
              <w:rFonts w:asciiTheme="minorHAnsi" w:hAnsiTheme="minorHAnsi"/>
              <w:u w:val="single"/>
            </w:rPr>
            <w:t>_____</w:t>
          </w:r>
        </w:sdtContent>
      </w:sdt>
    </w:p>
    <w:p w:rsidR="00182CE6" w:rsidRPr="000E4B42" w:rsidRDefault="00891BEA" w:rsidP="000E4B42">
      <w:pPr>
        <w:rPr>
          <w:rFonts w:asciiTheme="minorHAnsi" w:hAnsiTheme="minorHAnsi"/>
        </w:rPr>
      </w:pPr>
      <w:r>
        <w:rPr>
          <w:rFonts w:asciiTheme="minorHAnsi" w:hAnsiTheme="minorHAnsi"/>
        </w:rPr>
        <w:t>Main Phone</w:t>
      </w:r>
      <w:r w:rsidR="00182CE6" w:rsidRPr="005E0863">
        <w:rPr>
          <w:rFonts w:asciiTheme="minorHAnsi" w:hAnsiTheme="minorHAnsi"/>
        </w:rPr>
        <w:t xml:space="preserve">: </w:t>
      </w:r>
      <w:sdt>
        <w:sdtPr>
          <w:rPr>
            <w:rFonts w:asciiTheme="minorHAnsi" w:hAnsiTheme="minorHAnsi"/>
            <w:u w:val="single"/>
          </w:rPr>
          <w:id w:val="-78456036"/>
          <w:placeholder>
            <w:docPart w:val="5BC79B44C2F94C24822B4FAA666EEA67"/>
          </w:placeholder>
          <w:showingPlcHdr/>
        </w:sdtPr>
        <w:sdtEndPr/>
        <w:sdtContent>
          <w:r>
            <w:rPr>
              <w:rStyle w:val="PlaceholderText"/>
              <w:rFonts w:asciiTheme="minorHAnsi" w:hAnsiTheme="minorHAnsi"/>
              <w:u w:val="single"/>
            </w:rPr>
            <w:t>(XXX) XXX-XXXX</w:t>
          </w:r>
        </w:sdtContent>
      </w:sdt>
      <w:r w:rsidRPr="00891BEA">
        <w:rPr>
          <w:rFonts w:asciiTheme="minorHAnsi" w:hAnsiTheme="minorHAnsi"/>
        </w:rPr>
        <w:t xml:space="preserve">    Alternate Phone:</w:t>
      </w:r>
      <w:r>
        <w:rPr>
          <w:rFonts w:asciiTheme="minorHAnsi" w:hAnsiTheme="minorHAnsi"/>
          <w:u w:val="single"/>
        </w:rPr>
        <w:t xml:space="preserve"> </w:t>
      </w:r>
      <w:sdt>
        <w:sdtPr>
          <w:rPr>
            <w:rFonts w:asciiTheme="minorHAnsi" w:hAnsiTheme="minorHAnsi"/>
            <w:u w:val="single"/>
          </w:rPr>
          <w:id w:val="-712810596"/>
          <w:placeholder>
            <w:docPart w:val="9FDA17868C7A411B8126ECEE091515A4"/>
          </w:placeholder>
          <w:showingPlcHdr/>
          <w:text/>
        </w:sdtPr>
        <w:sdtEndPr/>
        <w:sdtContent>
          <w:r w:rsidRPr="00E36B0E">
            <w:rPr>
              <w:rStyle w:val="PlaceholderText"/>
              <w:rFonts w:asciiTheme="minorHAnsi" w:hAnsiTheme="minorHAnsi"/>
              <w:u w:val="single"/>
            </w:rPr>
            <w:t>(XXX) XXX-XXXX</w:t>
          </w:r>
        </w:sdtContent>
      </w:sdt>
    </w:p>
    <w:p w:rsidR="0054394B" w:rsidRDefault="0054394B" w:rsidP="000E4B42">
      <w:pPr>
        <w:rPr>
          <w:rFonts w:asciiTheme="minorHAnsi" w:hAnsiTheme="minorHAnsi"/>
          <w:b/>
          <w:sz w:val="28"/>
          <w:u w:val="single"/>
        </w:rPr>
      </w:pPr>
    </w:p>
    <w:p w:rsidR="00182CE6" w:rsidRPr="005E0863" w:rsidRDefault="00182CE6" w:rsidP="000E4B42">
      <w:pPr>
        <w:rPr>
          <w:rFonts w:asciiTheme="minorHAnsi" w:hAnsiTheme="minorHAnsi"/>
          <w:b/>
          <w:sz w:val="28"/>
          <w:u w:val="single"/>
        </w:rPr>
      </w:pPr>
      <w:r w:rsidRPr="005E0863">
        <w:rPr>
          <w:rFonts w:asciiTheme="minorHAnsi" w:hAnsiTheme="minorHAnsi"/>
          <w:b/>
          <w:sz w:val="28"/>
          <w:u w:val="single"/>
        </w:rPr>
        <w:t>References (</w:t>
      </w:r>
      <w:r w:rsidR="00E36B0E">
        <w:rPr>
          <w:rFonts w:asciiTheme="minorHAnsi" w:hAnsiTheme="minorHAnsi"/>
          <w:b/>
          <w:sz w:val="28"/>
          <w:u w:val="single"/>
        </w:rPr>
        <w:t>Job or Volunteer Work</w:t>
      </w:r>
      <w:r w:rsidRPr="005E0863">
        <w:rPr>
          <w:rFonts w:asciiTheme="minorHAnsi" w:hAnsiTheme="minorHAnsi"/>
          <w:b/>
          <w:sz w:val="28"/>
          <w:u w:val="single"/>
        </w:rPr>
        <w:t>)</w:t>
      </w:r>
    </w:p>
    <w:p w:rsidR="00182CE6" w:rsidRPr="00E36B0E" w:rsidRDefault="00E36B0E" w:rsidP="000E4B42">
      <w:pPr>
        <w:rPr>
          <w:rFonts w:asciiTheme="minorHAnsi" w:hAnsiTheme="minorHAnsi"/>
          <w:i/>
        </w:rPr>
      </w:pPr>
      <w:r w:rsidRPr="00E36B0E">
        <w:rPr>
          <w:rFonts w:asciiTheme="minorHAnsi" w:hAnsiTheme="minorHAnsi"/>
        </w:rPr>
        <w:t>Reference 1</w:t>
      </w:r>
      <w:r>
        <w:rPr>
          <w:rFonts w:asciiTheme="minorHAnsi" w:hAnsiTheme="minorHAnsi"/>
          <w:i/>
        </w:rPr>
        <w:t xml:space="preserve"> </w:t>
      </w:r>
      <w:r w:rsidR="00182CE6" w:rsidRPr="005E0863">
        <w:rPr>
          <w:rFonts w:asciiTheme="minorHAnsi" w:hAnsiTheme="minorHAnsi"/>
        </w:rPr>
        <w:t xml:space="preserve">Name: </w:t>
      </w:r>
      <w:sdt>
        <w:sdtPr>
          <w:rPr>
            <w:rFonts w:asciiTheme="minorHAnsi" w:hAnsiTheme="minorHAnsi"/>
            <w:u w:val="single"/>
          </w:rPr>
          <w:id w:val="-1299914340"/>
          <w:placeholder>
            <w:docPart w:val="8611AB8E736846499E4CBF7DB276031D"/>
          </w:placeholder>
          <w:showingPlcHdr/>
        </w:sdtPr>
        <w:sdtEndPr/>
        <w:sdtContent>
          <w:r>
            <w:rPr>
              <w:rStyle w:val="PlaceholderText"/>
              <w:rFonts w:asciiTheme="minorHAnsi" w:hAnsiTheme="minorHAnsi"/>
              <w:u w:val="single"/>
            </w:rPr>
            <w:t xml:space="preserve">          </w:t>
          </w:r>
          <w:r w:rsidR="00920E61">
            <w:rPr>
              <w:rStyle w:val="PlaceholderText"/>
              <w:rFonts w:asciiTheme="minorHAnsi" w:hAnsiTheme="minorHAnsi"/>
              <w:u w:val="single"/>
            </w:rPr>
            <w:t xml:space="preserve">     </w:t>
          </w:r>
          <w:r>
            <w:rPr>
              <w:rStyle w:val="PlaceholderText"/>
              <w:rFonts w:asciiTheme="minorHAnsi" w:hAnsiTheme="minorHAnsi"/>
              <w:u w:val="single"/>
            </w:rPr>
            <w:t xml:space="preserve">   </w:t>
          </w:r>
          <w:r w:rsidR="00932EF2">
            <w:rPr>
              <w:rStyle w:val="PlaceholderText"/>
              <w:rFonts w:asciiTheme="minorHAnsi" w:hAnsiTheme="minorHAnsi"/>
              <w:u w:val="single"/>
            </w:rPr>
            <w:t xml:space="preserve">   </w:t>
          </w:r>
          <w:r>
            <w:rPr>
              <w:rStyle w:val="PlaceholderText"/>
              <w:rFonts w:asciiTheme="minorHAnsi" w:hAnsiTheme="minorHAnsi"/>
              <w:u w:val="single"/>
            </w:rPr>
            <w:t xml:space="preserve">        </w:t>
          </w:r>
          <w:r w:rsidR="00CB345B">
            <w:rPr>
              <w:rStyle w:val="PlaceholderText"/>
              <w:rFonts w:asciiTheme="minorHAnsi" w:hAnsiTheme="minorHAnsi"/>
              <w:u w:val="single"/>
            </w:rPr>
            <w:t xml:space="preserve">  </w:t>
          </w:r>
          <w:r>
            <w:rPr>
              <w:rStyle w:val="PlaceholderText"/>
              <w:rFonts w:asciiTheme="minorHAnsi" w:hAnsiTheme="minorHAnsi"/>
              <w:u w:val="single"/>
            </w:rPr>
            <w:t xml:space="preserve">      </w:t>
          </w:r>
        </w:sdtContent>
      </w:sdt>
      <w:r w:rsidR="00920E61">
        <w:rPr>
          <w:rFonts w:asciiTheme="minorHAnsi" w:hAnsiTheme="minorHAnsi"/>
        </w:rPr>
        <w:t xml:space="preserve">      </w:t>
      </w:r>
      <w:r w:rsidR="00182CE6" w:rsidRPr="005E0863">
        <w:rPr>
          <w:rFonts w:asciiTheme="minorHAnsi" w:hAnsiTheme="minorHAnsi"/>
        </w:rPr>
        <w:t xml:space="preserve">Relationship: </w:t>
      </w:r>
      <w:sdt>
        <w:sdtPr>
          <w:rPr>
            <w:rFonts w:asciiTheme="minorHAnsi" w:hAnsiTheme="minorHAnsi"/>
            <w:u w:val="single"/>
          </w:rPr>
          <w:id w:val="-1949535502"/>
          <w:placeholder>
            <w:docPart w:val="71AB9BBBBA434EBEB3F5060E5E3D462E"/>
          </w:placeholder>
          <w:showingPlcHdr/>
        </w:sdtPr>
        <w:sdtEndPr/>
        <w:sdtContent>
          <w:r>
            <w:rPr>
              <w:rStyle w:val="PlaceholderText"/>
              <w:rFonts w:asciiTheme="minorHAnsi" w:hAnsiTheme="minorHAnsi"/>
              <w:u w:val="single"/>
            </w:rPr>
            <w:t xml:space="preserve">     </w:t>
          </w:r>
          <w:r w:rsidR="00920E61">
            <w:rPr>
              <w:rStyle w:val="PlaceholderText"/>
              <w:rFonts w:asciiTheme="minorHAnsi" w:hAnsiTheme="minorHAnsi"/>
              <w:u w:val="single"/>
            </w:rPr>
            <w:t xml:space="preserve">     </w:t>
          </w:r>
          <w:r w:rsidR="00CB345B">
            <w:rPr>
              <w:rStyle w:val="PlaceholderText"/>
              <w:rFonts w:asciiTheme="minorHAnsi" w:hAnsiTheme="minorHAnsi"/>
              <w:u w:val="single"/>
            </w:rPr>
            <w:t xml:space="preserve">  </w:t>
          </w:r>
          <w:r>
            <w:rPr>
              <w:rStyle w:val="PlaceholderText"/>
              <w:rFonts w:asciiTheme="minorHAnsi" w:hAnsiTheme="minorHAnsi"/>
              <w:u w:val="single"/>
            </w:rPr>
            <w:t xml:space="preserve">     </w:t>
          </w:r>
          <w:r w:rsidR="00932EF2">
            <w:rPr>
              <w:rStyle w:val="PlaceholderText"/>
              <w:rFonts w:asciiTheme="minorHAnsi" w:hAnsiTheme="minorHAnsi"/>
              <w:u w:val="single"/>
            </w:rPr>
            <w:t xml:space="preserve">      </w:t>
          </w:r>
          <w:r>
            <w:rPr>
              <w:rStyle w:val="PlaceholderText"/>
              <w:rFonts w:asciiTheme="minorHAnsi" w:hAnsiTheme="minorHAnsi"/>
              <w:u w:val="single"/>
            </w:rPr>
            <w:t xml:space="preserve">     </w:t>
          </w:r>
        </w:sdtContent>
      </w:sdt>
    </w:p>
    <w:p w:rsidR="00182CE6" w:rsidRPr="00920E61" w:rsidRDefault="00920E61" w:rsidP="000E4B42">
      <w:pPr>
        <w:rPr>
          <w:rFonts w:asciiTheme="minorHAnsi" w:hAnsiTheme="minorHAnsi"/>
        </w:rPr>
      </w:pPr>
      <w:r>
        <w:rPr>
          <w:rFonts w:asciiTheme="minorHAnsi" w:hAnsiTheme="minorHAnsi"/>
        </w:rPr>
        <w:t>Title:</w:t>
      </w:r>
      <w:r w:rsidR="00182CE6" w:rsidRPr="005E0863">
        <w:rPr>
          <w:rFonts w:asciiTheme="minorHAnsi" w:hAnsiTheme="minorHAnsi"/>
        </w:rPr>
        <w:t xml:space="preserve"> </w:t>
      </w:r>
      <w:sdt>
        <w:sdtPr>
          <w:rPr>
            <w:rFonts w:asciiTheme="minorHAnsi" w:hAnsiTheme="minorHAnsi"/>
            <w:u w:val="single"/>
          </w:rPr>
          <w:id w:val="-126007964"/>
          <w:placeholder>
            <w:docPart w:val="237D18686946409797ACA34C9ECBBD3A"/>
          </w:placeholder>
          <w:showingPlcHdr/>
        </w:sdtPr>
        <w:sdtEndPr/>
        <w:sdtContent>
          <w:r>
            <w:rPr>
              <w:rStyle w:val="PlaceholderText"/>
              <w:rFonts w:asciiTheme="minorHAnsi" w:hAnsiTheme="minorHAnsi"/>
              <w:u w:val="single"/>
            </w:rPr>
            <w:t xml:space="preserve">                                   </w:t>
          </w:r>
        </w:sdtContent>
      </w:sdt>
      <w:r w:rsidRPr="00920E61">
        <w:rPr>
          <w:rFonts w:asciiTheme="minorHAnsi" w:hAnsiTheme="minorHAnsi"/>
        </w:rPr>
        <w:t xml:space="preserve">      Company:</w:t>
      </w:r>
      <w:r>
        <w:rPr>
          <w:rFonts w:asciiTheme="minorHAnsi" w:hAnsiTheme="minorHAnsi"/>
          <w:u w:val="single"/>
        </w:rPr>
        <w:t xml:space="preserve"> </w:t>
      </w:r>
      <w:sdt>
        <w:sdtPr>
          <w:rPr>
            <w:rFonts w:asciiTheme="minorHAnsi" w:hAnsiTheme="minorHAnsi"/>
            <w:u w:val="single"/>
          </w:rPr>
          <w:id w:val="-1090689095"/>
          <w:placeholder>
            <w:docPart w:val="9E5C350B1FDD4EE5A8B93B958CD4CFAB"/>
          </w:placeholder>
          <w:showingPlcHdr/>
          <w:text/>
        </w:sdtPr>
        <w:sdtEndPr/>
        <w:sdtContent>
          <w:r>
            <w:rPr>
              <w:rStyle w:val="PlaceholderText"/>
              <w:rFonts w:asciiTheme="minorHAnsi" w:hAnsiTheme="minorHAnsi"/>
              <w:u w:val="single"/>
            </w:rPr>
            <w:t xml:space="preserve">                              </w:t>
          </w:r>
        </w:sdtContent>
      </w:sdt>
      <w:r w:rsidRPr="00920E61">
        <w:rPr>
          <w:rFonts w:asciiTheme="minorHAnsi" w:hAnsiTheme="minorHAnsi"/>
        </w:rPr>
        <w:t xml:space="preserve">    </w:t>
      </w:r>
      <w:r>
        <w:rPr>
          <w:rFonts w:asciiTheme="minorHAnsi" w:hAnsiTheme="minorHAnsi"/>
        </w:rPr>
        <w:t xml:space="preserve">City, State: </w:t>
      </w:r>
      <w:sdt>
        <w:sdtPr>
          <w:rPr>
            <w:rFonts w:asciiTheme="minorHAnsi" w:hAnsiTheme="minorHAnsi"/>
          </w:rPr>
          <w:id w:val="314537615"/>
          <w:placeholder>
            <w:docPart w:val="B2209B73072F4A4AB73A05321928059B"/>
          </w:placeholder>
          <w:showingPlcHdr/>
          <w:text/>
        </w:sdtPr>
        <w:sdtEndPr/>
        <w:sdtContent>
          <w:r>
            <w:rPr>
              <w:rStyle w:val="PlaceholderText"/>
              <w:rFonts w:asciiTheme="minorHAnsi" w:hAnsiTheme="minorHAnsi"/>
              <w:u w:val="single"/>
            </w:rPr>
            <w:t>_______________</w:t>
          </w:r>
        </w:sdtContent>
      </w:sdt>
    </w:p>
    <w:p w:rsidR="00182CE6" w:rsidRPr="005E0863" w:rsidRDefault="00182CE6" w:rsidP="000E4B42">
      <w:pPr>
        <w:rPr>
          <w:rFonts w:asciiTheme="minorHAnsi" w:hAnsiTheme="minorHAnsi"/>
          <w:i/>
        </w:rPr>
      </w:pPr>
      <w:r w:rsidRPr="005E0863">
        <w:rPr>
          <w:rFonts w:asciiTheme="minorHAnsi" w:hAnsiTheme="minorHAnsi"/>
        </w:rPr>
        <w:t xml:space="preserve">Phone Number: </w:t>
      </w:r>
      <w:sdt>
        <w:sdtPr>
          <w:rPr>
            <w:rFonts w:asciiTheme="minorHAnsi" w:hAnsiTheme="minorHAnsi"/>
            <w:u w:val="single"/>
          </w:rPr>
          <w:id w:val="1350292903"/>
          <w:placeholder>
            <w:docPart w:val="33731D4BA0F84FA78909AD0FE8A23EE9"/>
          </w:placeholder>
          <w:showingPlcHdr/>
        </w:sdtPr>
        <w:sdtEndPr/>
        <w:sdtContent>
          <w:r w:rsidR="00E36B0E">
            <w:rPr>
              <w:rStyle w:val="PlaceholderText"/>
              <w:rFonts w:asciiTheme="minorHAnsi" w:hAnsiTheme="minorHAnsi"/>
              <w:u w:val="single"/>
            </w:rPr>
            <w:t>(XXX) XXX-XXXX</w:t>
          </w:r>
        </w:sdtContent>
      </w:sdt>
      <w:r w:rsidRPr="005E0863">
        <w:rPr>
          <w:rFonts w:asciiTheme="minorHAnsi" w:hAnsiTheme="minorHAnsi"/>
        </w:rPr>
        <w:br/>
      </w:r>
    </w:p>
    <w:p w:rsidR="00182CE6" w:rsidRPr="005E0863" w:rsidRDefault="00182CE6" w:rsidP="000E4B42">
      <w:pPr>
        <w:rPr>
          <w:rFonts w:asciiTheme="minorHAnsi" w:hAnsiTheme="minorHAnsi"/>
        </w:rPr>
      </w:pPr>
      <w:r w:rsidRPr="00920E61">
        <w:rPr>
          <w:rFonts w:asciiTheme="minorHAnsi" w:hAnsiTheme="minorHAnsi"/>
        </w:rPr>
        <w:t>Reference 2</w:t>
      </w:r>
      <w:r w:rsidR="00920E61">
        <w:rPr>
          <w:rFonts w:asciiTheme="minorHAnsi" w:hAnsiTheme="minorHAnsi"/>
        </w:rPr>
        <w:t xml:space="preserve"> </w:t>
      </w:r>
      <w:r w:rsidRPr="005E0863">
        <w:rPr>
          <w:rFonts w:asciiTheme="minorHAnsi" w:hAnsiTheme="minorHAnsi"/>
        </w:rPr>
        <w:t xml:space="preserve">Name: </w:t>
      </w:r>
      <w:sdt>
        <w:sdtPr>
          <w:rPr>
            <w:rFonts w:asciiTheme="minorHAnsi" w:hAnsiTheme="minorHAnsi"/>
            <w:u w:val="single"/>
          </w:rPr>
          <w:id w:val="-877938890"/>
          <w:placeholder>
            <w:docPart w:val="ACF0CCAD72A14D48A2F85AF12FEE53A4"/>
          </w:placeholder>
          <w:showingPlcHdr/>
        </w:sdtPr>
        <w:sdtEndPr/>
        <w:sdtContent>
          <w:r w:rsidR="00920E61">
            <w:rPr>
              <w:rStyle w:val="PlaceholderText"/>
              <w:rFonts w:asciiTheme="minorHAnsi" w:hAnsiTheme="minorHAnsi"/>
              <w:u w:val="single"/>
            </w:rPr>
            <w:t xml:space="preserve">                          </w:t>
          </w:r>
          <w:r w:rsidR="00CB345B">
            <w:rPr>
              <w:rStyle w:val="PlaceholderText"/>
              <w:rFonts w:asciiTheme="minorHAnsi" w:hAnsiTheme="minorHAnsi"/>
              <w:u w:val="single"/>
            </w:rPr>
            <w:t xml:space="preserve">  </w:t>
          </w:r>
          <w:r w:rsidR="00920E61">
            <w:rPr>
              <w:rStyle w:val="PlaceholderText"/>
              <w:rFonts w:asciiTheme="minorHAnsi" w:hAnsiTheme="minorHAnsi"/>
              <w:u w:val="single"/>
            </w:rPr>
            <w:t xml:space="preserve">    </w:t>
          </w:r>
        </w:sdtContent>
      </w:sdt>
      <w:r w:rsidR="00CB345B">
        <w:rPr>
          <w:rFonts w:asciiTheme="minorHAnsi" w:hAnsiTheme="minorHAnsi"/>
        </w:rPr>
        <w:t xml:space="preserve">        </w:t>
      </w:r>
      <w:r w:rsidR="00932EF2">
        <w:rPr>
          <w:rFonts w:asciiTheme="minorHAnsi" w:hAnsiTheme="minorHAnsi"/>
        </w:rPr>
        <w:t xml:space="preserve">   </w:t>
      </w:r>
      <w:r w:rsidRPr="005E0863">
        <w:rPr>
          <w:rFonts w:asciiTheme="minorHAnsi" w:hAnsiTheme="minorHAnsi"/>
        </w:rPr>
        <w:t xml:space="preserve">Relationship: </w:t>
      </w:r>
      <w:sdt>
        <w:sdtPr>
          <w:rPr>
            <w:rFonts w:asciiTheme="minorHAnsi" w:hAnsiTheme="minorHAnsi"/>
            <w:u w:val="single"/>
          </w:rPr>
          <w:id w:val="-443458318"/>
          <w:placeholder>
            <w:docPart w:val="9052E78CE75544C98AFF33B3AA994699"/>
          </w:placeholder>
          <w:showingPlcHdr/>
        </w:sdtPr>
        <w:sdtEndPr/>
        <w:sdtContent>
          <w:r w:rsidR="00920E61">
            <w:rPr>
              <w:rFonts w:asciiTheme="minorHAnsi" w:hAnsiTheme="minorHAnsi"/>
              <w:u w:val="single"/>
            </w:rPr>
            <w:t xml:space="preserve">      </w:t>
          </w:r>
          <w:r w:rsidR="00CB345B">
            <w:rPr>
              <w:rFonts w:asciiTheme="minorHAnsi" w:hAnsiTheme="minorHAnsi"/>
              <w:u w:val="single"/>
            </w:rPr>
            <w:t xml:space="preserve">  </w:t>
          </w:r>
          <w:r w:rsidR="00920E61">
            <w:rPr>
              <w:rFonts w:asciiTheme="minorHAnsi" w:hAnsiTheme="minorHAnsi"/>
              <w:u w:val="single"/>
            </w:rPr>
            <w:t xml:space="preserve">     </w:t>
          </w:r>
          <w:r w:rsidR="00932EF2">
            <w:rPr>
              <w:rFonts w:asciiTheme="minorHAnsi" w:hAnsiTheme="minorHAnsi"/>
              <w:u w:val="single"/>
            </w:rPr>
            <w:t xml:space="preserve"> </w:t>
          </w:r>
          <w:r w:rsidR="00920E61">
            <w:rPr>
              <w:rFonts w:asciiTheme="minorHAnsi" w:hAnsiTheme="minorHAnsi"/>
              <w:u w:val="single"/>
            </w:rPr>
            <w:t xml:space="preserve">        </w:t>
          </w:r>
          <w:r w:rsidR="00932EF2">
            <w:rPr>
              <w:rFonts w:asciiTheme="minorHAnsi" w:hAnsiTheme="minorHAnsi"/>
              <w:u w:val="single"/>
            </w:rPr>
            <w:t xml:space="preserve">    </w:t>
          </w:r>
        </w:sdtContent>
      </w:sdt>
    </w:p>
    <w:p w:rsidR="00182CE6" w:rsidRPr="00920E61" w:rsidRDefault="00920E61" w:rsidP="000E4B42">
      <w:pPr>
        <w:rPr>
          <w:rFonts w:asciiTheme="minorHAnsi" w:hAnsiTheme="minorHAnsi"/>
          <w:u w:val="single"/>
        </w:rPr>
      </w:pPr>
      <w:r>
        <w:rPr>
          <w:rFonts w:asciiTheme="minorHAnsi" w:hAnsiTheme="minorHAnsi"/>
        </w:rPr>
        <w:t>Title:</w:t>
      </w:r>
      <w:r w:rsidR="00182CE6" w:rsidRPr="005E0863">
        <w:rPr>
          <w:rFonts w:asciiTheme="minorHAnsi" w:hAnsiTheme="minorHAnsi"/>
        </w:rPr>
        <w:t xml:space="preserve"> </w:t>
      </w:r>
      <w:sdt>
        <w:sdtPr>
          <w:rPr>
            <w:rFonts w:asciiTheme="minorHAnsi" w:hAnsiTheme="minorHAnsi"/>
            <w:u w:val="single"/>
          </w:rPr>
          <w:id w:val="103547140"/>
          <w:placeholder>
            <w:docPart w:val="862B5CB10EAE49A5B8E7FDA58F7FC9EE"/>
          </w:placeholder>
          <w:showingPlcHdr/>
        </w:sdtPr>
        <w:sdtEndPr/>
        <w:sdtContent>
          <w:r>
            <w:rPr>
              <w:rStyle w:val="PlaceholderText"/>
              <w:rFonts w:asciiTheme="minorHAnsi" w:hAnsiTheme="minorHAnsi"/>
              <w:u w:val="single"/>
            </w:rPr>
            <w:t xml:space="preserve">                                   </w:t>
          </w:r>
        </w:sdtContent>
      </w:sdt>
      <w:r w:rsidRPr="00920E61">
        <w:rPr>
          <w:rFonts w:asciiTheme="minorHAnsi" w:hAnsiTheme="minorHAnsi"/>
        </w:rPr>
        <w:t xml:space="preserve">     Company:  </w:t>
      </w:r>
      <w:sdt>
        <w:sdtPr>
          <w:rPr>
            <w:rFonts w:asciiTheme="minorHAnsi" w:hAnsiTheme="minorHAnsi"/>
          </w:rPr>
          <w:id w:val="608619788"/>
          <w:placeholder>
            <w:docPart w:val="9A52572611D9497CAA4B885081E413D3"/>
          </w:placeholder>
          <w:showingPlcHdr/>
          <w:text/>
        </w:sdtPr>
        <w:sdtEndPr/>
        <w:sdtContent>
          <w:r w:rsidRPr="00920E61">
            <w:rPr>
              <w:rStyle w:val="PlaceholderText"/>
              <w:rFonts w:asciiTheme="minorHAnsi" w:hAnsiTheme="minorHAnsi"/>
              <w:u w:val="single"/>
            </w:rPr>
            <w:t xml:space="preserve">                            </w:t>
          </w:r>
        </w:sdtContent>
      </w:sdt>
      <w:r w:rsidRPr="00920E61">
        <w:rPr>
          <w:rFonts w:asciiTheme="minorHAnsi" w:hAnsiTheme="minorHAnsi"/>
        </w:rPr>
        <w:t xml:space="preserve">   City, State:</w:t>
      </w:r>
      <w:r>
        <w:rPr>
          <w:rFonts w:asciiTheme="minorHAnsi" w:hAnsiTheme="minorHAnsi"/>
        </w:rPr>
        <w:t xml:space="preserve"> </w:t>
      </w:r>
      <w:sdt>
        <w:sdtPr>
          <w:rPr>
            <w:rFonts w:asciiTheme="minorHAnsi" w:hAnsiTheme="minorHAnsi"/>
          </w:rPr>
          <w:id w:val="-1263912581"/>
          <w:placeholder>
            <w:docPart w:val="1227816320C54EDEAF40D93DC348B8F2"/>
          </w:placeholder>
          <w:showingPlcHdr/>
          <w:text/>
        </w:sdtPr>
        <w:sdtEndPr/>
        <w:sdtContent>
          <w:r w:rsidR="00C11E23">
            <w:rPr>
              <w:rStyle w:val="PlaceholderText"/>
              <w:rFonts w:asciiTheme="minorHAnsi" w:hAnsiTheme="minorHAnsi"/>
              <w:u w:val="single"/>
            </w:rPr>
            <w:t>_______________</w:t>
          </w:r>
        </w:sdtContent>
      </w:sdt>
    </w:p>
    <w:p w:rsidR="00182CE6" w:rsidRPr="005E0863" w:rsidRDefault="00182CE6" w:rsidP="000E4B42">
      <w:pPr>
        <w:rPr>
          <w:rFonts w:asciiTheme="minorHAnsi" w:hAnsiTheme="minorHAnsi"/>
        </w:rPr>
      </w:pPr>
      <w:r w:rsidRPr="005E0863">
        <w:rPr>
          <w:rFonts w:asciiTheme="minorHAnsi" w:hAnsiTheme="minorHAnsi"/>
        </w:rPr>
        <w:t xml:space="preserve">Phone Number: </w:t>
      </w:r>
      <w:sdt>
        <w:sdtPr>
          <w:rPr>
            <w:rFonts w:asciiTheme="minorHAnsi" w:hAnsiTheme="minorHAnsi"/>
            <w:u w:val="single"/>
          </w:rPr>
          <w:id w:val="1140385240"/>
          <w:placeholder>
            <w:docPart w:val="A307DDBDF24C458082E73F4D69B61C1C"/>
          </w:placeholder>
          <w:showingPlcHdr/>
        </w:sdtPr>
        <w:sdtEndPr/>
        <w:sdtContent>
          <w:r w:rsidR="00C11E23">
            <w:rPr>
              <w:rStyle w:val="PlaceholderText"/>
              <w:rFonts w:asciiTheme="minorHAnsi" w:hAnsiTheme="minorHAnsi"/>
              <w:u w:val="single"/>
            </w:rPr>
            <w:t>(XXX) XXX-XXXX</w:t>
          </w:r>
        </w:sdtContent>
      </w:sdt>
    </w:p>
    <w:p w:rsidR="0054394B" w:rsidRPr="005E0863" w:rsidRDefault="0054394B" w:rsidP="000E4B42">
      <w:pPr>
        <w:rPr>
          <w:rFonts w:asciiTheme="minorHAnsi" w:hAnsiTheme="minorHAnsi"/>
        </w:rPr>
      </w:pPr>
    </w:p>
    <w:p w:rsidR="00182CE6" w:rsidRPr="005E0863" w:rsidRDefault="00182CE6" w:rsidP="000E4B42">
      <w:pPr>
        <w:rPr>
          <w:rFonts w:asciiTheme="minorHAnsi" w:hAnsiTheme="minorHAnsi"/>
          <w:b/>
          <w:sz w:val="28"/>
          <w:u w:val="single"/>
        </w:rPr>
      </w:pPr>
      <w:r w:rsidRPr="005E0863">
        <w:rPr>
          <w:rFonts w:asciiTheme="minorHAnsi" w:hAnsiTheme="minorHAnsi"/>
          <w:b/>
          <w:sz w:val="28"/>
          <w:u w:val="single"/>
        </w:rPr>
        <w:t xml:space="preserve">Education </w:t>
      </w:r>
    </w:p>
    <w:p w:rsidR="00182CE6" w:rsidRPr="00C11E23" w:rsidRDefault="001052FE" w:rsidP="000E4B42">
      <w:pPr>
        <w:rPr>
          <w:rFonts w:asciiTheme="minorHAnsi" w:hAnsiTheme="minorHAnsi"/>
          <w:i/>
        </w:rPr>
      </w:pPr>
      <w:r>
        <w:rPr>
          <w:rFonts w:asciiTheme="minorHAnsi" w:hAnsiTheme="minorHAnsi"/>
        </w:rPr>
        <w:t xml:space="preserve">Most Recent School </w:t>
      </w:r>
      <w:r w:rsidR="00182CE6" w:rsidRPr="00C11E23">
        <w:rPr>
          <w:rFonts w:asciiTheme="minorHAnsi" w:hAnsiTheme="minorHAnsi"/>
        </w:rPr>
        <w:t>Name</w:t>
      </w:r>
      <w:r w:rsidR="00C11E23">
        <w:rPr>
          <w:rFonts w:asciiTheme="minorHAnsi" w:hAnsiTheme="minorHAnsi"/>
        </w:rPr>
        <w:t>, City, State</w:t>
      </w:r>
      <w:r w:rsidR="00182CE6" w:rsidRPr="005E0863">
        <w:rPr>
          <w:rFonts w:asciiTheme="minorHAnsi" w:hAnsiTheme="minorHAnsi"/>
        </w:rPr>
        <w:t xml:space="preserve">: </w:t>
      </w:r>
      <w:sdt>
        <w:sdtPr>
          <w:rPr>
            <w:rFonts w:asciiTheme="minorHAnsi" w:hAnsiTheme="minorHAnsi"/>
            <w:u w:val="single"/>
          </w:rPr>
          <w:id w:val="1143235717"/>
          <w:placeholder>
            <w:docPart w:val="F14E2F59264A49788F522744143ACB15"/>
          </w:placeholder>
          <w:showingPlcHdr/>
        </w:sdtPr>
        <w:sdtEndPr/>
        <w:sdtContent>
          <w:r w:rsidR="00C11E23">
            <w:rPr>
              <w:rStyle w:val="PlaceholderText"/>
              <w:rFonts w:asciiTheme="minorHAnsi" w:hAnsiTheme="minorHAnsi"/>
              <w:u w:val="single"/>
            </w:rPr>
            <w:t xml:space="preserve">                                                           </w:t>
          </w:r>
          <w:r w:rsidR="00A26205">
            <w:rPr>
              <w:rStyle w:val="PlaceholderText"/>
              <w:rFonts w:asciiTheme="minorHAnsi" w:hAnsiTheme="minorHAnsi"/>
              <w:u w:val="single"/>
            </w:rPr>
            <w:t xml:space="preserve">                </w:t>
          </w:r>
          <w:r w:rsidR="00C11E23">
            <w:rPr>
              <w:rStyle w:val="PlaceholderText"/>
              <w:rFonts w:asciiTheme="minorHAnsi" w:hAnsiTheme="minorHAnsi"/>
              <w:u w:val="single"/>
            </w:rPr>
            <w:t xml:space="preserve">  </w:t>
          </w:r>
        </w:sdtContent>
      </w:sdt>
    </w:p>
    <w:p w:rsidR="00C11E23" w:rsidRDefault="00182CE6" w:rsidP="000E4B42">
      <w:pPr>
        <w:rPr>
          <w:rFonts w:asciiTheme="minorHAnsi" w:hAnsiTheme="minorHAnsi"/>
        </w:rPr>
      </w:pPr>
      <w:r w:rsidRPr="005E0863">
        <w:rPr>
          <w:rFonts w:asciiTheme="minorHAnsi" w:hAnsiTheme="minorHAnsi"/>
        </w:rPr>
        <w:t>Date</w:t>
      </w:r>
      <w:r w:rsidR="00C11E23">
        <w:rPr>
          <w:rFonts w:asciiTheme="minorHAnsi" w:hAnsiTheme="minorHAnsi"/>
        </w:rPr>
        <w:t>s Attended</w:t>
      </w:r>
      <w:r w:rsidRPr="005E0863">
        <w:rPr>
          <w:rFonts w:asciiTheme="minorHAnsi" w:hAnsiTheme="minorHAnsi"/>
        </w:rPr>
        <w:t xml:space="preserve">: </w:t>
      </w:r>
      <w:sdt>
        <w:sdtPr>
          <w:rPr>
            <w:rFonts w:asciiTheme="minorHAnsi" w:hAnsiTheme="minorHAnsi"/>
            <w:u w:val="single"/>
          </w:rPr>
          <w:id w:val="-695457241"/>
          <w:placeholder>
            <w:docPart w:val="E259BA25923640B8BF448FE4465D89F1"/>
          </w:placeholder>
          <w:showingPlcHdr/>
          <w:date>
            <w:dateFormat w:val="M/d/yyyy"/>
            <w:lid w:val="en-US"/>
            <w:storeMappedDataAs w:val="dateTime"/>
            <w:calendar w:val="gregorian"/>
          </w:date>
        </w:sdtPr>
        <w:sdtEndPr/>
        <w:sdtContent>
          <w:r w:rsidR="00C11E23">
            <w:rPr>
              <w:rStyle w:val="PlaceholderText"/>
              <w:rFonts w:asciiTheme="minorHAnsi" w:hAnsiTheme="minorHAnsi"/>
              <w:u w:val="single"/>
            </w:rPr>
            <w:t>MM/YYYY</w:t>
          </w:r>
        </w:sdtContent>
      </w:sdt>
      <w:r w:rsidR="00C11E23">
        <w:rPr>
          <w:rFonts w:asciiTheme="minorHAnsi" w:hAnsiTheme="minorHAnsi"/>
        </w:rPr>
        <w:t xml:space="preserve">  to</w:t>
      </w:r>
      <w:r w:rsidRPr="005E0863">
        <w:rPr>
          <w:rFonts w:asciiTheme="minorHAnsi" w:hAnsiTheme="minorHAnsi"/>
        </w:rPr>
        <w:t xml:space="preserve"> </w:t>
      </w:r>
      <w:sdt>
        <w:sdtPr>
          <w:rPr>
            <w:rFonts w:asciiTheme="minorHAnsi" w:hAnsiTheme="minorHAnsi"/>
            <w:u w:val="single"/>
          </w:rPr>
          <w:id w:val="2015039653"/>
          <w:placeholder>
            <w:docPart w:val="6B59122A66BC402D805840447A4BAAA0"/>
          </w:placeholder>
          <w:showingPlcHdr/>
          <w:date w:fullDate="2011-08-01T00:00:00Z">
            <w:dateFormat w:val="M/d/yyyy"/>
            <w:lid w:val="en-US"/>
            <w:storeMappedDataAs w:val="dateTime"/>
            <w:calendar w:val="gregorian"/>
          </w:date>
        </w:sdtPr>
        <w:sdtEndPr/>
        <w:sdtContent>
          <w:r w:rsidR="00825CE3">
            <w:rPr>
              <w:rStyle w:val="PlaceholderText"/>
              <w:rFonts w:asciiTheme="minorHAnsi" w:hAnsiTheme="minorHAnsi"/>
              <w:u w:val="single"/>
            </w:rPr>
            <w:t>MM/YYYY</w:t>
          </w:r>
        </w:sdtContent>
      </w:sdt>
      <w:r w:rsidR="00C11E23">
        <w:rPr>
          <w:rFonts w:asciiTheme="minorHAnsi" w:hAnsiTheme="minorHAnsi"/>
        </w:rPr>
        <w:t xml:space="preserve">   </w:t>
      </w:r>
    </w:p>
    <w:p w:rsidR="00C11E23" w:rsidRDefault="00182CE6" w:rsidP="000E4B42">
      <w:pPr>
        <w:rPr>
          <w:rFonts w:asciiTheme="minorHAnsi" w:hAnsiTheme="minorHAnsi"/>
        </w:rPr>
      </w:pPr>
      <w:r w:rsidRPr="005E0863">
        <w:rPr>
          <w:rFonts w:asciiTheme="minorHAnsi" w:hAnsiTheme="minorHAnsi"/>
        </w:rPr>
        <w:t>Degree/Diploma Received</w:t>
      </w:r>
      <w:r w:rsidR="00C11E23">
        <w:rPr>
          <w:rFonts w:asciiTheme="minorHAnsi" w:hAnsiTheme="minorHAnsi"/>
        </w:rPr>
        <w:t xml:space="preserve">?      </w:t>
      </w:r>
      <w:proofErr w:type="gramStart"/>
      <w:r w:rsidR="00C11E23">
        <w:rPr>
          <w:rFonts w:asciiTheme="minorHAnsi" w:hAnsiTheme="minorHAnsi"/>
        </w:rPr>
        <w:t xml:space="preserve">Yes  </w:t>
      </w:r>
      <w:proofErr w:type="gramEnd"/>
      <w:sdt>
        <w:sdtPr>
          <w:rPr>
            <w:rFonts w:asciiTheme="minorHAnsi" w:hAnsiTheme="minorHAnsi"/>
          </w:rPr>
          <w:id w:val="-225220434"/>
          <w14:checkbox>
            <w14:checked w14:val="0"/>
            <w14:checkedState w14:val="2612" w14:font="MS Gothic"/>
            <w14:uncheckedState w14:val="2610" w14:font="MS Gothic"/>
          </w14:checkbox>
        </w:sdtPr>
        <w:sdtEndPr/>
        <w:sdtContent>
          <w:r w:rsidR="001052FE">
            <w:rPr>
              <w:rFonts w:ascii="MS Gothic" w:eastAsia="MS Gothic" w:hAnsi="MS Gothic" w:hint="eastAsia"/>
            </w:rPr>
            <w:t>☐</w:t>
          </w:r>
        </w:sdtContent>
      </w:sdt>
      <w:r w:rsidR="00C11E23">
        <w:rPr>
          <w:rFonts w:asciiTheme="minorHAnsi" w:hAnsiTheme="minorHAnsi"/>
        </w:rPr>
        <w:t xml:space="preserve">      No  </w:t>
      </w:r>
      <w:sdt>
        <w:sdtPr>
          <w:rPr>
            <w:rFonts w:asciiTheme="minorHAnsi" w:hAnsiTheme="minorHAnsi"/>
          </w:rPr>
          <w:id w:val="-1466425332"/>
          <w14:checkbox>
            <w14:checked w14:val="0"/>
            <w14:checkedState w14:val="2612" w14:font="MS Gothic"/>
            <w14:uncheckedState w14:val="2610" w14:font="MS Gothic"/>
          </w14:checkbox>
        </w:sdtPr>
        <w:sdtEndPr/>
        <w:sdtContent>
          <w:r w:rsidR="00C11E23">
            <w:rPr>
              <w:rFonts w:ascii="MS Gothic" w:eastAsia="MS Gothic" w:hAnsi="MS Gothic" w:hint="eastAsia"/>
            </w:rPr>
            <w:t>☐</w:t>
          </w:r>
        </w:sdtContent>
      </w:sdt>
      <w:r w:rsidR="00C11E23">
        <w:rPr>
          <w:rFonts w:asciiTheme="minorHAnsi" w:hAnsiTheme="minorHAnsi"/>
        </w:rPr>
        <w:t xml:space="preserve">    Currently Attending </w:t>
      </w:r>
      <w:sdt>
        <w:sdtPr>
          <w:rPr>
            <w:rFonts w:asciiTheme="minorHAnsi" w:hAnsiTheme="minorHAnsi"/>
          </w:rPr>
          <w:id w:val="-1317345587"/>
          <w14:checkbox>
            <w14:checked w14:val="0"/>
            <w14:checkedState w14:val="2612" w14:font="MS Gothic"/>
            <w14:uncheckedState w14:val="2610" w14:font="MS Gothic"/>
          </w14:checkbox>
        </w:sdtPr>
        <w:sdtEndPr/>
        <w:sdtContent>
          <w:r w:rsidR="00C11E23">
            <w:rPr>
              <w:rFonts w:ascii="MS Gothic" w:eastAsia="MS Gothic" w:hAnsi="MS Gothic" w:hint="eastAsia"/>
            </w:rPr>
            <w:t>☐</w:t>
          </w:r>
        </w:sdtContent>
      </w:sdt>
      <w:r w:rsidR="00C11E23">
        <w:rPr>
          <w:rFonts w:asciiTheme="minorHAnsi" w:hAnsiTheme="minorHAnsi"/>
        </w:rPr>
        <w:t xml:space="preserve"> </w:t>
      </w:r>
    </w:p>
    <w:p w:rsidR="00C11E23" w:rsidRPr="005E0863" w:rsidRDefault="00C11E23" w:rsidP="000E4B42">
      <w:pPr>
        <w:rPr>
          <w:rFonts w:asciiTheme="minorHAnsi" w:hAnsiTheme="minorHAnsi"/>
        </w:rPr>
      </w:pPr>
      <w:r>
        <w:rPr>
          <w:rFonts w:asciiTheme="minorHAnsi" w:hAnsiTheme="minorHAnsi"/>
        </w:rPr>
        <w:t xml:space="preserve">If yes, please specify: </w:t>
      </w:r>
      <w:sdt>
        <w:sdtPr>
          <w:rPr>
            <w:rFonts w:asciiTheme="minorHAnsi" w:hAnsiTheme="minorHAnsi"/>
          </w:rPr>
          <w:id w:val="2006863799"/>
          <w:placeholder>
            <w:docPart w:val="626B7D26F9A847FD936705A283CE1ABC"/>
          </w:placeholder>
          <w:showingPlcHdr/>
          <w:text/>
        </w:sdtPr>
        <w:sdtEndPr/>
        <w:sdtContent>
          <w:r>
            <w:rPr>
              <w:rStyle w:val="PlaceholderText"/>
              <w:u w:val="single"/>
            </w:rPr>
            <w:t>____________________</w:t>
          </w:r>
        </w:sdtContent>
      </w:sdt>
    </w:p>
    <w:p w:rsidR="00182CE6" w:rsidRPr="005E0863" w:rsidRDefault="00182CE6" w:rsidP="000E4B42">
      <w:pPr>
        <w:rPr>
          <w:rFonts w:asciiTheme="minorHAnsi" w:hAnsiTheme="minorHAnsi"/>
          <w:i/>
        </w:rPr>
      </w:pPr>
    </w:p>
    <w:p w:rsidR="00182CE6" w:rsidRPr="00C11E23" w:rsidRDefault="001052FE" w:rsidP="000E4B42">
      <w:pPr>
        <w:rPr>
          <w:rFonts w:asciiTheme="minorHAnsi" w:hAnsiTheme="minorHAnsi"/>
          <w:i/>
        </w:rPr>
      </w:pPr>
      <w:r>
        <w:rPr>
          <w:rFonts w:asciiTheme="minorHAnsi" w:hAnsiTheme="minorHAnsi"/>
        </w:rPr>
        <w:t xml:space="preserve">Additional </w:t>
      </w:r>
      <w:r w:rsidR="00182CE6" w:rsidRPr="00C11E23">
        <w:rPr>
          <w:rFonts w:asciiTheme="minorHAnsi" w:hAnsiTheme="minorHAnsi"/>
        </w:rPr>
        <w:t xml:space="preserve">School </w:t>
      </w:r>
      <w:r w:rsidR="00182CE6" w:rsidRPr="005E0863">
        <w:rPr>
          <w:rFonts w:asciiTheme="minorHAnsi" w:hAnsiTheme="minorHAnsi"/>
        </w:rPr>
        <w:t>Name</w:t>
      </w:r>
      <w:r w:rsidR="00C11E23">
        <w:rPr>
          <w:rFonts w:asciiTheme="minorHAnsi" w:hAnsiTheme="minorHAnsi"/>
        </w:rPr>
        <w:t>, City, State</w:t>
      </w:r>
      <w:r w:rsidR="00182CE6" w:rsidRPr="005E0863">
        <w:rPr>
          <w:rFonts w:asciiTheme="minorHAnsi" w:hAnsiTheme="minorHAnsi"/>
        </w:rPr>
        <w:t xml:space="preserve">: </w:t>
      </w:r>
      <w:sdt>
        <w:sdtPr>
          <w:rPr>
            <w:rFonts w:asciiTheme="minorHAnsi" w:hAnsiTheme="minorHAnsi"/>
            <w:u w:val="single"/>
          </w:rPr>
          <w:id w:val="-1266148193"/>
          <w:placeholder>
            <w:docPart w:val="604DF7886CDE4C18A07918D1088EC74E"/>
          </w:placeholder>
          <w:showingPlcHdr/>
        </w:sdtPr>
        <w:sdtEndPr>
          <w:rPr>
            <w:u w:val="none"/>
          </w:rPr>
        </w:sdtEndPr>
        <w:sdtContent>
          <w:r w:rsidR="00C11E23">
            <w:rPr>
              <w:rStyle w:val="PlaceholderText"/>
              <w:rFonts w:asciiTheme="minorHAnsi" w:hAnsiTheme="minorHAnsi"/>
              <w:u w:val="single"/>
            </w:rPr>
            <w:t xml:space="preserve">___________________________________________    </w:t>
          </w:r>
        </w:sdtContent>
      </w:sdt>
    </w:p>
    <w:p w:rsidR="00182CE6" w:rsidRPr="005E0863" w:rsidRDefault="00182CE6" w:rsidP="000E4B42">
      <w:pPr>
        <w:rPr>
          <w:rFonts w:asciiTheme="minorHAnsi" w:hAnsiTheme="minorHAnsi"/>
        </w:rPr>
      </w:pPr>
      <w:r w:rsidRPr="005E0863">
        <w:rPr>
          <w:rFonts w:asciiTheme="minorHAnsi" w:hAnsiTheme="minorHAnsi"/>
        </w:rPr>
        <w:t>Date</w:t>
      </w:r>
      <w:r w:rsidR="00C11E23">
        <w:rPr>
          <w:rFonts w:asciiTheme="minorHAnsi" w:hAnsiTheme="minorHAnsi"/>
        </w:rPr>
        <w:t>s Attended</w:t>
      </w:r>
      <w:r w:rsidRPr="005E0863">
        <w:rPr>
          <w:rFonts w:asciiTheme="minorHAnsi" w:hAnsiTheme="minorHAnsi"/>
        </w:rPr>
        <w:t xml:space="preserve">: </w:t>
      </w:r>
      <w:sdt>
        <w:sdtPr>
          <w:rPr>
            <w:rFonts w:asciiTheme="minorHAnsi" w:hAnsiTheme="minorHAnsi"/>
            <w:u w:val="single"/>
          </w:rPr>
          <w:id w:val="-388968492"/>
          <w:placeholder>
            <w:docPart w:val="D7493377A40D4860A19B68D864439964"/>
          </w:placeholder>
          <w:showingPlcHdr/>
          <w:date>
            <w:dateFormat w:val="M/d/yyyy"/>
            <w:lid w:val="en-US"/>
            <w:storeMappedDataAs w:val="dateTime"/>
            <w:calendar w:val="gregorian"/>
          </w:date>
        </w:sdtPr>
        <w:sdtEndPr/>
        <w:sdtContent>
          <w:r w:rsidR="00C11E23">
            <w:rPr>
              <w:rStyle w:val="PlaceholderText"/>
              <w:rFonts w:asciiTheme="minorHAnsi" w:hAnsiTheme="minorHAnsi"/>
              <w:u w:val="single"/>
            </w:rPr>
            <w:t>MM/YYYY</w:t>
          </w:r>
        </w:sdtContent>
      </w:sdt>
      <w:r w:rsidR="00C11E23">
        <w:rPr>
          <w:rFonts w:asciiTheme="minorHAnsi" w:hAnsiTheme="minorHAnsi"/>
        </w:rPr>
        <w:t xml:space="preserve">  </w:t>
      </w:r>
      <w:proofErr w:type="gramStart"/>
      <w:r w:rsidR="00C11E23">
        <w:rPr>
          <w:rFonts w:asciiTheme="minorHAnsi" w:hAnsiTheme="minorHAnsi"/>
        </w:rPr>
        <w:t xml:space="preserve">to </w:t>
      </w:r>
      <w:r w:rsidRPr="005E0863">
        <w:rPr>
          <w:rFonts w:asciiTheme="minorHAnsi" w:hAnsiTheme="minorHAnsi"/>
        </w:rPr>
        <w:t xml:space="preserve"> </w:t>
      </w:r>
      <w:proofErr w:type="gramEnd"/>
      <w:sdt>
        <w:sdtPr>
          <w:rPr>
            <w:rFonts w:asciiTheme="minorHAnsi" w:hAnsiTheme="minorHAnsi"/>
            <w:u w:val="single"/>
          </w:rPr>
          <w:id w:val="1929227428"/>
          <w:placeholder>
            <w:docPart w:val="19BBD2479F7945CEA8713B3B69F3C969"/>
          </w:placeholder>
          <w:showingPlcHdr/>
          <w:date>
            <w:dateFormat w:val="M/d/yyyy"/>
            <w:lid w:val="en-US"/>
            <w:storeMappedDataAs w:val="dateTime"/>
            <w:calendar w:val="gregorian"/>
          </w:date>
        </w:sdtPr>
        <w:sdtEndPr/>
        <w:sdtContent>
          <w:r w:rsidR="00C11E23">
            <w:rPr>
              <w:rStyle w:val="PlaceholderText"/>
              <w:rFonts w:asciiTheme="minorHAnsi" w:hAnsiTheme="minorHAnsi"/>
              <w:u w:val="single"/>
            </w:rPr>
            <w:t>MM/YYYY</w:t>
          </w:r>
        </w:sdtContent>
      </w:sdt>
    </w:p>
    <w:p w:rsidR="00C11E23" w:rsidRDefault="00182CE6" w:rsidP="000E4B42">
      <w:pPr>
        <w:rPr>
          <w:rFonts w:asciiTheme="minorHAnsi" w:hAnsiTheme="minorHAnsi"/>
        </w:rPr>
      </w:pPr>
      <w:r w:rsidRPr="005E0863">
        <w:rPr>
          <w:rFonts w:asciiTheme="minorHAnsi" w:hAnsiTheme="minorHAnsi"/>
        </w:rPr>
        <w:t>Degree/Diploma Received</w:t>
      </w:r>
      <w:r w:rsidR="00C11E23">
        <w:rPr>
          <w:rFonts w:asciiTheme="minorHAnsi" w:hAnsiTheme="minorHAnsi"/>
        </w:rPr>
        <w:t xml:space="preserve">?      </w:t>
      </w:r>
      <w:proofErr w:type="gramStart"/>
      <w:r w:rsidR="00C11E23">
        <w:rPr>
          <w:rFonts w:asciiTheme="minorHAnsi" w:hAnsiTheme="minorHAnsi"/>
        </w:rPr>
        <w:t xml:space="preserve">Yes  </w:t>
      </w:r>
      <w:proofErr w:type="gramEnd"/>
      <w:sdt>
        <w:sdtPr>
          <w:rPr>
            <w:rFonts w:asciiTheme="minorHAnsi" w:hAnsiTheme="minorHAnsi"/>
          </w:rPr>
          <w:id w:val="1484116460"/>
          <w14:checkbox>
            <w14:checked w14:val="0"/>
            <w14:checkedState w14:val="2612" w14:font="MS Gothic"/>
            <w14:uncheckedState w14:val="2610" w14:font="MS Gothic"/>
          </w14:checkbox>
        </w:sdtPr>
        <w:sdtEndPr/>
        <w:sdtContent>
          <w:r w:rsidR="00C11E23">
            <w:rPr>
              <w:rFonts w:ascii="MS Gothic" w:eastAsia="MS Gothic" w:hAnsi="MS Gothic" w:hint="eastAsia"/>
            </w:rPr>
            <w:t>☐</w:t>
          </w:r>
        </w:sdtContent>
      </w:sdt>
      <w:r w:rsidR="00C11E23">
        <w:rPr>
          <w:rFonts w:asciiTheme="minorHAnsi" w:hAnsiTheme="minorHAnsi"/>
        </w:rPr>
        <w:t xml:space="preserve">     No  </w:t>
      </w:r>
      <w:sdt>
        <w:sdtPr>
          <w:rPr>
            <w:rFonts w:asciiTheme="minorHAnsi" w:hAnsiTheme="minorHAnsi"/>
          </w:rPr>
          <w:id w:val="-1435514578"/>
          <w14:checkbox>
            <w14:checked w14:val="0"/>
            <w14:checkedState w14:val="2612" w14:font="MS Gothic"/>
            <w14:uncheckedState w14:val="2610" w14:font="MS Gothic"/>
          </w14:checkbox>
        </w:sdtPr>
        <w:sdtEndPr/>
        <w:sdtContent>
          <w:r w:rsidR="00C11E23">
            <w:rPr>
              <w:rFonts w:ascii="MS Gothic" w:eastAsia="MS Gothic" w:hAnsi="MS Gothic" w:hint="eastAsia"/>
            </w:rPr>
            <w:t>☐</w:t>
          </w:r>
        </w:sdtContent>
      </w:sdt>
      <w:r w:rsidR="00C11E23">
        <w:rPr>
          <w:rFonts w:asciiTheme="minorHAnsi" w:hAnsiTheme="minorHAnsi"/>
        </w:rPr>
        <w:t xml:space="preserve">     Currently Attending  </w:t>
      </w:r>
      <w:sdt>
        <w:sdtPr>
          <w:rPr>
            <w:rFonts w:asciiTheme="minorHAnsi" w:hAnsiTheme="minorHAnsi"/>
          </w:rPr>
          <w:id w:val="1176072007"/>
          <w14:checkbox>
            <w14:checked w14:val="0"/>
            <w14:checkedState w14:val="2612" w14:font="MS Gothic"/>
            <w14:uncheckedState w14:val="2610" w14:font="MS Gothic"/>
          </w14:checkbox>
        </w:sdtPr>
        <w:sdtEndPr/>
        <w:sdtContent>
          <w:r w:rsidR="00C11E23">
            <w:rPr>
              <w:rFonts w:ascii="MS Gothic" w:eastAsia="MS Gothic" w:hAnsi="MS Gothic" w:hint="eastAsia"/>
            </w:rPr>
            <w:t>☐</w:t>
          </w:r>
        </w:sdtContent>
      </w:sdt>
    </w:p>
    <w:p w:rsidR="00C11E23" w:rsidRDefault="00C11E23" w:rsidP="000E4B42">
      <w:pPr>
        <w:rPr>
          <w:rFonts w:asciiTheme="minorHAnsi" w:hAnsiTheme="minorHAnsi"/>
        </w:rPr>
      </w:pPr>
      <w:r>
        <w:rPr>
          <w:rFonts w:asciiTheme="minorHAnsi" w:hAnsiTheme="minorHAnsi"/>
        </w:rPr>
        <w:t xml:space="preserve">If yes, please specify: </w:t>
      </w:r>
      <w:sdt>
        <w:sdtPr>
          <w:rPr>
            <w:rFonts w:asciiTheme="minorHAnsi" w:hAnsiTheme="minorHAnsi"/>
          </w:rPr>
          <w:id w:val="-484233978"/>
          <w:placeholder>
            <w:docPart w:val="A8F3782B48CF4722BBC5C52B6601100E"/>
          </w:placeholder>
          <w:showingPlcHdr/>
          <w:text/>
        </w:sdtPr>
        <w:sdtEndPr/>
        <w:sdtContent>
          <w:r>
            <w:rPr>
              <w:rStyle w:val="PlaceholderText"/>
              <w:rFonts w:asciiTheme="minorHAnsi" w:hAnsiTheme="minorHAnsi"/>
              <w:u w:val="single"/>
            </w:rPr>
            <w:t xml:space="preserve">                                             </w:t>
          </w:r>
        </w:sdtContent>
      </w:sdt>
    </w:p>
    <w:p w:rsidR="00C11E23" w:rsidRDefault="00C11E23" w:rsidP="000E4B42">
      <w:pPr>
        <w:rPr>
          <w:rFonts w:asciiTheme="minorHAnsi" w:hAnsiTheme="minorHAnsi"/>
          <w:b/>
          <w:sz w:val="28"/>
          <w:u w:val="single"/>
        </w:rPr>
      </w:pPr>
    </w:p>
    <w:p w:rsidR="000E4B42" w:rsidRDefault="000E4B42" w:rsidP="000E4B42">
      <w:pPr>
        <w:rPr>
          <w:rFonts w:asciiTheme="minorHAnsi" w:hAnsiTheme="minorHAnsi"/>
          <w:b/>
          <w:sz w:val="28"/>
          <w:u w:val="single"/>
        </w:rPr>
      </w:pPr>
    </w:p>
    <w:p w:rsidR="00182CE6" w:rsidRPr="005E0863" w:rsidRDefault="00182CE6" w:rsidP="000E4B42">
      <w:pPr>
        <w:rPr>
          <w:rFonts w:asciiTheme="minorHAnsi" w:hAnsiTheme="minorHAnsi"/>
          <w:b/>
          <w:sz w:val="28"/>
          <w:u w:val="single"/>
        </w:rPr>
      </w:pPr>
      <w:r w:rsidRPr="005E0863">
        <w:rPr>
          <w:rFonts w:asciiTheme="minorHAnsi" w:hAnsiTheme="minorHAnsi"/>
          <w:b/>
          <w:sz w:val="28"/>
          <w:u w:val="single"/>
        </w:rPr>
        <w:lastRenderedPageBreak/>
        <w:t>Employment History</w:t>
      </w:r>
    </w:p>
    <w:p w:rsidR="00805EE6" w:rsidRDefault="00182CE6" w:rsidP="000E4B42">
      <w:pPr>
        <w:rPr>
          <w:rFonts w:asciiTheme="minorHAnsi" w:hAnsiTheme="minorHAnsi"/>
        </w:rPr>
      </w:pPr>
      <w:r w:rsidRPr="00C11E23">
        <w:rPr>
          <w:rFonts w:asciiTheme="minorHAnsi" w:hAnsiTheme="minorHAnsi"/>
        </w:rPr>
        <w:t>Current/Most Recent Employer</w:t>
      </w:r>
      <w:r w:rsidRPr="005E0863">
        <w:rPr>
          <w:rFonts w:asciiTheme="minorHAnsi" w:hAnsiTheme="minorHAnsi"/>
        </w:rPr>
        <w:t xml:space="preserve">: </w:t>
      </w:r>
      <w:sdt>
        <w:sdtPr>
          <w:rPr>
            <w:rFonts w:asciiTheme="minorHAnsi" w:hAnsiTheme="minorHAnsi"/>
            <w:u w:val="single"/>
          </w:rPr>
          <w:id w:val="286704797"/>
          <w:placeholder>
            <w:docPart w:val="503B550484144104BA966BE3D9727367"/>
          </w:placeholder>
          <w:showingPlcHdr/>
        </w:sdtPr>
        <w:sdtEndPr/>
        <w:sdtContent>
          <w:r w:rsidR="00C11E23">
            <w:rPr>
              <w:rStyle w:val="PlaceholderText"/>
              <w:rFonts w:asciiTheme="minorHAnsi" w:hAnsiTheme="minorHAnsi"/>
              <w:u w:val="single"/>
            </w:rPr>
            <w:t xml:space="preserve">                 </w:t>
          </w:r>
          <w:r w:rsidR="0054394B">
            <w:rPr>
              <w:rStyle w:val="PlaceholderText"/>
              <w:rFonts w:asciiTheme="minorHAnsi" w:hAnsiTheme="minorHAnsi"/>
              <w:u w:val="single"/>
            </w:rPr>
            <w:t xml:space="preserve">       </w:t>
          </w:r>
          <w:r w:rsidR="00C11E23">
            <w:rPr>
              <w:rStyle w:val="PlaceholderText"/>
              <w:rFonts w:asciiTheme="minorHAnsi" w:hAnsiTheme="minorHAnsi"/>
              <w:u w:val="single"/>
            </w:rPr>
            <w:t xml:space="preserve">       </w:t>
          </w:r>
          <w:r w:rsidR="00537135">
            <w:rPr>
              <w:rStyle w:val="PlaceholderText"/>
              <w:rFonts w:asciiTheme="minorHAnsi" w:hAnsiTheme="minorHAnsi"/>
              <w:u w:val="single"/>
            </w:rPr>
            <w:t xml:space="preserve">   </w:t>
          </w:r>
          <w:r w:rsidR="00C11E23">
            <w:rPr>
              <w:rStyle w:val="PlaceholderText"/>
              <w:rFonts w:asciiTheme="minorHAnsi" w:hAnsiTheme="minorHAnsi"/>
              <w:u w:val="single"/>
            </w:rPr>
            <w:t xml:space="preserve">      </w:t>
          </w:r>
        </w:sdtContent>
      </w:sdt>
      <w:r w:rsidR="00C11E23">
        <w:rPr>
          <w:rFonts w:asciiTheme="minorHAnsi" w:hAnsiTheme="minorHAnsi"/>
        </w:rPr>
        <w:t xml:space="preserve">  </w:t>
      </w:r>
      <w:r w:rsidR="00537135">
        <w:rPr>
          <w:rFonts w:asciiTheme="minorHAnsi" w:hAnsiTheme="minorHAnsi"/>
        </w:rPr>
        <w:t xml:space="preserve">  </w:t>
      </w:r>
      <w:r w:rsidR="0054394B">
        <w:rPr>
          <w:rFonts w:asciiTheme="minorHAnsi" w:hAnsiTheme="minorHAnsi"/>
        </w:rPr>
        <w:t xml:space="preserve">City, State:  </w:t>
      </w:r>
      <w:sdt>
        <w:sdtPr>
          <w:rPr>
            <w:rFonts w:asciiTheme="minorHAnsi" w:hAnsiTheme="minorHAnsi"/>
          </w:rPr>
          <w:id w:val="-1931816046"/>
          <w:placeholder>
            <w:docPart w:val="75D6F17B8ABE4943882BC46B3F0D11E0"/>
          </w:placeholder>
          <w:showingPlcHdr/>
          <w:text/>
        </w:sdtPr>
        <w:sdtEndPr/>
        <w:sdtContent>
          <w:r w:rsidR="0054394B" w:rsidRPr="0054394B">
            <w:rPr>
              <w:rFonts w:asciiTheme="minorHAnsi" w:hAnsiTheme="minorHAnsi"/>
              <w:u w:val="single"/>
            </w:rPr>
            <w:t xml:space="preserve">                 </w:t>
          </w:r>
          <w:r w:rsidR="0054394B">
            <w:rPr>
              <w:rFonts w:asciiTheme="minorHAnsi" w:hAnsiTheme="minorHAnsi"/>
              <w:u w:val="single"/>
            </w:rPr>
            <w:t xml:space="preserve">     </w:t>
          </w:r>
          <w:r w:rsidR="0054394B" w:rsidRPr="0054394B">
            <w:rPr>
              <w:rFonts w:asciiTheme="minorHAnsi" w:hAnsiTheme="minorHAnsi"/>
              <w:u w:val="single"/>
            </w:rPr>
            <w:t xml:space="preserve">      </w:t>
          </w:r>
        </w:sdtContent>
      </w:sdt>
      <w:r w:rsidR="0054394B">
        <w:rPr>
          <w:rFonts w:asciiTheme="minorHAnsi" w:hAnsiTheme="minorHAnsi"/>
        </w:rPr>
        <w:t xml:space="preserve">  </w:t>
      </w:r>
      <w:r w:rsidR="00805EE6">
        <w:rPr>
          <w:rFonts w:asciiTheme="minorHAnsi" w:hAnsiTheme="minorHAnsi"/>
        </w:rPr>
        <w:t xml:space="preserve">Job Title: </w:t>
      </w:r>
      <w:sdt>
        <w:sdtPr>
          <w:rPr>
            <w:rFonts w:asciiTheme="minorHAnsi" w:hAnsiTheme="minorHAnsi"/>
          </w:rPr>
          <w:id w:val="-2120129913"/>
          <w:placeholder>
            <w:docPart w:val="A1DF38CD3AD34146AA853929E02706C7"/>
          </w:placeholder>
          <w:showingPlcHdr/>
          <w:text/>
        </w:sdtPr>
        <w:sdtEndPr/>
        <w:sdtContent>
          <w:r w:rsidR="00805EE6" w:rsidRPr="00805EE6">
            <w:rPr>
              <w:rStyle w:val="PlaceholderText"/>
              <w:rFonts w:asciiTheme="minorHAnsi" w:hAnsiTheme="minorHAnsi"/>
              <w:u w:val="single"/>
            </w:rPr>
            <w:t xml:space="preserve">          </w:t>
          </w:r>
          <w:r w:rsidR="00805EE6">
            <w:rPr>
              <w:rStyle w:val="PlaceholderText"/>
              <w:rFonts w:asciiTheme="minorHAnsi" w:hAnsiTheme="minorHAnsi"/>
              <w:u w:val="single"/>
            </w:rPr>
            <w:t xml:space="preserve">             </w:t>
          </w:r>
          <w:r w:rsidR="00805EE6" w:rsidRPr="00805EE6">
            <w:rPr>
              <w:rStyle w:val="PlaceholderText"/>
              <w:rFonts w:asciiTheme="minorHAnsi" w:hAnsiTheme="minorHAnsi"/>
              <w:u w:val="single"/>
            </w:rPr>
            <w:t xml:space="preserve">        </w:t>
          </w:r>
        </w:sdtContent>
      </w:sdt>
      <w:r w:rsidR="00805EE6">
        <w:rPr>
          <w:rFonts w:asciiTheme="minorHAnsi" w:hAnsiTheme="minorHAnsi"/>
        </w:rPr>
        <w:t xml:space="preserve">    </w:t>
      </w:r>
      <w:r w:rsidRPr="005E0863">
        <w:rPr>
          <w:rFonts w:asciiTheme="minorHAnsi" w:hAnsiTheme="minorHAnsi"/>
        </w:rPr>
        <w:t xml:space="preserve">Dates Employed: </w:t>
      </w:r>
      <w:sdt>
        <w:sdtPr>
          <w:rPr>
            <w:rFonts w:asciiTheme="minorHAnsi" w:hAnsiTheme="minorHAnsi"/>
            <w:u w:val="single"/>
          </w:rPr>
          <w:id w:val="-1047903920"/>
          <w:placeholder>
            <w:docPart w:val="BE0C34ED6EAB4BA7AC6E00BAE0857F2A"/>
          </w:placeholder>
          <w:showingPlcHdr/>
        </w:sdtPr>
        <w:sdtEndPr/>
        <w:sdtContent>
          <w:r w:rsidR="00C11E23">
            <w:rPr>
              <w:rStyle w:val="PlaceholderText"/>
              <w:rFonts w:asciiTheme="minorHAnsi" w:hAnsiTheme="minorHAnsi"/>
              <w:u w:val="single"/>
            </w:rPr>
            <w:t>MM/YYYY</w:t>
          </w:r>
        </w:sdtContent>
      </w:sdt>
      <w:r w:rsidR="0054394B">
        <w:rPr>
          <w:rFonts w:asciiTheme="minorHAnsi" w:hAnsiTheme="minorHAnsi"/>
        </w:rPr>
        <w:t xml:space="preserve"> </w:t>
      </w:r>
      <w:r w:rsidR="00C11E23" w:rsidRPr="00C11E23">
        <w:rPr>
          <w:rFonts w:asciiTheme="minorHAnsi" w:hAnsiTheme="minorHAnsi"/>
        </w:rPr>
        <w:t>to</w:t>
      </w:r>
      <w:r w:rsidR="00C11E23" w:rsidRPr="00537135">
        <w:rPr>
          <w:rFonts w:asciiTheme="minorHAnsi" w:hAnsiTheme="minorHAnsi"/>
        </w:rPr>
        <w:t xml:space="preserve"> </w:t>
      </w:r>
      <w:sdt>
        <w:sdtPr>
          <w:rPr>
            <w:rFonts w:asciiTheme="minorHAnsi" w:hAnsiTheme="minorHAnsi"/>
            <w:u w:val="single"/>
          </w:rPr>
          <w:id w:val="-2018915698"/>
          <w:placeholder>
            <w:docPart w:val="D314DDE9E518433690358DFB07BC2B83"/>
          </w:placeholder>
          <w:showingPlcHdr/>
          <w:text/>
        </w:sdtPr>
        <w:sdtEndPr/>
        <w:sdtContent>
          <w:r w:rsidR="00C11E23" w:rsidRPr="00C11E23">
            <w:rPr>
              <w:rStyle w:val="PlaceholderText"/>
              <w:rFonts w:asciiTheme="minorHAnsi" w:hAnsiTheme="minorHAnsi"/>
              <w:u w:val="single"/>
            </w:rPr>
            <w:t>MM/YYYY</w:t>
          </w:r>
        </w:sdtContent>
      </w:sdt>
      <w:r w:rsidR="00805EE6">
        <w:rPr>
          <w:rFonts w:asciiTheme="minorHAnsi" w:hAnsiTheme="minorHAnsi"/>
        </w:rPr>
        <w:t xml:space="preserve">  </w:t>
      </w:r>
      <w:r w:rsidR="002431D3">
        <w:rPr>
          <w:rFonts w:asciiTheme="minorHAnsi" w:hAnsiTheme="minorHAnsi"/>
        </w:rPr>
        <w:t>Present</w:t>
      </w:r>
      <w:r w:rsidR="0054394B" w:rsidRPr="0054394B">
        <w:rPr>
          <w:rFonts w:asciiTheme="minorHAnsi" w:hAnsiTheme="minorHAnsi"/>
        </w:rPr>
        <w:t xml:space="preserve"> </w:t>
      </w:r>
      <w:sdt>
        <w:sdtPr>
          <w:rPr>
            <w:rFonts w:asciiTheme="minorHAnsi" w:hAnsiTheme="minorHAnsi"/>
          </w:rPr>
          <w:id w:val="1831328196"/>
          <w14:checkbox>
            <w14:checked w14:val="0"/>
            <w14:checkedState w14:val="2612" w14:font="MS Gothic"/>
            <w14:uncheckedState w14:val="2610" w14:font="MS Gothic"/>
          </w14:checkbox>
        </w:sdtPr>
        <w:sdtEndPr/>
        <w:sdtContent>
          <w:r w:rsidR="0054394B" w:rsidRPr="0054394B">
            <w:rPr>
              <w:rFonts w:ascii="MS Gothic" w:eastAsia="MS Gothic" w:hAnsi="MS Gothic" w:hint="eastAsia"/>
            </w:rPr>
            <w:t>☐</w:t>
          </w:r>
        </w:sdtContent>
      </w:sdt>
      <w:r w:rsidR="00805EE6">
        <w:rPr>
          <w:rFonts w:asciiTheme="minorHAnsi" w:hAnsiTheme="minorHAnsi"/>
        </w:rPr>
        <w:t xml:space="preserve"> </w:t>
      </w:r>
    </w:p>
    <w:p w:rsidR="00182CE6" w:rsidRPr="005E0863" w:rsidRDefault="00182CE6" w:rsidP="000E4B42">
      <w:pPr>
        <w:rPr>
          <w:rFonts w:asciiTheme="minorHAnsi" w:hAnsiTheme="minorHAnsi"/>
        </w:rPr>
      </w:pPr>
      <w:r w:rsidRPr="005E0863">
        <w:rPr>
          <w:rFonts w:asciiTheme="minorHAnsi" w:hAnsiTheme="minorHAnsi"/>
        </w:rPr>
        <w:t xml:space="preserve">Duties Performed: </w:t>
      </w:r>
      <w:sdt>
        <w:sdtPr>
          <w:rPr>
            <w:rFonts w:asciiTheme="minorHAnsi" w:hAnsiTheme="minorHAnsi"/>
            <w:u w:val="single"/>
          </w:rPr>
          <w:id w:val="570853927"/>
          <w:placeholder>
            <w:docPart w:val="F63CE40358394E27A37421934CDA9721"/>
          </w:placeholder>
          <w:showingPlcHdr/>
        </w:sdtPr>
        <w:sdtEndPr/>
        <w:sdtContent>
          <w:r w:rsidR="0054394B">
            <w:rPr>
              <w:rStyle w:val="PlaceholderText"/>
              <w:rFonts w:asciiTheme="minorHAnsi" w:hAnsiTheme="minorHAnsi"/>
              <w:u w:val="single"/>
            </w:rPr>
            <w:t xml:space="preserve">                  </w:t>
          </w:r>
          <w:r w:rsidR="00537135">
            <w:rPr>
              <w:rStyle w:val="PlaceholderText"/>
              <w:rFonts w:asciiTheme="minorHAnsi" w:hAnsiTheme="minorHAnsi"/>
              <w:u w:val="single"/>
            </w:rPr>
            <w:t xml:space="preserve">                                              </w:t>
          </w:r>
        </w:sdtContent>
      </w:sdt>
      <w:r w:rsidR="00805EE6" w:rsidRPr="00805EE6">
        <w:rPr>
          <w:rFonts w:asciiTheme="minorHAnsi" w:hAnsiTheme="minorHAnsi"/>
        </w:rPr>
        <w:t xml:space="preserve">  Okay to contact? </w:t>
      </w:r>
      <w:proofErr w:type="gramStart"/>
      <w:r w:rsidR="00805EE6" w:rsidRPr="00805EE6">
        <w:rPr>
          <w:rFonts w:asciiTheme="minorHAnsi" w:hAnsiTheme="minorHAnsi"/>
        </w:rPr>
        <w:t xml:space="preserve">Yes  </w:t>
      </w:r>
      <w:proofErr w:type="gramEnd"/>
      <w:sdt>
        <w:sdtPr>
          <w:rPr>
            <w:rFonts w:asciiTheme="minorHAnsi" w:hAnsiTheme="minorHAnsi"/>
          </w:rPr>
          <w:id w:val="-630793005"/>
          <w14:checkbox>
            <w14:checked w14:val="0"/>
            <w14:checkedState w14:val="2612" w14:font="MS Gothic"/>
            <w14:uncheckedState w14:val="2610" w14:font="MS Gothic"/>
          </w14:checkbox>
        </w:sdtPr>
        <w:sdtEndPr/>
        <w:sdtContent>
          <w:r w:rsidR="00805EE6" w:rsidRPr="00805EE6">
            <w:rPr>
              <w:rFonts w:ascii="MS Gothic" w:eastAsia="MS Gothic" w:hAnsi="MS Gothic" w:hint="eastAsia"/>
            </w:rPr>
            <w:t>☐</w:t>
          </w:r>
        </w:sdtContent>
      </w:sdt>
      <w:r w:rsidR="00805EE6" w:rsidRPr="00805EE6">
        <w:rPr>
          <w:rFonts w:asciiTheme="minorHAnsi" w:hAnsiTheme="minorHAnsi"/>
        </w:rPr>
        <w:t xml:space="preserve">  No  </w:t>
      </w:r>
      <w:sdt>
        <w:sdtPr>
          <w:rPr>
            <w:rFonts w:asciiTheme="minorHAnsi" w:hAnsiTheme="minorHAnsi"/>
          </w:rPr>
          <w:id w:val="-112830030"/>
          <w14:checkbox>
            <w14:checked w14:val="0"/>
            <w14:checkedState w14:val="2612" w14:font="MS Gothic"/>
            <w14:uncheckedState w14:val="2610" w14:font="MS Gothic"/>
          </w14:checkbox>
        </w:sdtPr>
        <w:sdtEndPr/>
        <w:sdtContent>
          <w:r w:rsidR="00805EE6" w:rsidRPr="00805EE6">
            <w:rPr>
              <w:rFonts w:ascii="MS Gothic" w:eastAsia="MS Gothic" w:hAnsi="MS Gothic" w:hint="eastAsia"/>
            </w:rPr>
            <w:t>☐</w:t>
          </w:r>
        </w:sdtContent>
      </w:sdt>
    </w:p>
    <w:p w:rsidR="00182CE6" w:rsidRDefault="00182CE6" w:rsidP="000E4B42">
      <w:pPr>
        <w:rPr>
          <w:rFonts w:asciiTheme="minorHAnsi" w:hAnsiTheme="minorHAnsi"/>
        </w:rPr>
      </w:pPr>
      <w:r w:rsidRPr="005E0863">
        <w:rPr>
          <w:rFonts w:asciiTheme="minorHAnsi" w:hAnsiTheme="minorHAnsi"/>
        </w:rPr>
        <w:t xml:space="preserve">Supervisor Name: </w:t>
      </w:r>
      <w:sdt>
        <w:sdtPr>
          <w:rPr>
            <w:rFonts w:asciiTheme="minorHAnsi" w:hAnsiTheme="minorHAnsi"/>
            <w:u w:val="single"/>
          </w:rPr>
          <w:id w:val="1292643597"/>
          <w:placeholder>
            <w:docPart w:val="423802D9F2E743EEA89427ACA95C69B4"/>
          </w:placeholder>
          <w:showingPlcHdr/>
        </w:sdtPr>
        <w:sdtEndPr/>
        <w:sdtContent>
          <w:r w:rsidR="00537135">
            <w:rPr>
              <w:rStyle w:val="PlaceholderText"/>
              <w:rFonts w:asciiTheme="minorHAnsi" w:hAnsiTheme="minorHAnsi"/>
              <w:u w:val="single"/>
            </w:rPr>
            <w:t xml:space="preserve">                              </w:t>
          </w:r>
        </w:sdtContent>
      </w:sdt>
      <w:r w:rsidR="00805EE6">
        <w:rPr>
          <w:rFonts w:asciiTheme="minorHAnsi" w:hAnsiTheme="minorHAnsi"/>
        </w:rPr>
        <w:t xml:space="preserve">   </w:t>
      </w:r>
      <w:r w:rsidRPr="005E0863">
        <w:rPr>
          <w:rFonts w:asciiTheme="minorHAnsi" w:hAnsiTheme="minorHAnsi"/>
        </w:rPr>
        <w:t xml:space="preserve">Supervisor Phone: </w:t>
      </w:r>
      <w:sdt>
        <w:sdtPr>
          <w:rPr>
            <w:rFonts w:asciiTheme="minorHAnsi" w:hAnsiTheme="minorHAnsi"/>
            <w:u w:val="single"/>
          </w:rPr>
          <w:id w:val="-733774856"/>
          <w:placeholder>
            <w:docPart w:val="1667FB883B524EB3B62BED60B072993F"/>
          </w:placeholder>
          <w:showingPlcHdr/>
          <w:text/>
        </w:sdtPr>
        <w:sdtEndPr>
          <w:rPr>
            <w:u w:val="none"/>
          </w:rPr>
        </w:sdtEndPr>
        <w:sdtContent>
          <w:r w:rsidR="0054394B">
            <w:rPr>
              <w:rStyle w:val="PlaceholderText"/>
              <w:rFonts w:asciiTheme="minorHAnsi" w:hAnsiTheme="minorHAnsi"/>
              <w:u w:val="single"/>
            </w:rPr>
            <w:t>(XXX) XXXX-XXXX</w:t>
          </w:r>
        </w:sdtContent>
      </w:sdt>
      <w:r w:rsidR="00805EE6">
        <w:rPr>
          <w:rFonts w:asciiTheme="minorHAnsi" w:hAnsiTheme="minorHAnsi"/>
        </w:rPr>
        <w:t xml:space="preserve"> </w:t>
      </w:r>
    </w:p>
    <w:p w:rsidR="00805EE6" w:rsidRDefault="00805EE6" w:rsidP="000E4B42">
      <w:pPr>
        <w:rPr>
          <w:rFonts w:asciiTheme="minorHAnsi" w:hAnsiTheme="minorHAnsi"/>
          <w:i/>
        </w:rPr>
      </w:pPr>
    </w:p>
    <w:p w:rsidR="00805EE6" w:rsidRDefault="00182CE6" w:rsidP="000E4B42">
      <w:pPr>
        <w:rPr>
          <w:rFonts w:asciiTheme="minorHAnsi" w:hAnsiTheme="minorHAnsi"/>
        </w:rPr>
      </w:pPr>
      <w:r w:rsidRPr="00805EE6">
        <w:rPr>
          <w:rFonts w:asciiTheme="minorHAnsi" w:hAnsiTheme="minorHAnsi"/>
        </w:rPr>
        <w:t>Previous Employer</w:t>
      </w:r>
      <w:r w:rsidR="00805EE6">
        <w:rPr>
          <w:rFonts w:asciiTheme="minorHAnsi" w:hAnsiTheme="minorHAnsi"/>
          <w:i/>
        </w:rPr>
        <w:t xml:space="preserve"> </w:t>
      </w:r>
      <w:r w:rsidRPr="005E0863">
        <w:rPr>
          <w:rFonts w:asciiTheme="minorHAnsi" w:hAnsiTheme="minorHAnsi"/>
        </w:rPr>
        <w:t xml:space="preserve">Name: </w:t>
      </w:r>
      <w:sdt>
        <w:sdtPr>
          <w:rPr>
            <w:rFonts w:asciiTheme="minorHAnsi" w:hAnsiTheme="minorHAnsi"/>
            <w:u w:val="single"/>
          </w:rPr>
          <w:id w:val="1168211392"/>
          <w:placeholder>
            <w:docPart w:val="BA236142DA0F4AED9F5ED2444C678582"/>
          </w:placeholder>
          <w:showingPlcHdr/>
        </w:sdtPr>
        <w:sdtEndPr/>
        <w:sdtContent>
          <w:r w:rsidR="00805EE6">
            <w:rPr>
              <w:rStyle w:val="PlaceholderText"/>
              <w:rFonts w:asciiTheme="minorHAnsi" w:hAnsiTheme="minorHAnsi"/>
              <w:u w:val="single"/>
            </w:rPr>
            <w:t xml:space="preserve">                                                     </w:t>
          </w:r>
        </w:sdtContent>
      </w:sdt>
      <w:r w:rsidR="00805EE6">
        <w:rPr>
          <w:rFonts w:asciiTheme="minorHAnsi" w:hAnsiTheme="minorHAnsi"/>
        </w:rPr>
        <w:t xml:space="preserve">     City, State: </w:t>
      </w:r>
      <w:sdt>
        <w:sdtPr>
          <w:rPr>
            <w:rFonts w:asciiTheme="minorHAnsi" w:hAnsiTheme="minorHAnsi"/>
          </w:rPr>
          <w:id w:val="-2112660184"/>
          <w:placeholder>
            <w:docPart w:val="5872559E64744429A5880782F1B39A3D"/>
          </w:placeholder>
          <w:showingPlcHdr/>
          <w:text/>
        </w:sdtPr>
        <w:sdtEndPr/>
        <w:sdtContent>
          <w:r w:rsidR="00805EE6" w:rsidRPr="00805EE6">
            <w:rPr>
              <w:rFonts w:asciiTheme="minorHAnsi" w:hAnsiTheme="minorHAnsi"/>
              <w:u w:val="single"/>
            </w:rPr>
            <w:t xml:space="preserve">                      </w:t>
          </w:r>
        </w:sdtContent>
      </w:sdt>
      <w:r w:rsidR="00805EE6">
        <w:rPr>
          <w:rFonts w:asciiTheme="minorHAnsi" w:hAnsiTheme="minorHAnsi"/>
        </w:rPr>
        <w:t xml:space="preserve">    </w:t>
      </w:r>
    </w:p>
    <w:p w:rsidR="00182CE6" w:rsidRPr="00805EE6" w:rsidRDefault="00805EE6" w:rsidP="000E4B42">
      <w:pPr>
        <w:rPr>
          <w:rFonts w:asciiTheme="minorHAnsi" w:hAnsiTheme="minorHAnsi"/>
          <w:i/>
        </w:rPr>
      </w:pPr>
      <w:r>
        <w:rPr>
          <w:rFonts w:asciiTheme="minorHAnsi" w:hAnsiTheme="minorHAnsi"/>
        </w:rPr>
        <w:t xml:space="preserve">Job Title:  </w:t>
      </w:r>
      <w:sdt>
        <w:sdtPr>
          <w:rPr>
            <w:rFonts w:asciiTheme="minorHAnsi" w:hAnsiTheme="minorHAnsi"/>
          </w:rPr>
          <w:id w:val="-629321290"/>
          <w:placeholder>
            <w:docPart w:val="BC797E2C6A6B468189AF2975F7453BBD"/>
          </w:placeholder>
          <w:showingPlcHdr/>
          <w:text/>
        </w:sdtPr>
        <w:sdtEndPr/>
        <w:sdtContent>
          <w:r>
            <w:rPr>
              <w:rStyle w:val="PlaceholderText"/>
              <w:rFonts w:asciiTheme="minorHAnsi" w:hAnsiTheme="minorHAnsi"/>
              <w:u w:val="single"/>
            </w:rPr>
            <w:t xml:space="preserve">                            </w:t>
          </w:r>
        </w:sdtContent>
      </w:sdt>
      <w:r>
        <w:rPr>
          <w:rFonts w:asciiTheme="minorHAnsi" w:hAnsiTheme="minorHAnsi"/>
        </w:rPr>
        <w:t xml:space="preserve">     </w:t>
      </w:r>
      <w:r w:rsidR="00182CE6" w:rsidRPr="005E0863">
        <w:rPr>
          <w:rFonts w:asciiTheme="minorHAnsi" w:hAnsiTheme="minorHAnsi"/>
        </w:rPr>
        <w:t xml:space="preserve">Dates Employed: </w:t>
      </w:r>
      <w:sdt>
        <w:sdtPr>
          <w:rPr>
            <w:rFonts w:asciiTheme="minorHAnsi" w:hAnsiTheme="minorHAnsi"/>
          </w:rPr>
          <w:id w:val="410046135"/>
          <w:placeholder>
            <w:docPart w:val="59D83203E3874A6B95EAF3677127E870"/>
          </w:placeholder>
          <w:showingPlcHdr/>
          <w:text/>
        </w:sdtPr>
        <w:sdtEndPr/>
        <w:sdtContent>
          <w:r w:rsidRPr="00805EE6">
            <w:rPr>
              <w:rStyle w:val="PlaceholderText"/>
              <w:rFonts w:asciiTheme="minorHAnsi" w:hAnsiTheme="minorHAnsi"/>
              <w:u w:val="single"/>
            </w:rPr>
            <w:t>MM/YYYY</w:t>
          </w:r>
        </w:sdtContent>
      </w:sdt>
      <w:r>
        <w:rPr>
          <w:rFonts w:asciiTheme="minorHAnsi" w:hAnsiTheme="minorHAnsi"/>
        </w:rPr>
        <w:t xml:space="preserve">  </w:t>
      </w:r>
      <w:proofErr w:type="gramStart"/>
      <w:r>
        <w:rPr>
          <w:rFonts w:asciiTheme="minorHAnsi" w:hAnsiTheme="minorHAnsi"/>
        </w:rPr>
        <w:t xml:space="preserve">to  </w:t>
      </w:r>
      <w:proofErr w:type="gramEnd"/>
      <w:sdt>
        <w:sdtPr>
          <w:rPr>
            <w:rFonts w:asciiTheme="minorHAnsi" w:hAnsiTheme="minorHAnsi"/>
          </w:rPr>
          <w:id w:val="-2056225174"/>
          <w:placeholder>
            <w:docPart w:val="C9950E0DE975483D817341AA9CC8FB08"/>
          </w:placeholder>
          <w:showingPlcHdr/>
          <w:text/>
        </w:sdtPr>
        <w:sdtEndPr/>
        <w:sdtContent>
          <w:r w:rsidRPr="00805EE6">
            <w:rPr>
              <w:rStyle w:val="PlaceholderText"/>
              <w:rFonts w:asciiTheme="minorHAnsi" w:hAnsiTheme="minorHAnsi"/>
              <w:u w:val="single"/>
            </w:rPr>
            <w:t>MM/YYYY</w:t>
          </w:r>
        </w:sdtContent>
      </w:sdt>
      <w:r w:rsidR="002431D3">
        <w:rPr>
          <w:rFonts w:asciiTheme="minorHAnsi" w:hAnsiTheme="minorHAnsi"/>
        </w:rPr>
        <w:t xml:space="preserve">  Present</w:t>
      </w:r>
      <w:r>
        <w:rPr>
          <w:rFonts w:asciiTheme="minorHAnsi" w:hAnsiTheme="minorHAnsi"/>
        </w:rPr>
        <w:t xml:space="preserve"> </w:t>
      </w:r>
      <w:sdt>
        <w:sdtPr>
          <w:rPr>
            <w:rFonts w:asciiTheme="minorHAnsi" w:hAnsiTheme="minorHAnsi"/>
          </w:rPr>
          <w:id w:val="-5232383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182CE6" w:rsidRPr="00805EE6" w:rsidRDefault="00182CE6" w:rsidP="000E4B42">
      <w:pPr>
        <w:rPr>
          <w:rFonts w:asciiTheme="minorHAnsi" w:hAnsiTheme="minorHAnsi"/>
        </w:rPr>
      </w:pPr>
      <w:r w:rsidRPr="005E0863">
        <w:rPr>
          <w:rFonts w:asciiTheme="minorHAnsi" w:hAnsiTheme="minorHAnsi"/>
        </w:rPr>
        <w:t xml:space="preserve">Duties Performed: </w:t>
      </w:r>
      <w:sdt>
        <w:sdtPr>
          <w:rPr>
            <w:rFonts w:asciiTheme="minorHAnsi" w:hAnsiTheme="minorHAnsi"/>
            <w:u w:val="single"/>
          </w:rPr>
          <w:id w:val="863408250"/>
          <w:showingPlcHdr/>
        </w:sdtPr>
        <w:sdtEndPr/>
        <w:sdtContent>
          <w:r w:rsidR="00805EE6">
            <w:rPr>
              <w:rStyle w:val="PlaceholderText"/>
              <w:rFonts w:asciiTheme="minorHAnsi" w:hAnsiTheme="minorHAnsi"/>
              <w:u w:val="single"/>
            </w:rPr>
            <w:t xml:space="preserve">                                                                </w:t>
          </w:r>
        </w:sdtContent>
      </w:sdt>
      <w:r w:rsidR="00805EE6">
        <w:rPr>
          <w:rFonts w:asciiTheme="minorHAnsi" w:hAnsiTheme="minorHAnsi"/>
        </w:rPr>
        <w:t xml:space="preserve">   Okay to contact?  Yes </w:t>
      </w:r>
      <w:sdt>
        <w:sdtPr>
          <w:rPr>
            <w:rFonts w:asciiTheme="minorHAnsi" w:hAnsiTheme="minorHAnsi"/>
          </w:rPr>
          <w:id w:val="1050187217"/>
          <w14:checkbox>
            <w14:checked w14:val="0"/>
            <w14:checkedState w14:val="2612" w14:font="MS Gothic"/>
            <w14:uncheckedState w14:val="2610" w14:font="MS Gothic"/>
          </w14:checkbox>
        </w:sdtPr>
        <w:sdtEndPr/>
        <w:sdtContent>
          <w:r w:rsidR="00805EE6">
            <w:rPr>
              <w:rFonts w:ascii="MS Gothic" w:eastAsia="MS Gothic" w:hAnsi="MS Gothic" w:hint="eastAsia"/>
            </w:rPr>
            <w:t>☐</w:t>
          </w:r>
        </w:sdtContent>
      </w:sdt>
      <w:r w:rsidR="00805EE6">
        <w:rPr>
          <w:rFonts w:asciiTheme="minorHAnsi" w:hAnsiTheme="minorHAnsi"/>
        </w:rPr>
        <w:t xml:space="preserve">  </w:t>
      </w:r>
      <w:proofErr w:type="gramStart"/>
      <w:r w:rsidR="00805EE6">
        <w:rPr>
          <w:rFonts w:asciiTheme="minorHAnsi" w:hAnsiTheme="minorHAnsi"/>
        </w:rPr>
        <w:t xml:space="preserve">No  </w:t>
      </w:r>
      <w:proofErr w:type="gramEnd"/>
      <w:sdt>
        <w:sdtPr>
          <w:rPr>
            <w:rFonts w:asciiTheme="minorHAnsi" w:hAnsiTheme="minorHAnsi"/>
          </w:rPr>
          <w:id w:val="-791825845"/>
          <w14:checkbox>
            <w14:checked w14:val="0"/>
            <w14:checkedState w14:val="2612" w14:font="MS Gothic"/>
            <w14:uncheckedState w14:val="2610" w14:font="MS Gothic"/>
          </w14:checkbox>
        </w:sdtPr>
        <w:sdtEndPr/>
        <w:sdtContent>
          <w:r w:rsidR="00805EE6">
            <w:rPr>
              <w:rFonts w:ascii="MS Gothic" w:eastAsia="MS Gothic" w:hAnsi="MS Gothic" w:hint="eastAsia"/>
            </w:rPr>
            <w:t>☐</w:t>
          </w:r>
        </w:sdtContent>
      </w:sdt>
    </w:p>
    <w:p w:rsidR="00182CE6" w:rsidRPr="000E4B42" w:rsidRDefault="00182CE6" w:rsidP="000E4B42">
      <w:pPr>
        <w:rPr>
          <w:rFonts w:asciiTheme="minorHAnsi" w:hAnsiTheme="minorHAnsi"/>
        </w:rPr>
      </w:pPr>
      <w:r w:rsidRPr="005E0863">
        <w:rPr>
          <w:rFonts w:asciiTheme="minorHAnsi" w:hAnsiTheme="minorHAnsi"/>
        </w:rPr>
        <w:t xml:space="preserve">Supervisor Name: </w:t>
      </w:r>
      <w:sdt>
        <w:sdtPr>
          <w:rPr>
            <w:rFonts w:asciiTheme="minorHAnsi" w:hAnsiTheme="minorHAnsi"/>
            <w:u w:val="single"/>
          </w:rPr>
          <w:id w:val="-329844009"/>
          <w:showingPlcHdr/>
        </w:sdtPr>
        <w:sdtEndPr/>
        <w:sdtContent>
          <w:r w:rsidR="00805EE6">
            <w:rPr>
              <w:rStyle w:val="PlaceholderText"/>
              <w:rFonts w:asciiTheme="minorHAnsi" w:hAnsiTheme="minorHAnsi"/>
              <w:u w:val="single"/>
            </w:rPr>
            <w:t xml:space="preserve">                              </w:t>
          </w:r>
        </w:sdtContent>
      </w:sdt>
      <w:r w:rsidRPr="005E0863">
        <w:rPr>
          <w:rFonts w:asciiTheme="minorHAnsi" w:hAnsiTheme="minorHAnsi"/>
        </w:rPr>
        <w:t xml:space="preserve"> </w:t>
      </w:r>
      <w:r w:rsidRPr="005E0863">
        <w:rPr>
          <w:rFonts w:asciiTheme="minorHAnsi" w:hAnsiTheme="minorHAnsi"/>
        </w:rPr>
        <w:tab/>
        <w:t xml:space="preserve">Supervisor Phone: </w:t>
      </w:r>
      <w:sdt>
        <w:sdtPr>
          <w:rPr>
            <w:rFonts w:asciiTheme="minorHAnsi" w:hAnsiTheme="minorHAnsi"/>
          </w:rPr>
          <w:id w:val="579873196"/>
          <w:showingPlcHdr/>
          <w:text/>
        </w:sdtPr>
        <w:sdtEndPr/>
        <w:sdtContent>
          <w:r w:rsidR="00805EE6" w:rsidRPr="000E4B42">
            <w:rPr>
              <w:rStyle w:val="PlaceholderText"/>
              <w:rFonts w:asciiTheme="minorHAnsi" w:hAnsiTheme="minorHAnsi"/>
              <w:u w:val="single"/>
            </w:rPr>
            <w:t>(XXX) XXX-XXXX</w:t>
          </w:r>
        </w:sdtContent>
      </w:sdt>
    </w:p>
    <w:p w:rsidR="00182CE6" w:rsidRPr="005E0863" w:rsidRDefault="00182CE6" w:rsidP="000E4B42">
      <w:pPr>
        <w:rPr>
          <w:rFonts w:asciiTheme="minorHAnsi" w:hAnsiTheme="minorHAnsi"/>
          <w:b/>
          <w:sz w:val="28"/>
          <w:u w:val="single"/>
        </w:rPr>
      </w:pPr>
    </w:p>
    <w:p w:rsidR="000E4B42" w:rsidRPr="000E4B42" w:rsidRDefault="00182CE6" w:rsidP="000E4B42">
      <w:pPr>
        <w:rPr>
          <w:rFonts w:asciiTheme="minorHAnsi" w:hAnsiTheme="minorHAnsi"/>
          <w:b/>
          <w:sz w:val="28"/>
          <w:u w:val="single"/>
        </w:rPr>
      </w:pPr>
      <w:r w:rsidRPr="005E0863">
        <w:rPr>
          <w:rFonts w:asciiTheme="minorHAnsi" w:hAnsiTheme="minorHAnsi"/>
          <w:b/>
          <w:sz w:val="28"/>
          <w:u w:val="single"/>
        </w:rPr>
        <w:t>Volunteer Availability and Additional Information</w:t>
      </w:r>
    </w:p>
    <w:p w:rsidR="00537135" w:rsidRDefault="00182CE6" w:rsidP="000E4B42">
      <w:pPr>
        <w:rPr>
          <w:rFonts w:asciiTheme="minorHAnsi" w:hAnsiTheme="minorHAnsi"/>
        </w:rPr>
      </w:pPr>
      <w:r w:rsidRPr="005E0863">
        <w:rPr>
          <w:rFonts w:asciiTheme="minorHAnsi" w:hAnsiTheme="minorHAnsi"/>
        </w:rPr>
        <w:t xml:space="preserve">What age groups are you interested in working with? </w:t>
      </w:r>
      <w:r w:rsidR="00537135">
        <w:rPr>
          <w:rFonts w:asciiTheme="minorHAnsi" w:hAnsiTheme="minorHAnsi"/>
        </w:rPr>
        <w:t>Select all that apply.</w:t>
      </w:r>
    </w:p>
    <w:p w:rsidR="00182CE6" w:rsidRPr="005E0863" w:rsidRDefault="00825CE3" w:rsidP="000E4B42">
      <w:pPr>
        <w:rPr>
          <w:rFonts w:asciiTheme="minorHAnsi" w:hAnsiTheme="minorHAnsi"/>
        </w:rPr>
      </w:pPr>
      <w:r>
        <w:rPr>
          <w:rFonts w:asciiTheme="minorHAnsi" w:hAnsiTheme="minorHAnsi"/>
        </w:rPr>
        <w:t>Grades 2-5</w:t>
      </w:r>
      <w:r w:rsidR="00537135">
        <w:rPr>
          <w:rFonts w:asciiTheme="minorHAnsi" w:hAnsiTheme="minorHAnsi"/>
        </w:rPr>
        <w:t xml:space="preserve">   </w:t>
      </w:r>
      <w:sdt>
        <w:sdtPr>
          <w:rPr>
            <w:rFonts w:asciiTheme="minorHAnsi" w:hAnsiTheme="minorHAnsi"/>
          </w:rPr>
          <w:id w:val="-251433674"/>
          <w14:checkbox>
            <w14:checked w14:val="0"/>
            <w14:checkedState w14:val="2612" w14:font="MS Gothic"/>
            <w14:uncheckedState w14:val="2610" w14:font="MS Gothic"/>
          </w14:checkbox>
        </w:sdtPr>
        <w:sdtEndPr/>
        <w:sdtContent>
          <w:r w:rsidR="00537135">
            <w:rPr>
              <w:rFonts w:ascii="MS Gothic" w:eastAsia="MS Gothic" w:hAnsi="MS Gothic" w:hint="eastAsia"/>
            </w:rPr>
            <w:t>☐</w:t>
          </w:r>
        </w:sdtContent>
      </w:sdt>
      <w:r w:rsidR="00537135">
        <w:rPr>
          <w:rFonts w:asciiTheme="minorHAnsi" w:hAnsiTheme="minorHAnsi"/>
        </w:rPr>
        <w:t xml:space="preserve">    Grades 6-8   </w:t>
      </w:r>
      <w:sdt>
        <w:sdtPr>
          <w:rPr>
            <w:rFonts w:asciiTheme="minorHAnsi" w:hAnsiTheme="minorHAnsi"/>
          </w:rPr>
          <w:id w:val="-93870741"/>
          <w14:checkbox>
            <w14:checked w14:val="0"/>
            <w14:checkedState w14:val="2612" w14:font="MS Gothic"/>
            <w14:uncheckedState w14:val="2610" w14:font="MS Gothic"/>
          </w14:checkbox>
        </w:sdtPr>
        <w:sdtEndPr/>
        <w:sdtContent>
          <w:r w:rsidR="00537135">
            <w:rPr>
              <w:rFonts w:ascii="MS Gothic" w:eastAsia="MS Gothic" w:hAnsi="MS Gothic" w:hint="eastAsia"/>
            </w:rPr>
            <w:t>☐</w:t>
          </w:r>
        </w:sdtContent>
      </w:sdt>
      <w:r w:rsidR="00537135">
        <w:rPr>
          <w:rFonts w:asciiTheme="minorHAnsi" w:hAnsiTheme="minorHAnsi"/>
        </w:rPr>
        <w:t xml:space="preserve">   Grades 9-12   </w:t>
      </w:r>
      <w:sdt>
        <w:sdtPr>
          <w:rPr>
            <w:rFonts w:asciiTheme="minorHAnsi" w:hAnsiTheme="minorHAnsi"/>
          </w:rPr>
          <w:id w:val="1686640700"/>
          <w14:checkbox>
            <w14:checked w14:val="0"/>
            <w14:checkedState w14:val="2612" w14:font="MS Gothic"/>
            <w14:uncheckedState w14:val="2610" w14:font="MS Gothic"/>
          </w14:checkbox>
        </w:sdtPr>
        <w:sdtEndPr/>
        <w:sdtContent>
          <w:r w:rsidR="00537135">
            <w:rPr>
              <w:rFonts w:ascii="MS Gothic" w:eastAsia="MS Gothic" w:hAnsi="MS Gothic" w:hint="eastAsia"/>
            </w:rPr>
            <w:t>☐</w:t>
          </w:r>
        </w:sdtContent>
      </w:sdt>
      <w:r w:rsidR="00537135">
        <w:rPr>
          <w:rFonts w:asciiTheme="minorHAnsi" w:hAnsiTheme="minorHAnsi"/>
        </w:rPr>
        <w:t xml:space="preserve">   No preference   </w:t>
      </w:r>
      <w:sdt>
        <w:sdtPr>
          <w:rPr>
            <w:rFonts w:asciiTheme="minorHAnsi" w:hAnsiTheme="minorHAnsi"/>
          </w:rPr>
          <w:id w:val="-1008827737"/>
          <w14:checkbox>
            <w14:checked w14:val="0"/>
            <w14:checkedState w14:val="2612" w14:font="MS Gothic"/>
            <w14:uncheckedState w14:val="2610" w14:font="MS Gothic"/>
          </w14:checkbox>
        </w:sdtPr>
        <w:sdtEndPr/>
        <w:sdtContent>
          <w:r w:rsidR="00537135">
            <w:rPr>
              <w:rFonts w:ascii="MS Gothic" w:eastAsia="MS Gothic" w:hAnsi="MS Gothic" w:hint="eastAsia"/>
            </w:rPr>
            <w:t>☐</w:t>
          </w:r>
        </w:sdtContent>
      </w:sdt>
    </w:p>
    <w:p w:rsidR="00182CE6" w:rsidRPr="005E0863" w:rsidRDefault="00182CE6" w:rsidP="000E4B42">
      <w:pPr>
        <w:rPr>
          <w:rFonts w:asciiTheme="minorHAnsi" w:hAnsiTheme="minorHAnsi"/>
        </w:rPr>
      </w:pPr>
    </w:p>
    <w:p w:rsidR="00182CE6" w:rsidRPr="005E0863" w:rsidRDefault="00805EE6" w:rsidP="000E4B42">
      <w:pPr>
        <w:rPr>
          <w:rFonts w:asciiTheme="minorHAnsi" w:hAnsiTheme="minorHAnsi"/>
        </w:rPr>
      </w:pPr>
      <w:r>
        <w:rPr>
          <w:rFonts w:asciiTheme="minorHAnsi" w:hAnsiTheme="minorHAnsi"/>
        </w:rPr>
        <w:t xml:space="preserve">Please list any skills and interest </w:t>
      </w:r>
      <w:r w:rsidR="00182CE6" w:rsidRPr="005E0863">
        <w:rPr>
          <w:rFonts w:asciiTheme="minorHAnsi" w:hAnsiTheme="minorHAnsi"/>
        </w:rPr>
        <w:t>you would like to sha</w:t>
      </w:r>
      <w:r>
        <w:rPr>
          <w:rFonts w:asciiTheme="minorHAnsi" w:hAnsiTheme="minorHAnsi"/>
        </w:rPr>
        <w:t xml:space="preserve">re </w:t>
      </w:r>
      <w:r w:rsidR="000E4B42">
        <w:rPr>
          <w:rFonts w:asciiTheme="minorHAnsi" w:hAnsiTheme="minorHAnsi"/>
        </w:rPr>
        <w:t>during your experience (Examples</w:t>
      </w:r>
      <w:r w:rsidR="00182CE6" w:rsidRPr="005E0863">
        <w:rPr>
          <w:rFonts w:asciiTheme="minorHAnsi" w:hAnsiTheme="minorHAnsi"/>
        </w:rPr>
        <w:t>: arts an</w:t>
      </w:r>
      <w:r w:rsidR="000E4B42">
        <w:rPr>
          <w:rFonts w:asciiTheme="minorHAnsi" w:hAnsiTheme="minorHAnsi"/>
        </w:rPr>
        <w:t xml:space="preserve">d crafts, music, sports, </w:t>
      </w:r>
      <w:r w:rsidR="00182CE6" w:rsidRPr="005E0863">
        <w:rPr>
          <w:rFonts w:asciiTheme="minorHAnsi" w:hAnsiTheme="minorHAnsi"/>
        </w:rPr>
        <w:t>cooking</w:t>
      </w:r>
      <w:r w:rsidR="000E4B42">
        <w:rPr>
          <w:rFonts w:asciiTheme="minorHAnsi" w:hAnsiTheme="minorHAnsi"/>
        </w:rPr>
        <w:t>, etc.</w:t>
      </w:r>
      <w:r w:rsidR="00182CE6" w:rsidRPr="005E0863">
        <w:rPr>
          <w:rFonts w:asciiTheme="minorHAnsi" w:hAnsiTheme="minorHAnsi"/>
        </w:rPr>
        <w:t xml:space="preserve">): </w:t>
      </w:r>
      <w:sdt>
        <w:sdtPr>
          <w:rPr>
            <w:rFonts w:asciiTheme="minorHAnsi" w:hAnsiTheme="minorHAnsi"/>
            <w:u w:val="single"/>
          </w:rPr>
          <w:id w:val="1886287184"/>
          <w:showingPlcHdr/>
        </w:sdtPr>
        <w:sdtEndPr/>
        <w:sdtContent>
          <w:r w:rsidR="00537135">
            <w:rPr>
              <w:rStyle w:val="PlaceholderText"/>
              <w:rFonts w:asciiTheme="minorHAnsi" w:hAnsiTheme="minorHAnsi"/>
              <w:u w:val="single"/>
            </w:rPr>
            <w:t xml:space="preserve">                                                </w:t>
          </w:r>
        </w:sdtContent>
      </w:sdt>
    </w:p>
    <w:p w:rsidR="00182CE6" w:rsidRPr="005E0863" w:rsidRDefault="00182CE6" w:rsidP="000E4B42">
      <w:pPr>
        <w:rPr>
          <w:rFonts w:asciiTheme="minorHAnsi" w:hAnsiTheme="minorHAnsi"/>
        </w:rPr>
      </w:pPr>
    </w:p>
    <w:p w:rsidR="00182CE6" w:rsidRPr="005E0863" w:rsidRDefault="00182CE6" w:rsidP="000E4B42">
      <w:pPr>
        <w:rPr>
          <w:rFonts w:asciiTheme="minorHAnsi" w:hAnsiTheme="minorHAnsi"/>
        </w:rPr>
      </w:pPr>
      <w:r w:rsidRPr="005E0863">
        <w:rPr>
          <w:rFonts w:asciiTheme="minorHAnsi" w:hAnsiTheme="minorHAnsi"/>
        </w:rPr>
        <w:t xml:space="preserve">Please indicate which </w:t>
      </w:r>
      <w:r w:rsidR="000E4B42">
        <w:rPr>
          <w:rFonts w:asciiTheme="minorHAnsi" w:hAnsiTheme="minorHAnsi"/>
        </w:rPr>
        <w:t xml:space="preserve">of </w:t>
      </w:r>
      <w:r w:rsidRPr="005E0863">
        <w:rPr>
          <w:rFonts w:asciiTheme="minorHAnsi" w:hAnsiTheme="minorHAnsi"/>
        </w:rPr>
        <w:t>Youth Net’s volunteer opportunities you would like to fill:</w:t>
      </w:r>
    </w:p>
    <w:p w:rsidR="00A26205" w:rsidRDefault="00A26205" w:rsidP="00A26205">
      <w:pPr>
        <w:rPr>
          <w:rFonts w:asciiTheme="minorHAnsi" w:hAnsiTheme="minorHAnsi"/>
        </w:rPr>
        <w:sectPr w:rsidR="00A26205">
          <w:headerReference w:type="default" r:id="rId10"/>
          <w:pgSz w:w="12240" w:h="15840"/>
          <w:pgMar w:top="1440" w:right="1800" w:bottom="1440" w:left="1800" w:header="720" w:footer="720" w:gutter="0"/>
          <w:cols w:space="720"/>
          <w:docGrid w:linePitch="360"/>
        </w:sectPr>
      </w:pPr>
    </w:p>
    <w:p w:rsidR="00A26205" w:rsidRDefault="00B56E74" w:rsidP="00A26205">
      <w:pPr>
        <w:rPr>
          <w:rFonts w:asciiTheme="minorHAnsi" w:hAnsiTheme="minorHAnsi"/>
        </w:rPr>
      </w:pPr>
      <w:sdt>
        <w:sdtPr>
          <w:rPr>
            <w:rFonts w:asciiTheme="minorHAnsi" w:hAnsiTheme="minorHAnsi"/>
          </w:rPr>
          <w:id w:val="-345329515"/>
          <w14:checkbox>
            <w14:checked w14:val="0"/>
            <w14:checkedState w14:val="2612" w14:font="MS Gothic"/>
            <w14:uncheckedState w14:val="2610" w14:font="MS Gothic"/>
          </w14:checkbox>
        </w:sdtPr>
        <w:sdtEndPr/>
        <w:sdtContent>
          <w:r w:rsidR="00A26205">
            <w:rPr>
              <w:rFonts w:ascii="MS Gothic" w:eastAsia="MS Gothic" w:hAnsi="MS Gothic" w:hint="eastAsia"/>
            </w:rPr>
            <w:t>☐</w:t>
          </w:r>
        </w:sdtContent>
      </w:sdt>
      <w:r w:rsidR="00A26205">
        <w:rPr>
          <w:rFonts w:asciiTheme="minorHAnsi" w:hAnsiTheme="minorHAnsi"/>
        </w:rPr>
        <w:t xml:space="preserve"> </w:t>
      </w:r>
      <w:r w:rsidR="00537135">
        <w:rPr>
          <w:rFonts w:asciiTheme="minorHAnsi" w:hAnsiTheme="minorHAnsi"/>
        </w:rPr>
        <w:t>Homework assistance</w:t>
      </w:r>
    </w:p>
    <w:p w:rsidR="00A26205" w:rsidRDefault="00B56E74" w:rsidP="00A26205">
      <w:pPr>
        <w:rPr>
          <w:rFonts w:asciiTheme="minorHAnsi" w:hAnsiTheme="minorHAnsi"/>
        </w:rPr>
      </w:pPr>
      <w:sdt>
        <w:sdtPr>
          <w:rPr>
            <w:rFonts w:asciiTheme="minorHAnsi" w:hAnsiTheme="minorHAnsi"/>
          </w:rPr>
          <w:id w:val="-1747875457"/>
          <w14:checkbox>
            <w14:checked w14:val="0"/>
            <w14:checkedState w14:val="2612" w14:font="MS Gothic"/>
            <w14:uncheckedState w14:val="2610" w14:font="MS Gothic"/>
          </w14:checkbox>
        </w:sdtPr>
        <w:sdtEndPr/>
        <w:sdtContent>
          <w:r w:rsidR="00A26205">
            <w:rPr>
              <w:rFonts w:ascii="MS Gothic" w:eastAsia="MS Gothic" w:hAnsi="MS Gothic" w:hint="eastAsia"/>
            </w:rPr>
            <w:t>☐</w:t>
          </w:r>
        </w:sdtContent>
      </w:sdt>
      <w:r w:rsidR="00A26205">
        <w:rPr>
          <w:rFonts w:asciiTheme="minorHAnsi" w:hAnsiTheme="minorHAnsi"/>
        </w:rPr>
        <w:t xml:space="preserve"> Physical fitness activities</w:t>
      </w:r>
    </w:p>
    <w:p w:rsidR="00A26205" w:rsidRPr="00A26205" w:rsidRDefault="00B56E74" w:rsidP="00A26205">
      <w:pPr>
        <w:rPr>
          <w:rFonts w:asciiTheme="minorHAnsi" w:hAnsiTheme="minorHAnsi"/>
        </w:rPr>
      </w:pPr>
      <w:sdt>
        <w:sdtPr>
          <w:rPr>
            <w:rFonts w:asciiTheme="minorHAnsi" w:hAnsiTheme="minorHAnsi"/>
          </w:rPr>
          <w:id w:val="573323924"/>
          <w14:checkbox>
            <w14:checked w14:val="0"/>
            <w14:checkedState w14:val="2612" w14:font="MS Gothic"/>
            <w14:uncheckedState w14:val="2610" w14:font="MS Gothic"/>
          </w14:checkbox>
        </w:sdtPr>
        <w:sdtEndPr/>
        <w:sdtContent>
          <w:r w:rsidR="00A26205">
            <w:rPr>
              <w:rFonts w:ascii="MS Gothic" w:eastAsia="MS Gothic" w:hAnsi="MS Gothic" w:hint="eastAsia"/>
            </w:rPr>
            <w:t>☐</w:t>
          </w:r>
        </w:sdtContent>
      </w:sdt>
      <w:r w:rsidR="00A26205">
        <w:rPr>
          <w:rFonts w:asciiTheme="minorHAnsi" w:hAnsiTheme="minorHAnsi"/>
        </w:rPr>
        <w:t xml:space="preserve"> Duathlon: P</w:t>
      </w:r>
      <w:r w:rsidR="00182CE6" w:rsidRPr="005E0863">
        <w:rPr>
          <w:rFonts w:asciiTheme="minorHAnsi" w:hAnsiTheme="minorHAnsi"/>
        </w:rPr>
        <w:t>reparation</w:t>
      </w:r>
      <w:r w:rsidR="00C11D84">
        <w:rPr>
          <w:rFonts w:asciiTheme="minorHAnsi" w:hAnsiTheme="minorHAnsi"/>
        </w:rPr>
        <w:t>/</w:t>
      </w:r>
      <w:r w:rsidR="000E4B42">
        <w:rPr>
          <w:rFonts w:asciiTheme="minorHAnsi" w:hAnsiTheme="minorHAnsi"/>
        </w:rPr>
        <w:t>day of activities (</w:t>
      </w:r>
      <w:r w:rsidR="00182CE6" w:rsidRPr="005E0863">
        <w:rPr>
          <w:rFonts w:asciiTheme="minorHAnsi" w:hAnsiTheme="minorHAnsi"/>
        </w:rPr>
        <w:t>water station, timers, registration, etc.</w:t>
      </w:r>
      <w:r w:rsidR="000E4B42">
        <w:rPr>
          <w:rFonts w:asciiTheme="minorHAnsi" w:hAnsiTheme="minorHAnsi"/>
        </w:rPr>
        <w:t>)</w:t>
      </w:r>
    </w:p>
    <w:p w:rsidR="00C11D84" w:rsidRDefault="00C11D84" w:rsidP="00A26205">
      <w:pPr>
        <w:rPr>
          <w:rFonts w:asciiTheme="minorHAnsi" w:hAnsiTheme="minorHAnsi"/>
        </w:rPr>
      </w:pPr>
    </w:p>
    <w:p w:rsidR="00A26205" w:rsidRPr="00A26205" w:rsidRDefault="00B56E74" w:rsidP="00A26205">
      <w:pPr>
        <w:rPr>
          <w:rFonts w:asciiTheme="minorHAnsi" w:hAnsiTheme="minorHAnsi"/>
        </w:rPr>
      </w:pPr>
      <w:sdt>
        <w:sdtPr>
          <w:rPr>
            <w:rFonts w:asciiTheme="minorHAnsi" w:hAnsiTheme="minorHAnsi"/>
          </w:rPr>
          <w:id w:val="1997061895"/>
          <w14:checkbox>
            <w14:checked w14:val="0"/>
            <w14:checkedState w14:val="2612" w14:font="MS Gothic"/>
            <w14:uncheckedState w14:val="2610" w14:font="MS Gothic"/>
          </w14:checkbox>
        </w:sdtPr>
        <w:sdtEndPr/>
        <w:sdtContent>
          <w:r w:rsidR="00A26205">
            <w:rPr>
              <w:rFonts w:ascii="MS Gothic" w:eastAsia="MS Gothic" w:hAnsi="MS Gothic" w:hint="eastAsia"/>
            </w:rPr>
            <w:t>☐</w:t>
          </w:r>
        </w:sdtContent>
      </w:sdt>
      <w:r w:rsidR="00A26205">
        <w:rPr>
          <w:rFonts w:asciiTheme="minorHAnsi" w:hAnsiTheme="minorHAnsi"/>
        </w:rPr>
        <w:t xml:space="preserve"> </w:t>
      </w:r>
      <w:r w:rsidR="00A26205" w:rsidRPr="00A26205">
        <w:rPr>
          <w:rFonts w:asciiTheme="minorHAnsi" w:hAnsiTheme="minorHAnsi"/>
        </w:rPr>
        <w:t>Special Interest</w:t>
      </w:r>
      <w:r w:rsidR="00C11D84">
        <w:rPr>
          <w:rFonts w:asciiTheme="minorHAnsi" w:hAnsiTheme="minorHAnsi"/>
        </w:rPr>
        <w:t>/Skill</w:t>
      </w:r>
      <w:r w:rsidR="00A26205" w:rsidRPr="00A26205">
        <w:rPr>
          <w:rFonts w:asciiTheme="minorHAnsi" w:hAnsiTheme="minorHAnsi"/>
        </w:rPr>
        <w:t xml:space="preserve"> Club Leader</w:t>
      </w:r>
    </w:p>
    <w:p w:rsidR="00A26205" w:rsidRPr="00A26205" w:rsidRDefault="00B56E74" w:rsidP="00A26205">
      <w:pPr>
        <w:rPr>
          <w:rFonts w:asciiTheme="minorHAnsi" w:hAnsiTheme="minorHAnsi"/>
        </w:rPr>
      </w:pPr>
      <w:sdt>
        <w:sdtPr>
          <w:rPr>
            <w:rFonts w:asciiTheme="minorHAnsi" w:hAnsiTheme="minorHAnsi"/>
          </w:rPr>
          <w:id w:val="-601482884"/>
          <w14:checkbox>
            <w14:checked w14:val="0"/>
            <w14:checkedState w14:val="2612" w14:font="MS Gothic"/>
            <w14:uncheckedState w14:val="2610" w14:font="MS Gothic"/>
          </w14:checkbox>
        </w:sdtPr>
        <w:sdtEndPr/>
        <w:sdtContent>
          <w:r w:rsidR="00A26205">
            <w:rPr>
              <w:rFonts w:ascii="MS Gothic" w:eastAsia="MS Gothic" w:hAnsi="MS Gothic" w:hint="eastAsia"/>
            </w:rPr>
            <w:t>☐</w:t>
          </w:r>
        </w:sdtContent>
      </w:sdt>
      <w:r w:rsidR="00A26205">
        <w:rPr>
          <w:rFonts w:asciiTheme="minorHAnsi" w:hAnsiTheme="minorHAnsi"/>
        </w:rPr>
        <w:t xml:space="preserve"> Family Dinners (twice a month)</w:t>
      </w:r>
    </w:p>
    <w:p w:rsidR="00A26205" w:rsidRDefault="00B56E74" w:rsidP="00A26205">
      <w:pPr>
        <w:rPr>
          <w:rFonts w:asciiTheme="minorHAnsi" w:hAnsiTheme="minorHAnsi"/>
        </w:rPr>
      </w:pPr>
      <w:sdt>
        <w:sdtPr>
          <w:rPr>
            <w:rFonts w:asciiTheme="minorHAnsi" w:hAnsiTheme="minorHAnsi"/>
          </w:rPr>
          <w:id w:val="-352494124"/>
          <w14:checkbox>
            <w14:checked w14:val="0"/>
            <w14:checkedState w14:val="2612" w14:font="MS Gothic"/>
            <w14:uncheckedState w14:val="2610" w14:font="MS Gothic"/>
          </w14:checkbox>
        </w:sdtPr>
        <w:sdtEndPr/>
        <w:sdtContent>
          <w:r w:rsidR="00A26205">
            <w:rPr>
              <w:rFonts w:ascii="MS Gothic" w:eastAsia="MS Gothic" w:hAnsi="MS Gothic" w:hint="eastAsia"/>
            </w:rPr>
            <w:t>☐</w:t>
          </w:r>
        </w:sdtContent>
      </w:sdt>
      <w:r w:rsidR="00A26205">
        <w:rPr>
          <w:rFonts w:asciiTheme="minorHAnsi" w:hAnsiTheme="minorHAnsi"/>
        </w:rPr>
        <w:t xml:space="preserve"> Snack preparation</w:t>
      </w:r>
    </w:p>
    <w:p w:rsidR="00C11D84" w:rsidRDefault="00B56E74" w:rsidP="00A26205">
      <w:pPr>
        <w:rPr>
          <w:rFonts w:asciiTheme="minorHAnsi" w:hAnsiTheme="minorHAnsi"/>
        </w:rPr>
      </w:pPr>
      <w:sdt>
        <w:sdtPr>
          <w:rPr>
            <w:rFonts w:asciiTheme="minorHAnsi" w:hAnsiTheme="minorHAnsi"/>
          </w:rPr>
          <w:id w:val="-1959101597"/>
          <w14:checkbox>
            <w14:checked w14:val="0"/>
            <w14:checkedState w14:val="2612" w14:font="MS Gothic"/>
            <w14:uncheckedState w14:val="2610" w14:font="MS Gothic"/>
          </w14:checkbox>
        </w:sdtPr>
        <w:sdtEndPr/>
        <w:sdtContent>
          <w:r w:rsidR="00C11D84">
            <w:rPr>
              <w:rFonts w:ascii="MS Gothic" w:eastAsia="MS Gothic" w:hAnsi="MS Gothic" w:hint="eastAsia"/>
            </w:rPr>
            <w:t>☐</w:t>
          </w:r>
        </w:sdtContent>
      </w:sdt>
      <w:r w:rsidR="00C11D84">
        <w:rPr>
          <w:rFonts w:asciiTheme="minorHAnsi" w:hAnsiTheme="minorHAnsi"/>
        </w:rPr>
        <w:t xml:space="preserve"> </w:t>
      </w:r>
      <w:r w:rsidR="00C11D84" w:rsidRPr="00C11D84">
        <w:rPr>
          <w:rFonts w:asciiTheme="minorHAnsi" w:hAnsiTheme="minorHAnsi"/>
        </w:rPr>
        <w:t>One on one tutoring/mentoring</w:t>
      </w:r>
    </w:p>
    <w:p w:rsidR="00C11D84" w:rsidRDefault="00B56E74" w:rsidP="00A26205">
      <w:pPr>
        <w:rPr>
          <w:rFonts w:asciiTheme="minorHAnsi" w:hAnsiTheme="minorHAnsi"/>
        </w:rPr>
        <w:sectPr w:rsidR="00C11D84" w:rsidSect="00C11D84">
          <w:type w:val="continuous"/>
          <w:pgSz w:w="12240" w:h="15840"/>
          <w:pgMar w:top="1440" w:right="1800" w:bottom="1440" w:left="1800" w:header="720" w:footer="720" w:gutter="0"/>
          <w:cols w:num="2" w:space="720"/>
          <w:docGrid w:linePitch="360"/>
        </w:sectPr>
      </w:pPr>
      <w:sdt>
        <w:sdtPr>
          <w:rPr>
            <w:rFonts w:asciiTheme="minorHAnsi" w:hAnsiTheme="minorHAnsi"/>
          </w:rPr>
          <w:id w:val="-705176355"/>
          <w14:checkbox>
            <w14:checked w14:val="0"/>
            <w14:checkedState w14:val="2612" w14:font="MS Gothic"/>
            <w14:uncheckedState w14:val="2610" w14:font="MS Gothic"/>
          </w14:checkbox>
        </w:sdtPr>
        <w:sdtEndPr/>
        <w:sdtContent>
          <w:r w:rsidR="00A26205">
            <w:rPr>
              <w:rFonts w:ascii="MS Gothic" w:eastAsia="MS Gothic" w:hAnsi="MS Gothic" w:hint="eastAsia"/>
            </w:rPr>
            <w:t>☐</w:t>
          </w:r>
        </w:sdtContent>
      </w:sdt>
      <w:r w:rsidR="00FE0B74">
        <w:rPr>
          <w:rFonts w:asciiTheme="minorHAnsi" w:hAnsiTheme="minorHAnsi"/>
        </w:rPr>
        <w:t xml:space="preserve"> </w:t>
      </w:r>
      <w:r w:rsidR="00C11D84">
        <w:rPr>
          <w:rFonts w:asciiTheme="minorHAnsi" w:hAnsiTheme="minorHAnsi"/>
        </w:rPr>
        <w:t>No preference</w:t>
      </w:r>
    </w:p>
    <w:p w:rsidR="00A26205" w:rsidRPr="005E0863" w:rsidRDefault="00A26205" w:rsidP="00C11D84">
      <w:pPr>
        <w:rPr>
          <w:rFonts w:asciiTheme="minorHAnsi" w:hAnsiTheme="minorHAnsi"/>
        </w:rPr>
      </w:pPr>
    </w:p>
    <w:p w:rsidR="00182CE6" w:rsidRPr="005E0863" w:rsidRDefault="000E4B42" w:rsidP="000E4B42">
      <w:pPr>
        <w:rPr>
          <w:rFonts w:asciiTheme="minorHAnsi" w:hAnsiTheme="minorHAnsi"/>
        </w:rPr>
      </w:pPr>
      <w:r>
        <w:rPr>
          <w:rFonts w:asciiTheme="minorHAnsi" w:hAnsiTheme="minorHAnsi"/>
        </w:rPr>
        <w:t>What date</w:t>
      </w:r>
      <w:r w:rsidR="00182CE6" w:rsidRPr="005E0863">
        <w:rPr>
          <w:rFonts w:asciiTheme="minorHAnsi" w:hAnsiTheme="minorHAnsi"/>
        </w:rPr>
        <w:t xml:space="preserve"> are you available to start volunteering? </w:t>
      </w:r>
      <w:sdt>
        <w:sdtPr>
          <w:rPr>
            <w:rFonts w:asciiTheme="minorHAnsi" w:hAnsiTheme="minorHAnsi"/>
            <w:u w:val="single"/>
          </w:rPr>
          <w:id w:val="-1853641696"/>
          <w:showingPlcHdr/>
        </w:sdtPr>
        <w:sdtEndPr/>
        <w:sdtContent>
          <w:r>
            <w:rPr>
              <w:rStyle w:val="PlaceholderText"/>
              <w:rFonts w:asciiTheme="minorHAnsi" w:hAnsiTheme="minorHAnsi"/>
              <w:u w:val="single"/>
            </w:rPr>
            <w:t>MM/DD/YYYY</w:t>
          </w:r>
        </w:sdtContent>
      </w:sdt>
    </w:p>
    <w:p w:rsidR="00182CE6" w:rsidRDefault="00182CE6" w:rsidP="000E4B42">
      <w:pPr>
        <w:rPr>
          <w:rFonts w:asciiTheme="minorHAnsi" w:hAnsiTheme="minorHAnsi"/>
        </w:rPr>
      </w:pPr>
    </w:p>
    <w:p w:rsidR="00537135" w:rsidRDefault="00537135" w:rsidP="000E4B42">
      <w:pPr>
        <w:rPr>
          <w:rFonts w:asciiTheme="minorHAnsi" w:hAnsiTheme="minorHAnsi"/>
        </w:rPr>
      </w:pPr>
      <w:r>
        <w:rPr>
          <w:rFonts w:asciiTheme="minorHAnsi" w:hAnsiTheme="minorHAnsi"/>
        </w:rPr>
        <w:t xml:space="preserve">Which days of the week are you available to volunteer? </w:t>
      </w:r>
      <w:r w:rsidR="004A3490">
        <w:rPr>
          <w:rFonts w:asciiTheme="minorHAnsi" w:hAnsiTheme="minorHAnsi"/>
        </w:rPr>
        <w:t>Select all that apply.</w:t>
      </w:r>
    </w:p>
    <w:p w:rsidR="00537135" w:rsidRDefault="00B56E74" w:rsidP="000E4B42">
      <w:pPr>
        <w:rPr>
          <w:rFonts w:asciiTheme="minorHAnsi" w:hAnsiTheme="minorHAnsi"/>
        </w:rPr>
      </w:pPr>
      <w:sdt>
        <w:sdtPr>
          <w:rPr>
            <w:rFonts w:asciiTheme="minorHAnsi" w:hAnsiTheme="minorHAnsi"/>
          </w:rPr>
          <w:id w:val="-985164979"/>
          <w14:checkbox>
            <w14:checked w14:val="0"/>
            <w14:checkedState w14:val="2612" w14:font="MS Gothic"/>
            <w14:uncheckedState w14:val="2610" w14:font="MS Gothic"/>
          </w14:checkbox>
        </w:sdtPr>
        <w:sdtEndPr/>
        <w:sdtContent>
          <w:r w:rsidR="00537135">
            <w:rPr>
              <w:rFonts w:ascii="MS Gothic" w:eastAsia="MS Gothic" w:hAnsi="MS Gothic" w:hint="eastAsia"/>
            </w:rPr>
            <w:t>☐</w:t>
          </w:r>
        </w:sdtContent>
      </w:sdt>
      <w:r w:rsidR="00537135">
        <w:rPr>
          <w:rFonts w:asciiTheme="minorHAnsi" w:hAnsiTheme="minorHAnsi"/>
        </w:rPr>
        <w:t xml:space="preserve">   Monday      </w:t>
      </w:r>
      <w:sdt>
        <w:sdtPr>
          <w:rPr>
            <w:rFonts w:asciiTheme="minorHAnsi" w:hAnsiTheme="minorHAnsi"/>
          </w:rPr>
          <w:id w:val="1228034688"/>
          <w14:checkbox>
            <w14:checked w14:val="0"/>
            <w14:checkedState w14:val="2612" w14:font="MS Gothic"/>
            <w14:uncheckedState w14:val="2610" w14:font="MS Gothic"/>
          </w14:checkbox>
        </w:sdtPr>
        <w:sdtEndPr/>
        <w:sdtContent>
          <w:r w:rsidR="00DB1C56">
            <w:rPr>
              <w:rFonts w:ascii="MS Gothic" w:eastAsia="MS Gothic" w:hAnsi="MS Gothic" w:hint="eastAsia"/>
            </w:rPr>
            <w:t>☐</w:t>
          </w:r>
        </w:sdtContent>
      </w:sdt>
      <w:r w:rsidR="00537135">
        <w:rPr>
          <w:rFonts w:asciiTheme="minorHAnsi" w:hAnsiTheme="minorHAnsi"/>
        </w:rPr>
        <w:t xml:space="preserve">  Tuesday      </w:t>
      </w:r>
      <w:sdt>
        <w:sdtPr>
          <w:rPr>
            <w:rFonts w:asciiTheme="minorHAnsi" w:hAnsiTheme="minorHAnsi"/>
          </w:rPr>
          <w:id w:val="1402945397"/>
          <w14:checkbox>
            <w14:checked w14:val="0"/>
            <w14:checkedState w14:val="2612" w14:font="MS Gothic"/>
            <w14:uncheckedState w14:val="2610" w14:font="MS Gothic"/>
          </w14:checkbox>
        </w:sdtPr>
        <w:sdtEndPr/>
        <w:sdtContent>
          <w:r w:rsidR="00537135">
            <w:rPr>
              <w:rFonts w:ascii="MS Gothic" w:eastAsia="MS Gothic" w:hAnsi="MS Gothic" w:hint="eastAsia"/>
            </w:rPr>
            <w:t>☐</w:t>
          </w:r>
        </w:sdtContent>
      </w:sdt>
      <w:r w:rsidR="00537135">
        <w:rPr>
          <w:rFonts w:asciiTheme="minorHAnsi" w:hAnsiTheme="minorHAnsi"/>
        </w:rPr>
        <w:t xml:space="preserve">  Wednesday       </w:t>
      </w:r>
      <w:sdt>
        <w:sdtPr>
          <w:rPr>
            <w:rFonts w:asciiTheme="minorHAnsi" w:hAnsiTheme="minorHAnsi"/>
          </w:rPr>
          <w:id w:val="-1383240076"/>
          <w14:checkbox>
            <w14:checked w14:val="0"/>
            <w14:checkedState w14:val="2612" w14:font="MS Gothic"/>
            <w14:uncheckedState w14:val="2610" w14:font="MS Gothic"/>
          </w14:checkbox>
        </w:sdtPr>
        <w:sdtEndPr/>
        <w:sdtContent>
          <w:r w:rsidR="00537135">
            <w:rPr>
              <w:rFonts w:ascii="MS Gothic" w:eastAsia="MS Gothic" w:hAnsi="MS Gothic" w:hint="eastAsia"/>
            </w:rPr>
            <w:t>☐</w:t>
          </w:r>
        </w:sdtContent>
      </w:sdt>
      <w:r w:rsidR="00537135">
        <w:rPr>
          <w:rFonts w:asciiTheme="minorHAnsi" w:hAnsiTheme="minorHAnsi"/>
        </w:rPr>
        <w:t xml:space="preserve"> Thursday      </w:t>
      </w:r>
      <w:sdt>
        <w:sdtPr>
          <w:rPr>
            <w:rFonts w:asciiTheme="minorHAnsi" w:hAnsiTheme="minorHAnsi"/>
          </w:rPr>
          <w:id w:val="-1370059826"/>
          <w14:checkbox>
            <w14:checked w14:val="0"/>
            <w14:checkedState w14:val="2612" w14:font="MS Gothic"/>
            <w14:uncheckedState w14:val="2610" w14:font="MS Gothic"/>
          </w14:checkbox>
        </w:sdtPr>
        <w:sdtEndPr/>
        <w:sdtContent>
          <w:r w:rsidR="00537135">
            <w:rPr>
              <w:rFonts w:ascii="MS Gothic" w:eastAsia="MS Gothic" w:hAnsi="MS Gothic" w:hint="eastAsia"/>
            </w:rPr>
            <w:t>☐</w:t>
          </w:r>
        </w:sdtContent>
      </w:sdt>
      <w:r w:rsidR="00537135">
        <w:rPr>
          <w:rFonts w:asciiTheme="minorHAnsi" w:hAnsiTheme="minorHAnsi"/>
        </w:rPr>
        <w:t xml:space="preserve">  Friday  </w:t>
      </w:r>
    </w:p>
    <w:p w:rsidR="00537135" w:rsidRPr="005E0863" w:rsidRDefault="00537135" w:rsidP="000E4B42">
      <w:pPr>
        <w:rPr>
          <w:rFonts w:asciiTheme="minorHAnsi" w:hAnsiTheme="minorHAnsi"/>
        </w:rPr>
      </w:pPr>
    </w:p>
    <w:p w:rsidR="00182CE6" w:rsidRPr="005E0863" w:rsidRDefault="00182CE6" w:rsidP="000E4B42">
      <w:pPr>
        <w:rPr>
          <w:rFonts w:asciiTheme="minorHAnsi" w:hAnsiTheme="minorHAnsi"/>
          <w:b/>
          <w:sz w:val="28"/>
          <w:u w:val="single"/>
        </w:rPr>
      </w:pPr>
      <w:r w:rsidRPr="005E0863">
        <w:rPr>
          <w:rFonts w:asciiTheme="minorHAnsi" w:hAnsiTheme="minorHAnsi"/>
          <w:b/>
          <w:sz w:val="28"/>
          <w:u w:val="single"/>
        </w:rPr>
        <w:t>Volunteer Agreement and Release</w:t>
      </w:r>
    </w:p>
    <w:p w:rsidR="00182CE6" w:rsidRDefault="000E4B42" w:rsidP="000E4B42">
      <w:pPr>
        <w:rPr>
          <w:rFonts w:asciiTheme="minorHAnsi" w:hAnsiTheme="minorHAnsi"/>
          <w:i/>
          <w:sz w:val="20"/>
        </w:rPr>
      </w:pPr>
      <w:r>
        <w:rPr>
          <w:rFonts w:asciiTheme="minorHAnsi" w:hAnsiTheme="minorHAnsi"/>
          <w:i/>
          <w:sz w:val="20"/>
        </w:rPr>
        <w:t xml:space="preserve">By signing below, </w:t>
      </w:r>
      <w:r w:rsidR="00182CE6" w:rsidRPr="005E0863">
        <w:rPr>
          <w:rFonts w:asciiTheme="minorHAnsi" w:hAnsiTheme="minorHAnsi"/>
          <w:i/>
          <w:sz w:val="20"/>
        </w:rPr>
        <w:t>you agree that you will: (1) adhere to all Marshfield Clinic Policies and Procedures, including but not limited to the Marshfield Clinic governing confidentiality, infection control, and safety if Marshfield Clinic selects you as a volunteer; (2) adhere to the attached Letter of Agreement if Marshfield Clinic selects you as a volunteer; (3) grant Marshfield Clinic permission to contact above references and any other person or organization having any information related in any way to your fitness to be a Marshfield Clinic volunteer; and (4) release from any and all liability and agree not to bring any claim or suit against, Marshfield Clinic, its officers, directors, shareholders, affiliates, employees, insurers, agents, successors, and assigns, for collecting or disclosing the above-mentioned information or for any consequence related to such a collection or disclosure.</w:t>
      </w:r>
    </w:p>
    <w:p w:rsidR="000E4B42" w:rsidRPr="005E0863" w:rsidRDefault="000E4B42" w:rsidP="000E4B42">
      <w:pPr>
        <w:rPr>
          <w:rFonts w:asciiTheme="minorHAnsi" w:hAnsiTheme="minorHAnsi"/>
          <w:i/>
          <w:sz w:val="20"/>
        </w:rPr>
      </w:pPr>
    </w:p>
    <w:p w:rsidR="00182CE6" w:rsidRDefault="00182CE6" w:rsidP="000E4B42">
      <w:pPr>
        <w:rPr>
          <w:rFonts w:asciiTheme="minorHAnsi" w:hAnsiTheme="minorHAnsi"/>
        </w:rPr>
      </w:pPr>
      <w:r w:rsidRPr="005E0863">
        <w:rPr>
          <w:rFonts w:asciiTheme="minorHAnsi" w:hAnsiTheme="minorHAnsi"/>
          <w:b/>
        </w:rPr>
        <w:t>Electronic Signature</w:t>
      </w:r>
      <w:r w:rsidRPr="005E0863">
        <w:rPr>
          <w:rFonts w:asciiTheme="minorHAnsi" w:hAnsiTheme="minorHAnsi"/>
        </w:rPr>
        <w:t xml:space="preserve">: </w:t>
      </w:r>
      <w:sdt>
        <w:sdtPr>
          <w:rPr>
            <w:rFonts w:asciiTheme="minorHAnsi" w:hAnsiTheme="minorHAnsi"/>
          </w:rPr>
          <w:id w:val="-977597020"/>
          <w:showingPlcHdr/>
        </w:sdtPr>
        <w:sdtEndPr/>
        <w:sdtContent>
          <w:r w:rsidR="00537135">
            <w:rPr>
              <w:rStyle w:val="PlaceholderText"/>
              <w:rFonts w:asciiTheme="minorHAnsi" w:hAnsiTheme="minorHAnsi"/>
              <w:u w:val="single"/>
            </w:rPr>
            <w:t xml:space="preserve">                                                               </w:t>
          </w:r>
        </w:sdtContent>
      </w:sdt>
      <w:r w:rsidR="00537135">
        <w:rPr>
          <w:rFonts w:asciiTheme="minorHAnsi" w:hAnsiTheme="minorHAnsi"/>
        </w:rPr>
        <w:t xml:space="preserve">     </w:t>
      </w:r>
      <w:r w:rsidRPr="005E0863">
        <w:rPr>
          <w:rFonts w:asciiTheme="minorHAnsi" w:hAnsiTheme="minorHAnsi"/>
          <w:b/>
        </w:rPr>
        <w:t>Date</w:t>
      </w:r>
      <w:r w:rsidRPr="005E0863">
        <w:rPr>
          <w:rFonts w:asciiTheme="minorHAnsi" w:hAnsiTheme="minorHAnsi"/>
        </w:rPr>
        <w:t xml:space="preserve">: </w:t>
      </w:r>
      <w:sdt>
        <w:sdtPr>
          <w:rPr>
            <w:rFonts w:asciiTheme="minorHAnsi" w:hAnsiTheme="minorHAnsi"/>
          </w:rPr>
          <w:id w:val="-726527126"/>
          <w:showingPlcHdr/>
          <w:date>
            <w:dateFormat w:val="M/d/yyyy"/>
            <w:lid w:val="en-US"/>
            <w:storeMappedDataAs w:val="dateTime"/>
            <w:calendar w:val="gregorian"/>
          </w:date>
        </w:sdtPr>
        <w:sdtEndPr/>
        <w:sdtContent>
          <w:r w:rsidR="00537135" w:rsidRPr="00537135">
            <w:rPr>
              <w:rStyle w:val="PlaceholderText"/>
              <w:rFonts w:asciiTheme="minorHAnsi" w:hAnsiTheme="minorHAnsi"/>
              <w:u w:val="single"/>
            </w:rPr>
            <w:t xml:space="preserve">                         </w:t>
          </w:r>
          <w:r w:rsidR="00537135" w:rsidRPr="00537135">
            <w:t xml:space="preserve"> </w:t>
          </w:r>
        </w:sdtContent>
      </w:sdt>
    </w:p>
    <w:p w:rsidR="0052004B" w:rsidRDefault="0052004B" w:rsidP="0052004B">
      <w:pPr>
        <w:jc w:val="center"/>
        <w:rPr>
          <w:rFonts w:asciiTheme="minorHAnsi" w:hAnsiTheme="minorHAnsi"/>
          <w:b/>
          <w:sz w:val="32"/>
          <w:szCs w:val="32"/>
          <w:u w:val="single"/>
        </w:rPr>
      </w:pPr>
    </w:p>
    <w:p w:rsidR="0052004B" w:rsidRPr="0052004B" w:rsidRDefault="0052004B" w:rsidP="0052004B">
      <w:pPr>
        <w:jc w:val="center"/>
        <w:rPr>
          <w:rFonts w:asciiTheme="minorHAnsi" w:hAnsiTheme="minorHAnsi"/>
          <w:b/>
          <w:sz w:val="32"/>
          <w:szCs w:val="32"/>
          <w:u w:val="single"/>
        </w:rPr>
      </w:pPr>
      <w:r w:rsidRPr="0052004B">
        <w:rPr>
          <w:rFonts w:asciiTheme="minorHAnsi" w:hAnsiTheme="minorHAnsi"/>
          <w:b/>
          <w:sz w:val="32"/>
          <w:szCs w:val="32"/>
          <w:u w:val="single"/>
        </w:rPr>
        <w:t xml:space="preserve">Volunteer Letter </w:t>
      </w:r>
      <w:proofErr w:type="gramStart"/>
      <w:r w:rsidRPr="0052004B">
        <w:rPr>
          <w:rFonts w:asciiTheme="minorHAnsi" w:hAnsiTheme="minorHAnsi"/>
          <w:b/>
          <w:sz w:val="32"/>
          <w:szCs w:val="32"/>
          <w:u w:val="single"/>
        </w:rPr>
        <w:t>Of</w:t>
      </w:r>
      <w:proofErr w:type="gramEnd"/>
      <w:r w:rsidRPr="0052004B">
        <w:rPr>
          <w:rFonts w:asciiTheme="minorHAnsi" w:hAnsiTheme="minorHAnsi"/>
          <w:b/>
          <w:sz w:val="32"/>
          <w:szCs w:val="32"/>
          <w:u w:val="single"/>
        </w:rPr>
        <w:t xml:space="preserve"> Agreement</w:t>
      </w:r>
    </w:p>
    <w:p w:rsidR="0052004B" w:rsidRDefault="0052004B" w:rsidP="0052004B">
      <w:pPr>
        <w:rPr>
          <w:rFonts w:asciiTheme="minorHAnsi" w:hAnsiTheme="minorHAnsi"/>
        </w:rPr>
      </w:pPr>
    </w:p>
    <w:p w:rsidR="00C11D84" w:rsidRPr="0052004B" w:rsidRDefault="00C11D84" w:rsidP="0052004B">
      <w:pPr>
        <w:rPr>
          <w:rFonts w:asciiTheme="minorHAnsi" w:hAnsiTheme="minorHAnsi"/>
        </w:rPr>
      </w:pPr>
    </w:p>
    <w:p w:rsidR="0052004B" w:rsidRPr="0052004B" w:rsidRDefault="0052004B" w:rsidP="0052004B">
      <w:pPr>
        <w:rPr>
          <w:rFonts w:asciiTheme="minorHAnsi" w:hAnsiTheme="minorHAnsi"/>
        </w:rPr>
      </w:pPr>
      <w:r w:rsidRPr="0052004B">
        <w:rPr>
          <w:rFonts w:asciiTheme="minorHAnsi" w:hAnsiTheme="minorHAnsi"/>
        </w:rPr>
        <w:t>Dear Volunteer Candidate:</w:t>
      </w:r>
    </w:p>
    <w:p w:rsidR="0052004B" w:rsidRPr="0052004B" w:rsidRDefault="0052004B" w:rsidP="0052004B">
      <w:pPr>
        <w:rPr>
          <w:rFonts w:asciiTheme="minorHAnsi" w:hAnsiTheme="minorHAnsi"/>
        </w:rPr>
      </w:pPr>
    </w:p>
    <w:p w:rsidR="0052004B" w:rsidRPr="0052004B" w:rsidRDefault="0052004B" w:rsidP="0052004B">
      <w:pPr>
        <w:rPr>
          <w:rFonts w:asciiTheme="minorHAnsi" w:hAnsiTheme="minorHAnsi"/>
        </w:rPr>
      </w:pPr>
      <w:r w:rsidRPr="0052004B">
        <w:rPr>
          <w:rFonts w:asciiTheme="minorHAnsi" w:hAnsiTheme="minorHAnsi"/>
        </w:rPr>
        <w:t>Thank you for your interest in the Marshfield Clinic’s Volunteer Program.  By volunteering, you can help Marshfield Clinic fulfill its mission of serving patients through accessible, high quality health care, research and education.  To become part of the program, you must:</w:t>
      </w:r>
    </w:p>
    <w:p w:rsidR="0052004B" w:rsidRPr="0052004B" w:rsidRDefault="0052004B" w:rsidP="0052004B">
      <w:pPr>
        <w:rPr>
          <w:rFonts w:asciiTheme="minorHAnsi" w:hAnsiTheme="minorHAnsi"/>
        </w:rPr>
      </w:pPr>
    </w:p>
    <w:p w:rsidR="0052004B" w:rsidRPr="0052004B" w:rsidRDefault="0052004B" w:rsidP="0052004B">
      <w:pPr>
        <w:rPr>
          <w:rFonts w:asciiTheme="minorHAnsi" w:hAnsiTheme="minorHAnsi"/>
        </w:rPr>
      </w:pPr>
      <w:r w:rsidRPr="0052004B">
        <w:rPr>
          <w:rFonts w:asciiTheme="minorHAnsi" w:hAnsiTheme="minorHAnsi"/>
        </w:rPr>
        <w:t>•</w:t>
      </w:r>
      <w:r w:rsidRPr="0052004B">
        <w:rPr>
          <w:rFonts w:asciiTheme="minorHAnsi" w:hAnsiTheme="minorHAnsi"/>
        </w:rPr>
        <w:tab/>
        <w:t>attend appropriate orientation;</w:t>
      </w:r>
    </w:p>
    <w:p w:rsidR="0052004B" w:rsidRPr="0052004B" w:rsidRDefault="0052004B" w:rsidP="0052004B">
      <w:pPr>
        <w:rPr>
          <w:rFonts w:asciiTheme="minorHAnsi" w:hAnsiTheme="minorHAnsi"/>
        </w:rPr>
      </w:pPr>
      <w:r w:rsidRPr="0052004B">
        <w:rPr>
          <w:rFonts w:asciiTheme="minorHAnsi" w:hAnsiTheme="minorHAnsi"/>
        </w:rPr>
        <w:t>•</w:t>
      </w:r>
      <w:r w:rsidRPr="0052004B">
        <w:rPr>
          <w:rFonts w:asciiTheme="minorHAnsi" w:hAnsiTheme="minorHAnsi"/>
        </w:rPr>
        <w:tab/>
        <w:t>comply with all applicable Marshfield Clinic Policies and Procedures, including but not limited to the Policies and Procedures dealing with confidentiality</w:t>
      </w:r>
      <w:r>
        <w:rPr>
          <w:rFonts w:asciiTheme="minorHAnsi" w:hAnsiTheme="minorHAnsi"/>
        </w:rPr>
        <w:t>, infection control and safety;</w:t>
      </w:r>
    </w:p>
    <w:p w:rsidR="0052004B" w:rsidRPr="0052004B" w:rsidRDefault="0052004B" w:rsidP="0052004B">
      <w:pPr>
        <w:rPr>
          <w:rFonts w:asciiTheme="minorHAnsi" w:hAnsiTheme="minorHAnsi"/>
        </w:rPr>
      </w:pPr>
      <w:r w:rsidRPr="0052004B">
        <w:rPr>
          <w:rFonts w:asciiTheme="minorHAnsi" w:hAnsiTheme="minorHAnsi"/>
        </w:rPr>
        <w:t>•</w:t>
      </w:r>
      <w:r w:rsidRPr="0052004B">
        <w:rPr>
          <w:rFonts w:asciiTheme="minorHAnsi" w:hAnsiTheme="minorHAnsi"/>
        </w:rPr>
        <w:tab/>
        <w:t>complete health screening with Employee Health;</w:t>
      </w:r>
    </w:p>
    <w:p w:rsidR="0052004B" w:rsidRPr="0052004B" w:rsidRDefault="0052004B" w:rsidP="0052004B">
      <w:pPr>
        <w:rPr>
          <w:rFonts w:asciiTheme="minorHAnsi" w:hAnsiTheme="minorHAnsi"/>
        </w:rPr>
      </w:pPr>
      <w:r w:rsidRPr="0052004B">
        <w:rPr>
          <w:rFonts w:asciiTheme="minorHAnsi" w:hAnsiTheme="minorHAnsi"/>
        </w:rPr>
        <w:t>•</w:t>
      </w:r>
      <w:r w:rsidRPr="0052004B">
        <w:rPr>
          <w:rFonts w:asciiTheme="minorHAnsi" w:hAnsiTheme="minorHAnsi"/>
        </w:rPr>
        <w:tab/>
        <w:t>acknowledge that you are not a Marshfield Clinic employee and thus have no claim on Marshfield Clinic’s retirement plan, nor upon any other compensation or benefit Marshfield Cl</w:t>
      </w:r>
      <w:r>
        <w:rPr>
          <w:rFonts w:asciiTheme="minorHAnsi" w:hAnsiTheme="minorHAnsi"/>
        </w:rPr>
        <w:t>inic provides to its employees;</w:t>
      </w:r>
    </w:p>
    <w:p w:rsidR="0052004B" w:rsidRPr="0052004B" w:rsidRDefault="0052004B" w:rsidP="0052004B">
      <w:pPr>
        <w:rPr>
          <w:rFonts w:asciiTheme="minorHAnsi" w:hAnsiTheme="minorHAnsi"/>
        </w:rPr>
      </w:pPr>
      <w:r w:rsidRPr="0052004B">
        <w:rPr>
          <w:rFonts w:asciiTheme="minorHAnsi" w:hAnsiTheme="minorHAnsi"/>
        </w:rPr>
        <w:t>•</w:t>
      </w:r>
      <w:r w:rsidRPr="0052004B">
        <w:rPr>
          <w:rFonts w:asciiTheme="minorHAnsi" w:hAnsiTheme="minorHAnsi"/>
        </w:rPr>
        <w:tab/>
        <w:t>leave Marshfield Clinic’s Volunteer Program if asked, and Marshfield Clinic may ask you to leave its volunteer program at any time for any reason;</w:t>
      </w:r>
    </w:p>
    <w:p w:rsidR="0052004B" w:rsidRPr="0052004B" w:rsidRDefault="0052004B" w:rsidP="0052004B">
      <w:pPr>
        <w:rPr>
          <w:rFonts w:asciiTheme="minorHAnsi" w:hAnsiTheme="minorHAnsi"/>
        </w:rPr>
      </w:pPr>
      <w:r w:rsidRPr="0052004B">
        <w:rPr>
          <w:rFonts w:asciiTheme="minorHAnsi" w:hAnsiTheme="minorHAnsi"/>
        </w:rPr>
        <w:t>•</w:t>
      </w:r>
      <w:r w:rsidRPr="0052004B">
        <w:rPr>
          <w:rFonts w:asciiTheme="minorHAnsi" w:hAnsiTheme="minorHAnsi"/>
        </w:rPr>
        <w:tab/>
        <w:t>submit to any background checks Marshfield Clinic or state law or federal law requires.</w:t>
      </w:r>
    </w:p>
    <w:p w:rsidR="0052004B" w:rsidRPr="0052004B" w:rsidRDefault="0052004B" w:rsidP="0052004B">
      <w:pPr>
        <w:rPr>
          <w:rFonts w:asciiTheme="minorHAnsi" w:hAnsiTheme="minorHAnsi"/>
        </w:rPr>
      </w:pPr>
    </w:p>
    <w:p w:rsidR="0052004B" w:rsidRPr="0052004B" w:rsidRDefault="0052004B" w:rsidP="0052004B">
      <w:pPr>
        <w:rPr>
          <w:rFonts w:asciiTheme="minorHAnsi" w:hAnsiTheme="minorHAnsi"/>
        </w:rPr>
      </w:pPr>
      <w:r w:rsidRPr="0052004B">
        <w:rPr>
          <w:rFonts w:asciiTheme="minorHAnsi" w:hAnsiTheme="minorHAnsi"/>
        </w:rPr>
        <w:t>Marshfield Clinic expects this to be a rewarding experience.  Thank you once again for your interest.</w:t>
      </w:r>
    </w:p>
    <w:p w:rsidR="0052004B" w:rsidRPr="0052004B" w:rsidRDefault="0052004B" w:rsidP="0052004B">
      <w:pPr>
        <w:rPr>
          <w:rFonts w:asciiTheme="minorHAnsi" w:hAnsiTheme="minorHAnsi"/>
        </w:rPr>
      </w:pPr>
    </w:p>
    <w:p w:rsidR="0052004B" w:rsidRPr="0052004B" w:rsidRDefault="0052004B" w:rsidP="0052004B">
      <w:pPr>
        <w:rPr>
          <w:rFonts w:asciiTheme="minorHAnsi" w:hAnsiTheme="minorHAnsi"/>
        </w:rPr>
      </w:pPr>
    </w:p>
    <w:p w:rsidR="0052004B" w:rsidRPr="0052004B" w:rsidRDefault="0052004B" w:rsidP="0052004B">
      <w:pPr>
        <w:jc w:val="center"/>
        <w:rPr>
          <w:rFonts w:asciiTheme="minorHAnsi" w:hAnsiTheme="minorHAnsi"/>
        </w:rPr>
      </w:pPr>
      <w:r>
        <w:rPr>
          <w:rFonts w:asciiTheme="minorHAnsi" w:hAnsiTheme="minorHAnsi"/>
        </w:rPr>
        <w:t>______________________________</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____________</w:t>
      </w:r>
    </w:p>
    <w:p w:rsidR="0052004B" w:rsidRDefault="0052004B" w:rsidP="0052004B">
      <w:pPr>
        <w:jc w:val="center"/>
        <w:rPr>
          <w:rFonts w:asciiTheme="minorHAnsi" w:hAnsiTheme="minorHAnsi"/>
        </w:rPr>
      </w:pPr>
      <w:r w:rsidRPr="0052004B">
        <w:rPr>
          <w:rFonts w:asciiTheme="minorHAnsi" w:hAnsiTheme="minorHAnsi"/>
        </w:rPr>
        <w:t>Volunteer’s Signature</w:t>
      </w:r>
      <w:r w:rsidRPr="0052004B">
        <w:rPr>
          <w:rFonts w:asciiTheme="minorHAnsi" w:hAnsiTheme="minorHAnsi"/>
        </w:rPr>
        <w:tab/>
      </w:r>
      <w:r>
        <w:rPr>
          <w:rFonts w:asciiTheme="minorHAnsi" w:hAnsiTheme="minorHAnsi"/>
        </w:rPr>
        <w:t xml:space="preserve">     </w:t>
      </w:r>
      <w:r w:rsidRPr="0052004B">
        <w:rPr>
          <w:rFonts w:asciiTheme="minorHAnsi" w:hAnsiTheme="minorHAnsi"/>
        </w:rPr>
        <w:tab/>
      </w:r>
      <w:r w:rsidRPr="0052004B">
        <w:rPr>
          <w:rFonts w:asciiTheme="minorHAnsi" w:hAnsiTheme="minorHAnsi"/>
        </w:rPr>
        <w:tab/>
      </w:r>
      <w:r w:rsidRPr="0052004B">
        <w:rPr>
          <w:rFonts w:asciiTheme="minorHAnsi" w:hAnsiTheme="minorHAnsi"/>
        </w:rPr>
        <w:tab/>
      </w:r>
      <w:r w:rsidRPr="0052004B">
        <w:rPr>
          <w:rFonts w:asciiTheme="minorHAnsi" w:hAnsiTheme="minorHAnsi"/>
        </w:rPr>
        <w:tab/>
      </w:r>
      <w:r w:rsidRPr="0052004B">
        <w:rPr>
          <w:rFonts w:asciiTheme="minorHAnsi" w:hAnsiTheme="minorHAnsi"/>
        </w:rPr>
        <w:tab/>
        <w:t>Date</w:t>
      </w:r>
    </w:p>
    <w:p w:rsidR="0052004B" w:rsidRDefault="0052004B" w:rsidP="0052004B">
      <w:pPr>
        <w:rPr>
          <w:rFonts w:asciiTheme="minorHAnsi" w:hAnsiTheme="minorHAnsi"/>
        </w:rPr>
      </w:pPr>
    </w:p>
    <w:p w:rsidR="0052004B" w:rsidRPr="0052004B" w:rsidRDefault="0052004B" w:rsidP="0052004B">
      <w:pPr>
        <w:rPr>
          <w:rFonts w:asciiTheme="minorHAnsi" w:hAnsiTheme="minorHAnsi"/>
        </w:rPr>
      </w:pPr>
      <w:r w:rsidRPr="0052004B">
        <w:rPr>
          <w:rFonts w:asciiTheme="minorHAnsi" w:hAnsiTheme="minorHAnsi"/>
        </w:rPr>
        <w:t xml:space="preserve">Thank you for completing the volunteer application for Youth Net Volunteer. Please save the completed form and then send it to </w:t>
      </w:r>
      <w:r w:rsidR="00B56E74">
        <w:rPr>
          <w:rFonts w:asciiTheme="minorHAnsi" w:hAnsiTheme="minorHAnsi"/>
        </w:rPr>
        <w:t>Sarah Bangart</w:t>
      </w:r>
      <w:r w:rsidRPr="0052004B">
        <w:rPr>
          <w:rFonts w:asciiTheme="minorHAnsi" w:hAnsiTheme="minorHAnsi"/>
        </w:rPr>
        <w:t xml:space="preserve"> at </w:t>
      </w:r>
      <w:r w:rsidR="00B56E74">
        <w:rPr>
          <w:rFonts w:asciiTheme="minorHAnsi" w:hAnsiTheme="minorHAnsi"/>
        </w:rPr>
        <w:t>bangart.sarah</w:t>
      </w:r>
      <w:r w:rsidRPr="0052004B">
        <w:rPr>
          <w:rFonts w:asciiTheme="minorHAnsi" w:hAnsiTheme="minorHAnsi"/>
        </w:rPr>
        <w:t xml:space="preserve">@marshfieldclinic.org. You can also print out, complete, and scan </w:t>
      </w:r>
      <w:r>
        <w:rPr>
          <w:rFonts w:asciiTheme="minorHAnsi" w:hAnsiTheme="minorHAnsi"/>
        </w:rPr>
        <w:t>the forms</w:t>
      </w:r>
      <w:r w:rsidRPr="0052004B">
        <w:rPr>
          <w:rFonts w:asciiTheme="minorHAnsi" w:hAnsiTheme="minorHAnsi"/>
        </w:rPr>
        <w:t>. If you are under 18, please also print, complete, and return the Volunteer Consent Form.</w:t>
      </w:r>
    </w:p>
    <w:p w:rsidR="0052004B" w:rsidRPr="0052004B" w:rsidRDefault="0052004B" w:rsidP="0052004B">
      <w:pPr>
        <w:rPr>
          <w:rFonts w:asciiTheme="minorHAnsi" w:hAnsiTheme="minorHAnsi"/>
        </w:rPr>
      </w:pPr>
    </w:p>
    <w:p w:rsidR="0052004B" w:rsidRPr="0052004B" w:rsidRDefault="0052004B" w:rsidP="0052004B">
      <w:pPr>
        <w:rPr>
          <w:rFonts w:asciiTheme="minorHAnsi" w:hAnsiTheme="minorHAnsi"/>
        </w:rPr>
      </w:pPr>
      <w:r w:rsidRPr="0052004B">
        <w:rPr>
          <w:rFonts w:asciiTheme="minorHAnsi" w:hAnsiTheme="minorHAnsi"/>
        </w:rPr>
        <w:t>If you are unable to scan and email to the documents, please mail them to:</w:t>
      </w:r>
    </w:p>
    <w:p w:rsidR="0052004B" w:rsidRPr="0052004B" w:rsidRDefault="0052004B" w:rsidP="00B162FC">
      <w:pPr>
        <w:ind w:firstLine="720"/>
        <w:rPr>
          <w:rFonts w:asciiTheme="minorHAnsi" w:hAnsiTheme="minorHAnsi"/>
        </w:rPr>
      </w:pPr>
      <w:r w:rsidRPr="0052004B">
        <w:rPr>
          <w:rFonts w:asciiTheme="minorHAnsi" w:hAnsiTheme="minorHAnsi"/>
        </w:rPr>
        <w:t xml:space="preserve">Marshfield Clinic Center for Community </w:t>
      </w:r>
      <w:r w:rsidR="00B56E74">
        <w:rPr>
          <w:rFonts w:asciiTheme="minorHAnsi" w:hAnsiTheme="minorHAnsi"/>
        </w:rPr>
        <w:t>Health Advancement</w:t>
      </w:r>
    </w:p>
    <w:p w:rsidR="0052004B" w:rsidRPr="0052004B" w:rsidRDefault="0052004B" w:rsidP="00B162FC">
      <w:pPr>
        <w:ind w:firstLine="720"/>
        <w:rPr>
          <w:rFonts w:asciiTheme="minorHAnsi" w:hAnsiTheme="minorHAnsi"/>
        </w:rPr>
      </w:pPr>
      <w:r w:rsidRPr="0052004B">
        <w:rPr>
          <w:rFonts w:asciiTheme="minorHAnsi" w:hAnsiTheme="minorHAnsi"/>
        </w:rPr>
        <w:t xml:space="preserve">Attn: </w:t>
      </w:r>
      <w:r w:rsidR="00B56E74">
        <w:rPr>
          <w:rFonts w:asciiTheme="minorHAnsi" w:hAnsiTheme="minorHAnsi"/>
        </w:rPr>
        <w:t>Sarah Bangart</w:t>
      </w:r>
    </w:p>
    <w:p w:rsidR="0052004B" w:rsidRPr="0052004B" w:rsidRDefault="0052004B" w:rsidP="00B162FC">
      <w:pPr>
        <w:ind w:firstLine="720"/>
        <w:rPr>
          <w:rFonts w:asciiTheme="minorHAnsi" w:hAnsiTheme="minorHAnsi"/>
        </w:rPr>
      </w:pPr>
      <w:r w:rsidRPr="0052004B">
        <w:rPr>
          <w:rFonts w:asciiTheme="minorHAnsi" w:hAnsiTheme="minorHAnsi"/>
        </w:rPr>
        <w:t>1000 N. Oak Ave (F1C)</w:t>
      </w:r>
    </w:p>
    <w:p w:rsidR="0052004B" w:rsidRPr="000E4B42" w:rsidRDefault="0052004B" w:rsidP="00B162FC">
      <w:pPr>
        <w:ind w:firstLine="720"/>
        <w:rPr>
          <w:rFonts w:asciiTheme="minorHAnsi" w:hAnsiTheme="minorHAnsi"/>
        </w:rPr>
      </w:pPr>
      <w:r w:rsidRPr="0052004B">
        <w:rPr>
          <w:rFonts w:asciiTheme="minorHAnsi" w:hAnsiTheme="minorHAnsi"/>
        </w:rPr>
        <w:t>Marshfield, WI 54449</w:t>
      </w:r>
    </w:p>
    <w:sectPr w:rsidR="0052004B" w:rsidRPr="000E4B42" w:rsidSect="00A2620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CE6" w:rsidRDefault="00182CE6" w:rsidP="00182CE6">
      <w:r>
        <w:separator/>
      </w:r>
    </w:p>
  </w:endnote>
  <w:endnote w:type="continuationSeparator" w:id="0">
    <w:p w:rsidR="00182CE6" w:rsidRDefault="00182CE6" w:rsidP="0018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CE6" w:rsidRDefault="00182CE6" w:rsidP="00182CE6">
      <w:r>
        <w:separator/>
      </w:r>
    </w:p>
  </w:footnote>
  <w:footnote w:type="continuationSeparator" w:id="0">
    <w:p w:rsidR="00182CE6" w:rsidRDefault="00182CE6" w:rsidP="0018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F5" w:rsidRDefault="00182CE6" w:rsidP="005E0863">
    <w:pPr>
      <w:pStyle w:val="Header"/>
    </w:pPr>
    <w:r>
      <w:rPr>
        <w:noProof/>
      </w:rPr>
      <w:drawing>
        <wp:inline distT="0" distB="0" distL="0" distR="0" wp14:anchorId="05CDB4D4" wp14:editId="3F9EE389">
          <wp:extent cx="25146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s_088-marshfield.jpg"/>
                  <pic:cNvPicPr/>
                </pic:nvPicPr>
                <pic:blipFill>
                  <a:blip r:embed="rId1">
                    <a:extLst>
                      <a:ext uri="{28A0092B-C50C-407E-A947-70E740481C1C}">
                        <a14:useLocalDpi xmlns:a14="http://schemas.microsoft.com/office/drawing/2010/main" val="0"/>
                      </a:ext>
                    </a:extLst>
                  </a:blip>
                  <a:stretch>
                    <a:fillRect/>
                  </a:stretch>
                </pic:blipFill>
                <pic:spPr>
                  <a:xfrm>
                    <a:off x="0" y="0"/>
                    <a:ext cx="2520902" cy="6302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07B1B"/>
    <w:multiLevelType w:val="hybridMultilevel"/>
    <w:tmpl w:val="33FEE740"/>
    <w:lvl w:ilvl="0" w:tplc="909E8D4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E6"/>
    <w:rsid w:val="0004228B"/>
    <w:rsid w:val="000E4B42"/>
    <w:rsid w:val="001052FE"/>
    <w:rsid w:val="00122902"/>
    <w:rsid w:val="001667D8"/>
    <w:rsid w:val="00182CE6"/>
    <w:rsid w:val="002431D3"/>
    <w:rsid w:val="004453B3"/>
    <w:rsid w:val="004A3490"/>
    <w:rsid w:val="0052004B"/>
    <w:rsid w:val="00537135"/>
    <w:rsid w:val="0054394B"/>
    <w:rsid w:val="00597656"/>
    <w:rsid w:val="00621AEC"/>
    <w:rsid w:val="00805EE6"/>
    <w:rsid w:val="00825CE3"/>
    <w:rsid w:val="00891BEA"/>
    <w:rsid w:val="00920E61"/>
    <w:rsid w:val="00932EF2"/>
    <w:rsid w:val="009473AE"/>
    <w:rsid w:val="009E1A41"/>
    <w:rsid w:val="00A26205"/>
    <w:rsid w:val="00A35A28"/>
    <w:rsid w:val="00B162FC"/>
    <w:rsid w:val="00B56E74"/>
    <w:rsid w:val="00C11D84"/>
    <w:rsid w:val="00C11E23"/>
    <w:rsid w:val="00CB345B"/>
    <w:rsid w:val="00CF24BE"/>
    <w:rsid w:val="00D76A95"/>
    <w:rsid w:val="00DB1C56"/>
    <w:rsid w:val="00E36B0E"/>
    <w:rsid w:val="00FE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CE6"/>
    <w:rPr>
      <w:sz w:val="24"/>
      <w:szCs w:val="24"/>
    </w:rPr>
  </w:style>
  <w:style w:type="paragraph" w:styleId="Heading1">
    <w:name w:val="heading 1"/>
    <w:basedOn w:val="Normal"/>
    <w:next w:val="Normal"/>
    <w:link w:val="Heading1Char"/>
    <w:qFormat/>
    <w:rsid w:val="00182CE6"/>
    <w:pPr>
      <w:keepNext/>
      <w:jc w:val="center"/>
      <w:outlineLvl w:val="0"/>
    </w:pPr>
    <w:rPr>
      <w:rFonts w:ascii="Helvetica" w:hAnsi="Helvetic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CE6"/>
    <w:rPr>
      <w:color w:val="808080"/>
    </w:rPr>
  </w:style>
  <w:style w:type="paragraph" w:styleId="Header">
    <w:name w:val="header"/>
    <w:basedOn w:val="Normal"/>
    <w:link w:val="HeaderChar"/>
    <w:rsid w:val="00182CE6"/>
    <w:pPr>
      <w:tabs>
        <w:tab w:val="center" w:pos="4680"/>
        <w:tab w:val="right" w:pos="9360"/>
      </w:tabs>
    </w:pPr>
  </w:style>
  <w:style w:type="character" w:customStyle="1" w:styleId="HeaderChar">
    <w:name w:val="Header Char"/>
    <w:basedOn w:val="DefaultParagraphFont"/>
    <w:link w:val="Header"/>
    <w:rsid w:val="00182CE6"/>
    <w:rPr>
      <w:sz w:val="24"/>
      <w:szCs w:val="24"/>
    </w:rPr>
  </w:style>
  <w:style w:type="character" w:styleId="Hyperlink">
    <w:name w:val="Hyperlink"/>
    <w:basedOn w:val="DefaultParagraphFont"/>
    <w:rsid w:val="00182CE6"/>
    <w:rPr>
      <w:color w:val="0000FF" w:themeColor="hyperlink"/>
      <w:u w:val="single"/>
    </w:rPr>
  </w:style>
  <w:style w:type="paragraph" w:styleId="BalloonText">
    <w:name w:val="Balloon Text"/>
    <w:basedOn w:val="Normal"/>
    <w:link w:val="BalloonTextChar"/>
    <w:rsid w:val="00182CE6"/>
    <w:rPr>
      <w:rFonts w:ascii="Tahoma" w:hAnsi="Tahoma" w:cs="Tahoma"/>
      <w:sz w:val="16"/>
      <w:szCs w:val="16"/>
    </w:rPr>
  </w:style>
  <w:style w:type="character" w:customStyle="1" w:styleId="BalloonTextChar">
    <w:name w:val="Balloon Text Char"/>
    <w:basedOn w:val="DefaultParagraphFont"/>
    <w:link w:val="BalloonText"/>
    <w:rsid w:val="00182CE6"/>
    <w:rPr>
      <w:rFonts w:ascii="Tahoma" w:hAnsi="Tahoma" w:cs="Tahoma"/>
      <w:sz w:val="16"/>
      <w:szCs w:val="16"/>
    </w:rPr>
  </w:style>
  <w:style w:type="paragraph" w:styleId="Title">
    <w:name w:val="Title"/>
    <w:basedOn w:val="Normal"/>
    <w:link w:val="TitleChar"/>
    <w:qFormat/>
    <w:rsid w:val="00182CE6"/>
    <w:pPr>
      <w:jc w:val="center"/>
    </w:pPr>
    <w:rPr>
      <w:rFonts w:ascii="Times" w:hAnsi="Times"/>
      <w:b/>
      <w:sz w:val="28"/>
      <w:szCs w:val="20"/>
    </w:rPr>
  </w:style>
  <w:style w:type="character" w:customStyle="1" w:styleId="TitleChar">
    <w:name w:val="Title Char"/>
    <w:basedOn w:val="DefaultParagraphFont"/>
    <w:link w:val="Title"/>
    <w:rsid w:val="00182CE6"/>
    <w:rPr>
      <w:rFonts w:ascii="Times" w:hAnsi="Times"/>
      <w:b/>
      <w:sz w:val="28"/>
    </w:rPr>
  </w:style>
  <w:style w:type="paragraph" w:styleId="Footer">
    <w:name w:val="footer"/>
    <w:basedOn w:val="Normal"/>
    <w:link w:val="FooterChar"/>
    <w:rsid w:val="00182CE6"/>
    <w:pPr>
      <w:tabs>
        <w:tab w:val="center" w:pos="4680"/>
        <w:tab w:val="right" w:pos="9360"/>
      </w:tabs>
    </w:pPr>
  </w:style>
  <w:style w:type="character" w:customStyle="1" w:styleId="FooterChar">
    <w:name w:val="Footer Char"/>
    <w:basedOn w:val="DefaultParagraphFont"/>
    <w:link w:val="Footer"/>
    <w:rsid w:val="00182CE6"/>
    <w:rPr>
      <w:sz w:val="24"/>
      <w:szCs w:val="24"/>
    </w:rPr>
  </w:style>
  <w:style w:type="character" w:customStyle="1" w:styleId="Heading1Char">
    <w:name w:val="Heading 1 Char"/>
    <w:basedOn w:val="DefaultParagraphFont"/>
    <w:link w:val="Heading1"/>
    <w:rsid w:val="00182CE6"/>
    <w:rPr>
      <w:rFonts w:ascii="Helvetica" w:hAnsi="Helvetica" w:cs="Tahoma"/>
      <w:b/>
      <w:bCs/>
      <w:sz w:val="24"/>
      <w:szCs w:val="24"/>
    </w:rPr>
  </w:style>
  <w:style w:type="paragraph" w:styleId="BodyText">
    <w:name w:val="Body Text"/>
    <w:basedOn w:val="Normal"/>
    <w:link w:val="BodyTextChar"/>
    <w:rsid w:val="00182CE6"/>
    <w:rPr>
      <w:rFonts w:ascii="Helvetica" w:hAnsi="Helvetica" w:cs="Tahoma"/>
      <w:sz w:val="22"/>
    </w:rPr>
  </w:style>
  <w:style w:type="character" w:customStyle="1" w:styleId="BodyTextChar">
    <w:name w:val="Body Text Char"/>
    <w:basedOn w:val="DefaultParagraphFont"/>
    <w:link w:val="BodyText"/>
    <w:rsid w:val="00182CE6"/>
    <w:rPr>
      <w:rFonts w:ascii="Helvetica" w:hAnsi="Helvetica" w:cs="Tahom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CE6"/>
    <w:rPr>
      <w:sz w:val="24"/>
      <w:szCs w:val="24"/>
    </w:rPr>
  </w:style>
  <w:style w:type="paragraph" w:styleId="Heading1">
    <w:name w:val="heading 1"/>
    <w:basedOn w:val="Normal"/>
    <w:next w:val="Normal"/>
    <w:link w:val="Heading1Char"/>
    <w:qFormat/>
    <w:rsid w:val="00182CE6"/>
    <w:pPr>
      <w:keepNext/>
      <w:jc w:val="center"/>
      <w:outlineLvl w:val="0"/>
    </w:pPr>
    <w:rPr>
      <w:rFonts w:ascii="Helvetica" w:hAnsi="Helvetic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CE6"/>
    <w:rPr>
      <w:color w:val="808080"/>
    </w:rPr>
  </w:style>
  <w:style w:type="paragraph" w:styleId="Header">
    <w:name w:val="header"/>
    <w:basedOn w:val="Normal"/>
    <w:link w:val="HeaderChar"/>
    <w:rsid w:val="00182CE6"/>
    <w:pPr>
      <w:tabs>
        <w:tab w:val="center" w:pos="4680"/>
        <w:tab w:val="right" w:pos="9360"/>
      </w:tabs>
    </w:pPr>
  </w:style>
  <w:style w:type="character" w:customStyle="1" w:styleId="HeaderChar">
    <w:name w:val="Header Char"/>
    <w:basedOn w:val="DefaultParagraphFont"/>
    <w:link w:val="Header"/>
    <w:rsid w:val="00182CE6"/>
    <w:rPr>
      <w:sz w:val="24"/>
      <w:szCs w:val="24"/>
    </w:rPr>
  </w:style>
  <w:style w:type="character" w:styleId="Hyperlink">
    <w:name w:val="Hyperlink"/>
    <w:basedOn w:val="DefaultParagraphFont"/>
    <w:rsid w:val="00182CE6"/>
    <w:rPr>
      <w:color w:val="0000FF" w:themeColor="hyperlink"/>
      <w:u w:val="single"/>
    </w:rPr>
  </w:style>
  <w:style w:type="paragraph" w:styleId="BalloonText">
    <w:name w:val="Balloon Text"/>
    <w:basedOn w:val="Normal"/>
    <w:link w:val="BalloonTextChar"/>
    <w:rsid w:val="00182CE6"/>
    <w:rPr>
      <w:rFonts w:ascii="Tahoma" w:hAnsi="Tahoma" w:cs="Tahoma"/>
      <w:sz w:val="16"/>
      <w:szCs w:val="16"/>
    </w:rPr>
  </w:style>
  <w:style w:type="character" w:customStyle="1" w:styleId="BalloonTextChar">
    <w:name w:val="Balloon Text Char"/>
    <w:basedOn w:val="DefaultParagraphFont"/>
    <w:link w:val="BalloonText"/>
    <w:rsid w:val="00182CE6"/>
    <w:rPr>
      <w:rFonts w:ascii="Tahoma" w:hAnsi="Tahoma" w:cs="Tahoma"/>
      <w:sz w:val="16"/>
      <w:szCs w:val="16"/>
    </w:rPr>
  </w:style>
  <w:style w:type="paragraph" w:styleId="Title">
    <w:name w:val="Title"/>
    <w:basedOn w:val="Normal"/>
    <w:link w:val="TitleChar"/>
    <w:qFormat/>
    <w:rsid w:val="00182CE6"/>
    <w:pPr>
      <w:jc w:val="center"/>
    </w:pPr>
    <w:rPr>
      <w:rFonts w:ascii="Times" w:hAnsi="Times"/>
      <w:b/>
      <w:sz w:val="28"/>
      <w:szCs w:val="20"/>
    </w:rPr>
  </w:style>
  <w:style w:type="character" w:customStyle="1" w:styleId="TitleChar">
    <w:name w:val="Title Char"/>
    <w:basedOn w:val="DefaultParagraphFont"/>
    <w:link w:val="Title"/>
    <w:rsid w:val="00182CE6"/>
    <w:rPr>
      <w:rFonts w:ascii="Times" w:hAnsi="Times"/>
      <w:b/>
      <w:sz w:val="28"/>
    </w:rPr>
  </w:style>
  <w:style w:type="paragraph" w:styleId="Footer">
    <w:name w:val="footer"/>
    <w:basedOn w:val="Normal"/>
    <w:link w:val="FooterChar"/>
    <w:rsid w:val="00182CE6"/>
    <w:pPr>
      <w:tabs>
        <w:tab w:val="center" w:pos="4680"/>
        <w:tab w:val="right" w:pos="9360"/>
      </w:tabs>
    </w:pPr>
  </w:style>
  <w:style w:type="character" w:customStyle="1" w:styleId="FooterChar">
    <w:name w:val="Footer Char"/>
    <w:basedOn w:val="DefaultParagraphFont"/>
    <w:link w:val="Footer"/>
    <w:rsid w:val="00182CE6"/>
    <w:rPr>
      <w:sz w:val="24"/>
      <w:szCs w:val="24"/>
    </w:rPr>
  </w:style>
  <w:style w:type="character" w:customStyle="1" w:styleId="Heading1Char">
    <w:name w:val="Heading 1 Char"/>
    <w:basedOn w:val="DefaultParagraphFont"/>
    <w:link w:val="Heading1"/>
    <w:rsid w:val="00182CE6"/>
    <w:rPr>
      <w:rFonts w:ascii="Helvetica" w:hAnsi="Helvetica" w:cs="Tahoma"/>
      <w:b/>
      <w:bCs/>
      <w:sz w:val="24"/>
      <w:szCs w:val="24"/>
    </w:rPr>
  </w:style>
  <w:style w:type="paragraph" w:styleId="BodyText">
    <w:name w:val="Body Text"/>
    <w:basedOn w:val="Normal"/>
    <w:link w:val="BodyTextChar"/>
    <w:rsid w:val="00182CE6"/>
    <w:rPr>
      <w:rFonts w:ascii="Helvetica" w:hAnsi="Helvetica" w:cs="Tahoma"/>
      <w:sz w:val="22"/>
    </w:rPr>
  </w:style>
  <w:style w:type="character" w:customStyle="1" w:styleId="BodyTextChar">
    <w:name w:val="Body Text Char"/>
    <w:basedOn w:val="DefaultParagraphFont"/>
    <w:link w:val="BodyText"/>
    <w:rsid w:val="00182CE6"/>
    <w:rPr>
      <w:rFonts w:ascii="Helvetica" w:hAnsi="Helvetica" w:cs="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sertyouremail@examp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EC448209CD4CA3841DD316BA58CB19"/>
        <w:category>
          <w:name w:val="General"/>
          <w:gallery w:val="placeholder"/>
        </w:category>
        <w:types>
          <w:type w:val="bbPlcHdr"/>
        </w:types>
        <w:behaviors>
          <w:behavior w:val="content"/>
        </w:behaviors>
        <w:guid w:val="{D413C45B-3E9C-4F64-980A-3ADAD6FA8EA3}"/>
      </w:docPartPr>
      <w:docPartBody>
        <w:p w:rsidR="00DA19C5" w:rsidRDefault="00FD5B3E" w:rsidP="00FD5B3E">
          <w:pPr>
            <w:pStyle w:val="7DEC448209CD4CA3841DD316BA58CB1974"/>
          </w:pPr>
          <w:r>
            <w:rPr>
              <w:rStyle w:val="PlaceholderText"/>
              <w:rFonts w:asciiTheme="minorHAnsi" w:hAnsiTheme="minorHAnsi"/>
              <w:u w:val="single"/>
            </w:rPr>
            <w:t>__________</w:t>
          </w:r>
        </w:p>
      </w:docPartBody>
    </w:docPart>
    <w:docPart>
      <w:docPartPr>
        <w:name w:val="5EF8F0F707244DB0909B5B4036FBE52E"/>
        <w:category>
          <w:name w:val="General"/>
          <w:gallery w:val="placeholder"/>
        </w:category>
        <w:types>
          <w:type w:val="bbPlcHdr"/>
        </w:types>
        <w:behaviors>
          <w:behavior w:val="content"/>
        </w:behaviors>
        <w:guid w:val="{5770D17F-972B-43E0-A3DA-94C950F4D5DD}"/>
      </w:docPartPr>
      <w:docPartBody>
        <w:p w:rsidR="00DA19C5" w:rsidRDefault="00FD5B3E" w:rsidP="00FD5B3E">
          <w:pPr>
            <w:pStyle w:val="5EF8F0F707244DB0909B5B4036FBE52E74"/>
          </w:pPr>
          <w:r>
            <w:rPr>
              <w:rStyle w:val="PlaceholderText"/>
              <w:rFonts w:asciiTheme="minorHAnsi" w:hAnsiTheme="minorHAnsi"/>
              <w:u w:val="single"/>
            </w:rPr>
            <w:t>__</w:t>
          </w:r>
        </w:p>
      </w:docPartBody>
    </w:docPart>
    <w:docPart>
      <w:docPartPr>
        <w:name w:val="65D1FBE145E0401AB1A6AC44137267CE"/>
        <w:category>
          <w:name w:val="General"/>
          <w:gallery w:val="placeholder"/>
        </w:category>
        <w:types>
          <w:type w:val="bbPlcHdr"/>
        </w:types>
        <w:behaviors>
          <w:behavior w:val="content"/>
        </w:behaviors>
        <w:guid w:val="{80245DB2-DBC5-4AEF-B03D-2E29F6C210A1}"/>
      </w:docPartPr>
      <w:docPartBody>
        <w:p w:rsidR="00DA19C5" w:rsidRDefault="00FD5B3E" w:rsidP="00FD5B3E">
          <w:pPr>
            <w:pStyle w:val="65D1FBE145E0401AB1A6AC44137267CE74"/>
          </w:pPr>
          <w:r>
            <w:rPr>
              <w:rStyle w:val="PlaceholderText"/>
              <w:rFonts w:asciiTheme="minorHAnsi" w:hAnsiTheme="minorHAnsi"/>
              <w:u w:val="single"/>
            </w:rPr>
            <w:t>___________</w:t>
          </w:r>
        </w:p>
      </w:docPartBody>
    </w:docPart>
    <w:docPart>
      <w:docPartPr>
        <w:name w:val="22EF96A605904AE8B1BE51BD8CF96B0A"/>
        <w:category>
          <w:name w:val="General"/>
          <w:gallery w:val="placeholder"/>
        </w:category>
        <w:types>
          <w:type w:val="bbPlcHdr"/>
        </w:types>
        <w:behaviors>
          <w:behavior w:val="content"/>
        </w:behaviors>
        <w:guid w:val="{E0716833-FDD1-4A2F-8116-6C89E72B6E09}"/>
      </w:docPartPr>
      <w:docPartBody>
        <w:p w:rsidR="00DA19C5" w:rsidRDefault="00FD5B3E" w:rsidP="00FD5B3E">
          <w:pPr>
            <w:pStyle w:val="22EF96A605904AE8B1BE51BD8CF96B0A74"/>
          </w:pPr>
          <w:r>
            <w:rPr>
              <w:rStyle w:val="PlaceholderText"/>
              <w:rFonts w:asciiTheme="minorHAnsi" w:hAnsiTheme="minorHAnsi"/>
              <w:u w:val="single"/>
            </w:rPr>
            <w:t>MM/DD/YYYY</w:t>
          </w:r>
        </w:p>
      </w:docPartBody>
    </w:docPart>
    <w:docPart>
      <w:docPartPr>
        <w:name w:val="4024B784718E48E4B16A5B4CDE88A916"/>
        <w:category>
          <w:name w:val="General"/>
          <w:gallery w:val="placeholder"/>
        </w:category>
        <w:types>
          <w:type w:val="bbPlcHdr"/>
        </w:types>
        <w:behaviors>
          <w:behavior w:val="content"/>
        </w:behaviors>
        <w:guid w:val="{52AF6C75-96A1-4D53-8220-3C1089F7781B}"/>
      </w:docPartPr>
      <w:docPartBody>
        <w:p w:rsidR="00DA19C5" w:rsidRDefault="00FD5B3E" w:rsidP="00FD5B3E">
          <w:pPr>
            <w:pStyle w:val="4024B784718E48E4B16A5B4CDE88A91674"/>
          </w:pPr>
          <w:r>
            <w:rPr>
              <w:rFonts w:asciiTheme="minorHAnsi" w:hAnsiTheme="minorHAnsi"/>
              <w:u w:val="single"/>
            </w:rPr>
            <w:t xml:space="preserve">                         </w:t>
          </w:r>
        </w:p>
      </w:docPartBody>
    </w:docPart>
    <w:docPart>
      <w:docPartPr>
        <w:name w:val="FACF9CC030DA4373B998BD01BCDEF351"/>
        <w:category>
          <w:name w:val="General"/>
          <w:gallery w:val="placeholder"/>
        </w:category>
        <w:types>
          <w:type w:val="bbPlcHdr"/>
        </w:types>
        <w:behaviors>
          <w:behavior w:val="content"/>
        </w:behaviors>
        <w:guid w:val="{B2774762-3013-4A8F-BC4E-169C7B8FFA9F}"/>
      </w:docPartPr>
      <w:docPartBody>
        <w:p w:rsidR="00DA19C5" w:rsidRDefault="00FD5B3E" w:rsidP="00FD5B3E">
          <w:pPr>
            <w:pStyle w:val="FACF9CC030DA4373B998BD01BCDEF35174"/>
          </w:pPr>
          <w:r>
            <w:rPr>
              <w:rStyle w:val="PlaceholderText"/>
              <w:rFonts w:asciiTheme="minorHAnsi" w:hAnsiTheme="minorHAnsi"/>
              <w:u w:val="single"/>
            </w:rPr>
            <w:t>(XXX) XXX-XXXX</w:t>
          </w:r>
        </w:p>
      </w:docPartBody>
    </w:docPart>
    <w:docPart>
      <w:docPartPr>
        <w:name w:val="0551F1CF38E14215B1B3A1A523FD9A95"/>
        <w:category>
          <w:name w:val="General"/>
          <w:gallery w:val="placeholder"/>
        </w:category>
        <w:types>
          <w:type w:val="bbPlcHdr"/>
        </w:types>
        <w:behaviors>
          <w:behavior w:val="content"/>
        </w:behaviors>
        <w:guid w:val="{E19A233E-107E-42F1-BED6-F8680C17320C}"/>
      </w:docPartPr>
      <w:docPartBody>
        <w:p w:rsidR="00DA19C5" w:rsidRDefault="00FD5B3E" w:rsidP="00FD5B3E">
          <w:pPr>
            <w:pStyle w:val="0551F1CF38E14215B1B3A1A523FD9A9574"/>
          </w:pPr>
          <w:r>
            <w:rPr>
              <w:rStyle w:val="PlaceholderText"/>
              <w:rFonts w:asciiTheme="minorHAnsi" w:hAnsiTheme="minorHAnsi"/>
              <w:u w:val="single"/>
            </w:rPr>
            <w:t>(XXX) XXX-XXXX</w:t>
          </w:r>
        </w:p>
      </w:docPartBody>
    </w:docPart>
    <w:docPart>
      <w:docPartPr>
        <w:name w:val="8448235E56564C50BD677C45FC1F8375"/>
        <w:category>
          <w:name w:val="General"/>
          <w:gallery w:val="placeholder"/>
        </w:category>
        <w:types>
          <w:type w:val="bbPlcHdr"/>
        </w:types>
        <w:behaviors>
          <w:behavior w:val="content"/>
        </w:behaviors>
        <w:guid w:val="{4641B385-ED5D-4B21-B38F-BB71C3A39B80}"/>
      </w:docPartPr>
      <w:docPartBody>
        <w:p w:rsidR="00DA19C5" w:rsidRDefault="00DA19C5" w:rsidP="00DA19C5">
          <w:pPr>
            <w:pStyle w:val="8448235E56564C50BD677C45FC1F837565"/>
          </w:pPr>
          <w:r>
            <w:rPr>
              <w:rStyle w:val="PlaceholderText"/>
              <w:rFonts w:asciiTheme="minorHAnsi" w:hAnsiTheme="minorHAnsi"/>
              <w:u w:val="single"/>
            </w:rPr>
            <w:t>insertyouremail</w:t>
          </w:r>
          <w:r w:rsidRPr="00891BEA">
            <w:rPr>
              <w:rStyle w:val="PlaceholderText"/>
              <w:rFonts w:asciiTheme="minorHAnsi" w:hAnsiTheme="minorHAnsi"/>
              <w:u w:val="single"/>
            </w:rPr>
            <w:t>@example.com</w:t>
          </w:r>
        </w:p>
      </w:docPartBody>
    </w:docPart>
    <w:docPart>
      <w:docPartPr>
        <w:name w:val="8611AB8E736846499E4CBF7DB276031D"/>
        <w:category>
          <w:name w:val="General"/>
          <w:gallery w:val="placeholder"/>
        </w:category>
        <w:types>
          <w:type w:val="bbPlcHdr"/>
        </w:types>
        <w:behaviors>
          <w:behavior w:val="content"/>
        </w:behaviors>
        <w:guid w:val="{16C5C2F3-A0B8-4318-8618-E4804318242C}"/>
      </w:docPartPr>
      <w:docPartBody>
        <w:p w:rsidR="00DA19C5" w:rsidRDefault="00FD5B3E" w:rsidP="00FD5B3E">
          <w:pPr>
            <w:pStyle w:val="8611AB8E736846499E4CBF7DB276031D73"/>
          </w:pPr>
          <w:r>
            <w:rPr>
              <w:rStyle w:val="PlaceholderText"/>
              <w:rFonts w:asciiTheme="minorHAnsi" w:hAnsiTheme="minorHAnsi"/>
              <w:u w:val="single"/>
            </w:rPr>
            <w:t xml:space="preserve">                                     </w:t>
          </w:r>
        </w:p>
      </w:docPartBody>
    </w:docPart>
    <w:docPart>
      <w:docPartPr>
        <w:name w:val="71AB9BBBBA434EBEB3F5060E5E3D462E"/>
        <w:category>
          <w:name w:val="General"/>
          <w:gallery w:val="placeholder"/>
        </w:category>
        <w:types>
          <w:type w:val="bbPlcHdr"/>
        </w:types>
        <w:behaviors>
          <w:behavior w:val="content"/>
        </w:behaviors>
        <w:guid w:val="{81B30C09-39BF-44D8-9A9F-D264A85CB93E}"/>
      </w:docPartPr>
      <w:docPartBody>
        <w:p w:rsidR="00DA19C5" w:rsidRDefault="00FD5B3E" w:rsidP="00FD5B3E">
          <w:pPr>
            <w:pStyle w:val="71AB9BBBBA434EBEB3F5060E5E3D462E73"/>
          </w:pPr>
          <w:r>
            <w:rPr>
              <w:rStyle w:val="PlaceholderText"/>
              <w:rFonts w:asciiTheme="minorHAnsi" w:hAnsiTheme="minorHAnsi"/>
              <w:u w:val="single"/>
            </w:rPr>
            <w:t xml:space="preserve">                            </w:t>
          </w:r>
        </w:p>
      </w:docPartBody>
    </w:docPart>
    <w:docPart>
      <w:docPartPr>
        <w:name w:val="237D18686946409797ACA34C9ECBBD3A"/>
        <w:category>
          <w:name w:val="General"/>
          <w:gallery w:val="placeholder"/>
        </w:category>
        <w:types>
          <w:type w:val="bbPlcHdr"/>
        </w:types>
        <w:behaviors>
          <w:behavior w:val="content"/>
        </w:behaviors>
        <w:guid w:val="{D75A82A6-9C55-4207-BB71-ADA120051BD6}"/>
      </w:docPartPr>
      <w:docPartBody>
        <w:p w:rsidR="00DA19C5" w:rsidRDefault="00FD5B3E" w:rsidP="00FD5B3E">
          <w:pPr>
            <w:pStyle w:val="237D18686946409797ACA34C9ECBBD3A73"/>
          </w:pPr>
          <w:r>
            <w:rPr>
              <w:rStyle w:val="PlaceholderText"/>
              <w:rFonts w:asciiTheme="minorHAnsi" w:hAnsiTheme="minorHAnsi"/>
              <w:u w:val="single"/>
            </w:rPr>
            <w:t xml:space="preserve">                                   </w:t>
          </w:r>
        </w:p>
      </w:docPartBody>
    </w:docPart>
    <w:docPart>
      <w:docPartPr>
        <w:name w:val="33731D4BA0F84FA78909AD0FE8A23EE9"/>
        <w:category>
          <w:name w:val="General"/>
          <w:gallery w:val="placeholder"/>
        </w:category>
        <w:types>
          <w:type w:val="bbPlcHdr"/>
        </w:types>
        <w:behaviors>
          <w:behavior w:val="content"/>
        </w:behaviors>
        <w:guid w:val="{E9C8C7EF-6D50-48BD-95BE-69F557D519D1}"/>
      </w:docPartPr>
      <w:docPartBody>
        <w:p w:rsidR="00DA19C5" w:rsidRDefault="00FD5B3E" w:rsidP="00FD5B3E">
          <w:pPr>
            <w:pStyle w:val="33731D4BA0F84FA78909AD0FE8A23EE972"/>
          </w:pPr>
          <w:r>
            <w:rPr>
              <w:rStyle w:val="PlaceholderText"/>
              <w:rFonts w:asciiTheme="minorHAnsi" w:hAnsiTheme="minorHAnsi"/>
              <w:u w:val="single"/>
            </w:rPr>
            <w:t>(XXX) XXX-XXXX</w:t>
          </w:r>
        </w:p>
      </w:docPartBody>
    </w:docPart>
    <w:docPart>
      <w:docPartPr>
        <w:name w:val="ACF0CCAD72A14D48A2F85AF12FEE53A4"/>
        <w:category>
          <w:name w:val="General"/>
          <w:gallery w:val="placeholder"/>
        </w:category>
        <w:types>
          <w:type w:val="bbPlcHdr"/>
        </w:types>
        <w:behaviors>
          <w:behavior w:val="content"/>
        </w:behaviors>
        <w:guid w:val="{D5AE246A-17A2-406D-B962-8D7F5A885A26}"/>
      </w:docPartPr>
      <w:docPartBody>
        <w:p w:rsidR="00DA19C5" w:rsidRDefault="00FD5B3E" w:rsidP="00FD5B3E">
          <w:pPr>
            <w:pStyle w:val="ACF0CCAD72A14D48A2F85AF12FEE53A472"/>
          </w:pPr>
          <w:r>
            <w:rPr>
              <w:rStyle w:val="PlaceholderText"/>
              <w:rFonts w:asciiTheme="minorHAnsi" w:hAnsiTheme="minorHAnsi"/>
              <w:u w:val="single"/>
            </w:rPr>
            <w:t xml:space="preserve">                                </w:t>
          </w:r>
        </w:p>
      </w:docPartBody>
    </w:docPart>
    <w:docPart>
      <w:docPartPr>
        <w:name w:val="9052E78CE75544C98AFF33B3AA994699"/>
        <w:category>
          <w:name w:val="General"/>
          <w:gallery w:val="placeholder"/>
        </w:category>
        <w:types>
          <w:type w:val="bbPlcHdr"/>
        </w:types>
        <w:behaviors>
          <w:behavior w:val="content"/>
        </w:behaviors>
        <w:guid w:val="{74E81DAF-3682-4C4E-A18A-A6B5A6354422}"/>
      </w:docPartPr>
      <w:docPartBody>
        <w:p w:rsidR="00DA19C5" w:rsidRDefault="00FD5B3E" w:rsidP="00FD5B3E">
          <w:pPr>
            <w:pStyle w:val="9052E78CE75544C98AFF33B3AA99469972"/>
          </w:pPr>
          <w:r>
            <w:rPr>
              <w:rFonts w:asciiTheme="minorHAnsi" w:hAnsiTheme="minorHAnsi"/>
              <w:u w:val="single"/>
            </w:rPr>
            <w:t xml:space="preserve">                          </w:t>
          </w:r>
        </w:p>
      </w:docPartBody>
    </w:docPart>
    <w:docPart>
      <w:docPartPr>
        <w:name w:val="862B5CB10EAE49A5B8E7FDA58F7FC9EE"/>
        <w:category>
          <w:name w:val="General"/>
          <w:gallery w:val="placeholder"/>
        </w:category>
        <w:types>
          <w:type w:val="bbPlcHdr"/>
        </w:types>
        <w:behaviors>
          <w:behavior w:val="content"/>
        </w:behaviors>
        <w:guid w:val="{BF659245-D27E-4515-90FF-6BF78E7B7C65}"/>
      </w:docPartPr>
      <w:docPartBody>
        <w:p w:rsidR="00DA19C5" w:rsidRDefault="00FD5B3E" w:rsidP="00FD5B3E">
          <w:pPr>
            <w:pStyle w:val="862B5CB10EAE49A5B8E7FDA58F7FC9EE72"/>
          </w:pPr>
          <w:r>
            <w:rPr>
              <w:rStyle w:val="PlaceholderText"/>
              <w:rFonts w:asciiTheme="minorHAnsi" w:hAnsiTheme="minorHAnsi"/>
              <w:u w:val="single"/>
            </w:rPr>
            <w:t xml:space="preserve">                                   </w:t>
          </w:r>
        </w:p>
      </w:docPartBody>
    </w:docPart>
    <w:docPart>
      <w:docPartPr>
        <w:name w:val="A307DDBDF24C458082E73F4D69B61C1C"/>
        <w:category>
          <w:name w:val="General"/>
          <w:gallery w:val="placeholder"/>
        </w:category>
        <w:types>
          <w:type w:val="bbPlcHdr"/>
        </w:types>
        <w:behaviors>
          <w:behavior w:val="content"/>
        </w:behaviors>
        <w:guid w:val="{5F527802-477B-459E-A906-4EB46DDE3672}"/>
      </w:docPartPr>
      <w:docPartBody>
        <w:p w:rsidR="00DA19C5" w:rsidRDefault="00FD5B3E" w:rsidP="00FD5B3E">
          <w:pPr>
            <w:pStyle w:val="A307DDBDF24C458082E73F4D69B61C1C72"/>
          </w:pPr>
          <w:r>
            <w:rPr>
              <w:rStyle w:val="PlaceholderText"/>
              <w:rFonts w:asciiTheme="minorHAnsi" w:hAnsiTheme="minorHAnsi"/>
              <w:u w:val="single"/>
            </w:rPr>
            <w:t>(XXX) XXX-XXXX</w:t>
          </w:r>
        </w:p>
      </w:docPartBody>
    </w:docPart>
    <w:docPart>
      <w:docPartPr>
        <w:name w:val="F14E2F59264A49788F522744143ACB15"/>
        <w:category>
          <w:name w:val="General"/>
          <w:gallery w:val="placeholder"/>
        </w:category>
        <w:types>
          <w:type w:val="bbPlcHdr"/>
        </w:types>
        <w:behaviors>
          <w:behavior w:val="content"/>
        </w:behaviors>
        <w:guid w:val="{5A7CE5D4-EAE3-4FEE-9B71-BE378F221C7F}"/>
      </w:docPartPr>
      <w:docPartBody>
        <w:p w:rsidR="00DA19C5" w:rsidRDefault="00FD5B3E" w:rsidP="00FD5B3E">
          <w:pPr>
            <w:pStyle w:val="F14E2F59264A49788F522744143ACB1572"/>
          </w:pPr>
          <w:r>
            <w:rPr>
              <w:rStyle w:val="PlaceholderText"/>
              <w:rFonts w:asciiTheme="minorHAnsi" w:hAnsiTheme="minorHAnsi"/>
              <w:u w:val="single"/>
            </w:rPr>
            <w:t xml:space="preserve">                                                                             </w:t>
          </w:r>
        </w:p>
      </w:docPartBody>
    </w:docPart>
    <w:docPart>
      <w:docPartPr>
        <w:name w:val="E259BA25923640B8BF448FE4465D89F1"/>
        <w:category>
          <w:name w:val="General"/>
          <w:gallery w:val="placeholder"/>
        </w:category>
        <w:types>
          <w:type w:val="bbPlcHdr"/>
        </w:types>
        <w:behaviors>
          <w:behavior w:val="content"/>
        </w:behaviors>
        <w:guid w:val="{4F71AC0A-06E2-45CC-A287-E986706C4E4C}"/>
      </w:docPartPr>
      <w:docPartBody>
        <w:p w:rsidR="00DA19C5" w:rsidRDefault="00FD5B3E" w:rsidP="00FD5B3E">
          <w:pPr>
            <w:pStyle w:val="E259BA25923640B8BF448FE4465D89F172"/>
          </w:pPr>
          <w:r>
            <w:rPr>
              <w:rStyle w:val="PlaceholderText"/>
              <w:rFonts w:asciiTheme="minorHAnsi" w:hAnsiTheme="minorHAnsi"/>
              <w:u w:val="single"/>
            </w:rPr>
            <w:t>MM/YYYY</w:t>
          </w:r>
        </w:p>
      </w:docPartBody>
    </w:docPart>
    <w:docPart>
      <w:docPartPr>
        <w:name w:val="6B59122A66BC402D805840447A4BAAA0"/>
        <w:category>
          <w:name w:val="General"/>
          <w:gallery w:val="placeholder"/>
        </w:category>
        <w:types>
          <w:type w:val="bbPlcHdr"/>
        </w:types>
        <w:behaviors>
          <w:behavior w:val="content"/>
        </w:behaviors>
        <w:guid w:val="{99E22EE1-D68D-4BE2-AF90-9A05CE1B586D}"/>
      </w:docPartPr>
      <w:docPartBody>
        <w:p w:rsidR="00DA19C5" w:rsidRDefault="00FD5B3E" w:rsidP="00FD5B3E">
          <w:pPr>
            <w:pStyle w:val="6B59122A66BC402D805840447A4BAAA072"/>
          </w:pPr>
          <w:r>
            <w:rPr>
              <w:rStyle w:val="PlaceholderText"/>
              <w:rFonts w:asciiTheme="minorHAnsi" w:hAnsiTheme="minorHAnsi"/>
              <w:u w:val="single"/>
            </w:rPr>
            <w:t>MM/YYYY</w:t>
          </w:r>
        </w:p>
      </w:docPartBody>
    </w:docPart>
    <w:docPart>
      <w:docPartPr>
        <w:name w:val="9B144033788A4F4394071824273B590D"/>
        <w:category>
          <w:name w:val="General"/>
          <w:gallery w:val="placeholder"/>
        </w:category>
        <w:types>
          <w:type w:val="bbPlcHdr"/>
        </w:types>
        <w:behaviors>
          <w:behavior w:val="content"/>
        </w:behaviors>
        <w:guid w:val="{994B6E29-41FF-45CD-AFFC-C640CF87884D}"/>
      </w:docPartPr>
      <w:docPartBody>
        <w:p w:rsidR="00B60576" w:rsidRDefault="00FD5B3E" w:rsidP="00FD5B3E">
          <w:pPr>
            <w:pStyle w:val="9B144033788A4F4394071824273B590D73"/>
          </w:pPr>
          <w:r>
            <w:rPr>
              <w:rStyle w:val="PlaceholderText"/>
            </w:rPr>
            <w:t>_____________</w:t>
          </w:r>
        </w:p>
      </w:docPartBody>
    </w:docPart>
    <w:docPart>
      <w:docPartPr>
        <w:name w:val="3121C1325BB44A32A28B8EBC0CC07417"/>
        <w:category>
          <w:name w:val="General"/>
          <w:gallery w:val="placeholder"/>
        </w:category>
        <w:types>
          <w:type w:val="bbPlcHdr"/>
        </w:types>
        <w:behaviors>
          <w:behavior w:val="content"/>
        </w:behaviors>
        <w:guid w:val="{66E94F0A-95EB-4C85-8F9A-94ECFB1514A4}"/>
      </w:docPartPr>
      <w:docPartBody>
        <w:p w:rsidR="00B60576" w:rsidRDefault="00FD5B3E" w:rsidP="00FD5B3E">
          <w:pPr>
            <w:pStyle w:val="3121C1325BB44A32A28B8EBC0CC0741773"/>
          </w:pPr>
          <w:r>
            <w:rPr>
              <w:rStyle w:val="PlaceholderText"/>
              <w:rFonts w:asciiTheme="minorHAnsi" w:hAnsiTheme="minorHAnsi"/>
              <w:u w:val="single"/>
            </w:rPr>
            <w:t>___________     _       __</w:t>
          </w:r>
        </w:p>
      </w:docPartBody>
    </w:docPart>
    <w:docPart>
      <w:docPartPr>
        <w:name w:val="070D28F403ED45518EEAC68CE1880CC3"/>
        <w:category>
          <w:name w:val="General"/>
          <w:gallery w:val="placeholder"/>
        </w:category>
        <w:types>
          <w:type w:val="bbPlcHdr"/>
        </w:types>
        <w:behaviors>
          <w:behavior w:val="content"/>
        </w:behaviors>
        <w:guid w:val="{FB2F9BE2-D2D0-48A8-BCFF-900DB6132013}"/>
      </w:docPartPr>
      <w:docPartBody>
        <w:p w:rsidR="00B60576" w:rsidRDefault="00FD5B3E" w:rsidP="00FD5B3E">
          <w:pPr>
            <w:pStyle w:val="070D28F403ED45518EEAC68CE1880CC373"/>
          </w:pPr>
          <w:r>
            <w:rPr>
              <w:rStyle w:val="PlaceholderText"/>
              <w:rFonts w:asciiTheme="minorHAnsi" w:hAnsiTheme="minorHAnsi"/>
              <w:u w:val="single"/>
            </w:rPr>
            <w:t>_______            ___</w:t>
          </w:r>
        </w:p>
      </w:docPartBody>
    </w:docPart>
    <w:docPart>
      <w:docPartPr>
        <w:name w:val="DC64CE0A89F44DB0A218113BA99A564B"/>
        <w:category>
          <w:name w:val="General"/>
          <w:gallery w:val="placeholder"/>
        </w:category>
        <w:types>
          <w:type w:val="bbPlcHdr"/>
        </w:types>
        <w:behaviors>
          <w:behavior w:val="content"/>
        </w:behaviors>
        <w:guid w:val="{7415EB75-61BA-43A5-B64F-D394CF3C742D}"/>
      </w:docPartPr>
      <w:docPartBody>
        <w:p w:rsidR="00B60576" w:rsidRDefault="00FD5B3E" w:rsidP="00FD5B3E">
          <w:pPr>
            <w:pStyle w:val="DC64CE0A89F44DB0A218113BA99A564B73"/>
          </w:pPr>
          <w:r>
            <w:rPr>
              <w:rStyle w:val="PlaceholderText"/>
              <w:rFonts w:asciiTheme="minorHAnsi" w:hAnsiTheme="minorHAnsi"/>
              <w:u w:val="single"/>
            </w:rPr>
            <w:t xml:space="preserve">                          </w:t>
          </w:r>
        </w:p>
      </w:docPartBody>
    </w:docPart>
    <w:docPart>
      <w:docPartPr>
        <w:name w:val="5BC79B44C2F94C24822B4FAA666EEA67"/>
        <w:category>
          <w:name w:val="General"/>
          <w:gallery w:val="placeholder"/>
        </w:category>
        <w:types>
          <w:type w:val="bbPlcHdr"/>
        </w:types>
        <w:behaviors>
          <w:behavior w:val="content"/>
        </w:behaviors>
        <w:guid w:val="{3E06E670-07EF-4C6B-B030-08D27F256F0C}"/>
      </w:docPartPr>
      <w:docPartBody>
        <w:p w:rsidR="00B60576" w:rsidRDefault="00FD5B3E" w:rsidP="00FD5B3E">
          <w:pPr>
            <w:pStyle w:val="5BC79B44C2F94C24822B4FAA666EEA6773"/>
          </w:pPr>
          <w:r>
            <w:rPr>
              <w:rStyle w:val="PlaceholderText"/>
              <w:rFonts w:asciiTheme="minorHAnsi" w:hAnsiTheme="minorHAnsi"/>
              <w:u w:val="single"/>
            </w:rPr>
            <w:t>(XXX) XXX-XXXX</w:t>
          </w:r>
        </w:p>
      </w:docPartBody>
    </w:docPart>
    <w:docPart>
      <w:docPartPr>
        <w:name w:val="9FDA17868C7A411B8126ECEE091515A4"/>
        <w:category>
          <w:name w:val="General"/>
          <w:gallery w:val="placeholder"/>
        </w:category>
        <w:types>
          <w:type w:val="bbPlcHdr"/>
        </w:types>
        <w:behaviors>
          <w:behavior w:val="content"/>
        </w:behaviors>
        <w:guid w:val="{38C74B28-34BA-436C-B24C-B2AAF774420C}"/>
      </w:docPartPr>
      <w:docPartBody>
        <w:p w:rsidR="00B60576" w:rsidRDefault="00FD5B3E" w:rsidP="00FD5B3E">
          <w:pPr>
            <w:pStyle w:val="9FDA17868C7A411B8126ECEE091515A472"/>
          </w:pPr>
          <w:r w:rsidRPr="00E36B0E">
            <w:rPr>
              <w:rStyle w:val="PlaceholderText"/>
              <w:rFonts w:asciiTheme="minorHAnsi" w:hAnsiTheme="minorHAnsi"/>
              <w:u w:val="single"/>
            </w:rPr>
            <w:t>(XXX) XXX-XXXX</w:t>
          </w:r>
        </w:p>
      </w:docPartBody>
    </w:docPart>
    <w:docPart>
      <w:docPartPr>
        <w:name w:val="FE842B53CD9F41EFB26640D135D1087C"/>
        <w:category>
          <w:name w:val="General"/>
          <w:gallery w:val="placeholder"/>
        </w:category>
        <w:types>
          <w:type w:val="bbPlcHdr"/>
        </w:types>
        <w:behaviors>
          <w:behavior w:val="content"/>
        </w:behaviors>
        <w:guid w:val="{A0B2C846-BEA4-4A28-9EB7-CE93E48743F9}"/>
      </w:docPartPr>
      <w:docPartBody>
        <w:p w:rsidR="00B60576" w:rsidRDefault="00FD5B3E" w:rsidP="00FD5B3E">
          <w:pPr>
            <w:pStyle w:val="FE842B53CD9F41EFB26640D135D1087C71"/>
          </w:pPr>
          <w:r w:rsidRPr="00E36B0E">
            <w:rPr>
              <w:rStyle w:val="PlaceholderText"/>
              <w:rFonts w:asciiTheme="minorHAnsi" w:hAnsiTheme="minorHAnsi"/>
            </w:rPr>
            <w:t>__________</w:t>
          </w:r>
          <w:r>
            <w:rPr>
              <w:rStyle w:val="PlaceholderText"/>
              <w:rFonts w:asciiTheme="minorHAnsi" w:hAnsiTheme="minorHAnsi"/>
            </w:rPr>
            <w:t>_</w:t>
          </w:r>
        </w:p>
      </w:docPartBody>
    </w:docPart>
    <w:docPart>
      <w:docPartPr>
        <w:name w:val="71729C7A361D407AAD0B31FC25EA74A6"/>
        <w:category>
          <w:name w:val="General"/>
          <w:gallery w:val="placeholder"/>
        </w:category>
        <w:types>
          <w:type w:val="bbPlcHdr"/>
        </w:types>
        <w:behaviors>
          <w:behavior w:val="content"/>
        </w:behaviors>
        <w:guid w:val="{17A84BD2-DDA7-4DC4-921B-A9CFDD90C2B9}"/>
      </w:docPartPr>
      <w:docPartBody>
        <w:p w:rsidR="00B60576" w:rsidRDefault="00FD5B3E" w:rsidP="00FD5B3E">
          <w:pPr>
            <w:pStyle w:val="71729C7A361D407AAD0B31FC25EA74A671"/>
          </w:pPr>
          <w:r>
            <w:rPr>
              <w:rStyle w:val="PlaceholderText"/>
              <w:rFonts w:asciiTheme="minorHAnsi" w:hAnsiTheme="minorHAnsi"/>
            </w:rPr>
            <w:t>__</w:t>
          </w:r>
        </w:p>
      </w:docPartBody>
    </w:docPart>
    <w:docPart>
      <w:docPartPr>
        <w:name w:val="AF1BD7584F3C4E57923F69FDAD0118C8"/>
        <w:category>
          <w:name w:val="General"/>
          <w:gallery w:val="placeholder"/>
        </w:category>
        <w:types>
          <w:type w:val="bbPlcHdr"/>
        </w:types>
        <w:behaviors>
          <w:behavior w:val="content"/>
        </w:behaviors>
        <w:guid w:val="{5DE13123-9E93-43F4-AD47-60D1D8C0F537}"/>
      </w:docPartPr>
      <w:docPartBody>
        <w:p w:rsidR="00B60576" w:rsidRDefault="00FD5B3E" w:rsidP="00FD5B3E">
          <w:pPr>
            <w:pStyle w:val="AF1BD7584F3C4E57923F69FDAD0118C871"/>
          </w:pPr>
          <w:r>
            <w:rPr>
              <w:rStyle w:val="PlaceholderText"/>
              <w:rFonts w:asciiTheme="minorHAnsi" w:hAnsiTheme="minorHAnsi"/>
            </w:rPr>
            <w:t>_____</w:t>
          </w:r>
        </w:p>
      </w:docPartBody>
    </w:docPart>
    <w:docPart>
      <w:docPartPr>
        <w:name w:val="0AE38C3A8CDB44B9A57751F511B3979B"/>
        <w:category>
          <w:name w:val="General"/>
          <w:gallery w:val="placeholder"/>
        </w:category>
        <w:types>
          <w:type w:val="bbPlcHdr"/>
        </w:types>
        <w:behaviors>
          <w:behavior w:val="content"/>
        </w:behaviors>
        <w:guid w:val="{7B1DF503-4045-4506-B1D6-E3158714D93C}"/>
      </w:docPartPr>
      <w:docPartBody>
        <w:p w:rsidR="00B60576" w:rsidRDefault="00FD5B3E" w:rsidP="00FD5B3E">
          <w:pPr>
            <w:pStyle w:val="0AE38C3A8CDB44B9A57751F511B3979B64"/>
          </w:pPr>
          <w:r w:rsidRPr="00E36B0E">
            <w:rPr>
              <w:rStyle w:val="PlaceholderText"/>
              <w:rFonts w:asciiTheme="minorHAnsi" w:hAnsiTheme="minorHAnsi"/>
              <w:u w:val="single"/>
            </w:rPr>
            <w:t xml:space="preserve">                </w:t>
          </w:r>
        </w:p>
      </w:docPartBody>
    </w:docPart>
    <w:docPart>
      <w:docPartPr>
        <w:name w:val="9E6660184D564F42A76F73C9AC1AD609"/>
        <w:category>
          <w:name w:val="General"/>
          <w:gallery w:val="placeholder"/>
        </w:category>
        <w:types>
          <w:type w:val="bbPlcHdr"/>
        </w:types>
        <w:behaviors>
          <w:behavior w:val="content"/>
        </w:behaviors>
        <w:guid w:val="{D40C1E29-7C7D-441D-A75D-5E803BE13182}"/>
      </w:docPartPr>
      <w:docPartBody>
        <w:p w:rsidR="00B60576" w:rsidRDefault="00FD5B3E" w:rsidP="00FD5B3E">
          <w:pPr>
            <w:pStyle w:val="9E6660184D564F42A76F73C9AC1AD60964"/>
          </w:pPr>
          <w:r w:rsidRPr="00E36B0E">
            <w:rPr>
              <w:rStyle w:val="PlaceholderText"/>
              <w:rFonts w:asciiTheme="minorHAnsi" w:hAnsiTheme="minorHAnsi"/>
              <w:u w:val="single"/>
            </w:rPr>
            <w:t>__</w:t>
          </w:r>
        </w:p>
      </w:docPartBody>
    </w:docPart>
    <w:docPart>
      <w:docPartPr>
        <w:name w:val="7F85B768BDEB49FA9D9C34F3466F93B0"/>
        <w:category>
          <w:name w:val="General"/>
          <w:gallery w:val="placeholder"/>
        </w:category>
        <w:types>
          <w:type w:val="bbPlcHdr"/>
        </w:types>
        <w:behaviors>
          <w:behavior w:val="content"/>
        </w:behaviors>
        <w:guid w:val="{65D9F073-366B-4DF0-A48B-DF47AE51551C}"/>
      </w:docPartPr>
      <w:docPartBody>
        <w:p w:rsidR="00B60576" w:rsidRDefault="00FD5B3E" w:rsidP="00FD5B3E">
          <w:pPr>
            <w:pStyle w:val="7F85B768BDEB49FA9D9C34F3466F93B064"/>
          </w:pPr>
          <w:r w:rsidRPr="00E36B0E">
            <w:rPr>
              <w:rStyle w:val="PlaceholderText"/>
              <w:rFonts w:asciiTheme="minorHAnsi" w:hAnsiTheme="minorHAnsi"/>
              <w:u w:val="single"/>
            </w:rPr>
            <w:t>_____</w:t>
          </w:r>
        </w:p>
      </w:docPartBody>
    </w:docPart>
    <w:docPart>
      <w:docPartPr>
        <w:name w:val="9E5C350B1FDD4EE5A8B93B958CD4CFAB"/>
        <w:category>
          <w:name w:val="General"/>
          <w:gallery w:val="placeholder"/>
        </w:category>
        <w:types>
          <w:type w:val="bbPlcHdr"/>
        </w:types>
        <w:behaviors>
          <w:behavior w:val="content"/>
        </w:behaviors>
        <w:guid w:val="{F1BF587B-53DC-4257-9CAE-226F796C548F}"/>
      </w:docPartPr>
      <w:docPartBody>
        <w:p w:rsidR="00B60576" w:rsidRDefault="00FD5B3E" w:rsidP="00FD5B3E">
          <w:pPr>
            <w:pStyle w:val="9E5C350B1FDD4EE5A8B93B958CD4CFAB58"/>
          </w:pPr>
          <w:r>
            <w:rPr>
              <w:rStyle w:val="PlaceholderText"/>
              <w:rFonts w:asciiTheme="minorHAnsi" w:hAnsiTheme="minorHAnsi"/>
              <w:u w:val="single"/>
            </w:rPr>
            <w:t xml:space="preserve">                              </w:t>
          </w:r>
        </w:p>
      </w:docPartBody>
    </w:docPart>
    <w:docPart>
      <w:docPartPr>
        <w:name w:val="B2209B73072F4A4AB73A05321928059B"/>
        <w:category>
          <w:name w:val="General"/>
          <w:gallery w:val="placeholder"/>
        </w:category>
        <w:types>
          <w:type w:val="bbPlcHdr"/>
        </w:types>
        <w:behaviors>
          <w:behavior w:val="content"/>
        </w:behaviors>
        <w:guid w:val="{5D19D737-53B6-4131-BC68-F783851E62B8}"/>
      </w:docPartPr>
      <w:docPartBody>
        <w:p w:rsidR="00B60576" w:rsidRDefault="00FD5B3E" w:rsidP="00FD5B3E">
          <w:pPr>
            <w:pStyle w:val="B2209B73072F4A4AB73A05321928059B54"/>
          </w:pPr>
          <w:r>
            <w:rPr>
              <w:rStyle w:val="PlaceholderText"/>
              <w:rFonts w:asciiTheme="minorHAnsi" w:hAnsiTheme="minorHAnsi"/>
              <w:u w:val="single"/>
            </w:rPr>
            <w:t>_______________</w:t>
          </w:r>
        </w:p>
      </w:docPartBody>
    </w:docPart>
    <w:docPart>
      <w:docPartPr>
        <w:name w:val="9A52572611D9497CAA4B885081E413D3"/>
        <w:category>
          <w:name w:val="General"/>
          <w:gallery w:val="placeholder"/>
        </w:category>
        <w:types>
          <w:type w:val="bbPlcHdr"/>
        </w:types>
        <w:behaviors>
          <w:behavior w:val="content"/>
        </w:behaviors>
        <w:guid w:val="{5EFA9D90-9203-4B4C-8811-B7E4D91BAF6C}"/>
      </w:docPartPr>
      <w:docPartBody>
        <w:p w:rsidR="00B60576" w:rsidRDefault="00FD5B3E" w:rsidP="00FD5B3E">
          <w:pPr>
            <w:pStyle w:val="9A52572611D9497CAA4B885081E413D352"/>
          </w:pPr>
          <w:r w:rsidRPr="00920E61">
            <w:rPr>
              <w:rStyle w:val="PlaceholderText"/>
              <w:rFonts w:asciiTheme="minorHAnsi" w:hAnsiTheme="minorHAnsi"/>
              <w:u w:val="single"/>
            </w:rPr>
            <w:t xml:space="preserve">                            </w:t>
          </w:r>
        </w:p>
      </w:docPartBody>
    </w:docPart>
    <w:docPart>
      <w:docPartPr>
        <w:name w:val="1227816320C54EDEAF40D93DC348B8F2"/>
        <w:category>
          <w:name w:val="General"/>
          <w:gallery w:val="placeholder"/>
        </w:category>
        <w:types>
          <w:type w:val="bbPlcHdr"/>
        </w:types>
        <w:behaviors>
          <w:behavior w:val="content"/>
        </w:behaviors>
        <w:guid w:val="{30941582-DB55-432F-96BE-CC19C9A3DB95}"/>
      </w:docPartPr>
      <w:docPartBody>
        <w:p w:rsidR="00B60576" w:rsidRDefault="00FD5B3E" w:rsidP="00FD5B3E">
          <w:pPr>
            <w:pStyle w:val="1227816320C54EDEAF40D93DC348B8F249"/>
          </w:pPr>
          <w:r>
            <w:rPr>
              <w:rStyle w:val="PlaceholderText"/>
              <w:rFonts w:asciiTheme="minorHAnsi" w:hAnsiTheme="minorHAnsi"/>
              <w:u w:val="single"/>
            </w:rPr>
            <w:t>_______________</w:t>
          </w:r>
        </w:p>
      </w:docPartBody>
    </w:docPart>
    <w:docPart>
      <w:docPartPr>
        <w:name w:val="6CF12C85316341D08E77E87CEBCF38EB"/>
        <w:category>
          <w:name w:val="General"/>
          <w:gallery w:val="placeholder"/>
        </w:category>
        <w:types>
          <w:type w:val="bbPlcHdr"/>
        </w:types>
        <w:behaviors>
          <w:behavior w:val="content"/>
        </w:behaviors>
        <w:guid w:val="{EC9097C7-CA39-436E-940B-99FB46824134}"/>
      </w:docPartPr>
      <w:docPartBody>
        <w:p w:rsidR="00B60576" w:rsidRDefault="00FD5B3E" w:rsidP="00FD5B3E">
          <w:pPr>
            <w:pStyle w:val="6CF12C85316341D08E77E87CEBCF38EB7"/>
          </w:pPr>
          <w:r>
            <w:rPr>
              <w:rStyle w:val="PlaceholderText"/>
              <w:rFonts w:asciiTheme="minorHAnsi" w:hAnsiTheme="minorHAnsi"/>
              <w:u w:val="single"/>
            </w:rPr>
            <w:t xml:space="preserve">                                                    </w:t>
          </w:r>
        </w:p>
      </w:docPartBody>
    </w:docPart>
    <w:docPart>
      <w:docPartPr>
        <w:name w:val="626B7D26F9A847FD936705A283CE1ABC"/>
        <w:category>
          <w:name w:val="General"/>
          <w:gallery w:val="placeholder"/>
        </w:category>
        <w:types>
          <w:type w:val="bbPlcHdr"/>
        </w:types>
        <w:behaviors>
          <w:behavior w:val="content"/>
        </w:behaviors>
        <w:guid w:val="{A3C32A97-48E2-4A58-8B5C-CC757454B1E0}"/>
      </w:docPartPr>
      <w:docPartBody>
        <w:p w:rsidR="0090316B" w:rsidRDefault="00FD5B3E" w:rsidP="00FD5B3E">
          <w:pPr>
            <w:pStyle w:val="626B7D26F9A847FD936705A283CE1ABC1"/>
          </w:pPr>
          <w:r>
            <w:rPr>
              <w:rStyle w:val="PlaceholderText"/>
              <w:u w:val="single"/>
            </w:rPr>
            <w:t>____________________</w:t>
          </w:r>
        </w:p>
      </w:docPartBody>
    </w:docPart>
    <w:docPart>
      <w:docPartPr>
        <w:name w:val="604DF7886CDE4C18A07918D1088EC74E"/>
        <w:category>
          <w:name w:val="General"/>
          <w:gallery w:val="placeholder"/>
        </w:category>
        <w:types>
          <w:type w:val="bbPlcHdr"/>
        </w:types>
        <w:behaviors>
          <w:behavior w:val="content"/>
        </w:behaviors>
        <w:guid w:val="{833D8ED3-343C-43E7-9709-F3F7499AF40E}"/>
      </w:docPartPr>
      <w:docPartBody>
        <w:p w:rsidR="0090316B" w:rsidRDefault="00FD5B3E" w:rsidP="00FD5B3E">
          <w:pPr>
            <w:pStyle w:val="604DF7886CDE4C18A07918D1088EC74E1"/>
          </w:pPr>
          <w:r>
            <w:rPr>
              <w:rStyle w:val="PlaceholderText"/>
              <w:rFonts w:asciiTheme="minorHAnsi" w:hAnsiTheme="minorHAnsi"/>
              <w:u w:val="single"/>
            </w:rPr>
            <w:t xml:space="preserve">___________________________________________    </w:t>
          </w:r>
        </w:p>
      </w:docPartBody>
    </w:docPart>
    <w:docPart>
      <w:docPartPr>
        <w:name w:val="D7493377A40D4860A19B68D864439964"/>
        <w:category>
          <w:name w:val="General"/>
          <w:gallery w:val="placeholder"/>
        </w:category>
        <w:types>
          <w:type w:val="bbPlcHdr"/>
        </w:types>
        <w:behaviors>
          <w:behavior w:val="content"/>
        </w:behaviors>
        <w:guid w:val="{379BB32B-E9F2-4416-89B4-7933B3346DFE}"/>
      </w:docPartPr>
      <w:docPartBody>
        <w:p w:rsidR="0090316B" w:rsidRDefault="00FD5B3E" w:rsidP="00FD5B3E">
          <w:pPr>
            <w:pStyle w:val="D7493377A40D4860A19B68D8644399641"/>
          </w:pPr>
          <w:r>
            <w:rPr>
              <w:rStyle w:val="PlaceholderText"/>
              <w:rFonts w:asciiTheme="minorHAnsi" w:hAnsiTheme="minorHAnsi"/>
              <w:u w:val="single"/>
            </w:rPr>
            <w:t>MM/YYYY</w:t>
          </w:r>
        </w:p>
      </w:docPartBody>
    </w:docPart>
    <w:docPart>
      <w:docPartPr>
        <w:name w:val="19BBD2479F7945CEA8713B3B69F3C969"/>
        <w:category>
          <w:name w:val="General"/>
          <w:gallery w:val="placeholder"/>
        </w:category>
        <w:types>
          <w:type w:val="bbPlcHdr"/>
        </w:types>
        <w:behaviors>
          <w:behavior w:val="content"/>
        </w:behaviors>
        <w:guid w:val="{C3823E8D-A513-411F-B4E5-F56776613CE0}"/>
      </w:docPartPr>
      <w:docPartBody>
        <w:p w:rsidR="0090316B" w:rsidRDefault="00FD5B3E" w:rsidP="00FD5B3E">
          <w:pPr>
            <w:pStyle w:val="19BBD2479F7945CEA8713B3B69F3C9691"/>
          </w:pPr>
          <w:r>
            <w:rPr>
              <w:rStyle w:val="PlaceholderText"/>
              <w:rFonts w:asciiTheme="minorHAnsi" w:hAnsiTheme="minorHAnsi"/>
              <w:u w:val="single"/>
            </w:rPr>
            <w:t>MM/YYYY</w:t>
          </w:r>
        </w:p>
      </w:docPartBody>
    </w:docPart>
    <w:docPart>
      <w:docPartPr>
        <w:name w:val="A8F3782B48CF4722BBC5C52B6601100E"/>
        <w:category>
          <w:name w:val="General"/>
          <w:gallery w:val="placeholder"/>
        </w:category>
        <w:types>
          <w:type w:val="bbPlcHdr"/>
        </w:types>
        <w:behaviors>
          <w:behavior w:val="content"/>
        </w:behaviors>
        <w:guid w:val="{84AE3558-DB40-432E-BC11-535AE370C549}"/>
      </w:docPartPr>
      <w:docPartBody>
        <w:p w:rsidR="0090316B" w:rsidRDefault="00FD5B3E" w:rsidP="00FD5B3E">
          <w:pPr>
            <w:pStyle w:val="A8F3782B48CF4722BBC5C52B6601100E1"/>
          </w:pPr>
          <w:r>
            <w:rPr>
              <w:rStyle w:val="PlaceholderText"/>
              <w:rFonts w:asciiTheme="minorHAnsi" w:hAnsiTheme="minorHAnsi"/>
              <w:u w:val="single"/>
            </w:rPr>
            <w:t xml:space="preserve">                                             </w:t>
          </w:r>
        </w:p>
      </w:docPartBody>
    </w:docPart>
    <w:docPart>
      <w:docPartPr>
        <w:name w:val="503B550484144104BA966BE3D9727367"/>
        <w:category>
          <w:name w:val="General"/>
          <w:gallery w:val="placeholder"/>
        </w:category>
        <w:types>
          <w:type w:val="bbPlcHdr"/>
        </w:types>
        <w:behaviors>
          <w:behavior w:val="content"/>
        </w:behaviors>
        <w:guid w:val="{4B15BAD0-0A1E-4781-8D36-49CCC99F3057}"/>
      </w:docPartPr>
      <w:docPartBody>
        <w:p w:rsidR="0090316B" w:rsidRDefault="00FD5B3E" w:rsidP="00FD5B3E">
          <w:pPr>
            <w:pStyle w:val="503B550484144104BA966BE3D97273671"/>
          </w:pPr>
          <w:r>
            <w:rPr>
              <w:rStyle w:val="PlaceholderText"/>
              <w:rFonts w:asciiTheme="minorHAnsi" w:hAnsiTheme="minorHAnsi"/>
              <w:u w:val="single"/>
            </w:rPr>
            <w:t xml:space="preserve">                                        </w:t>
          </w:r>
        </w:p>
      </w:docPartBody>
    </w:docPart>
    <w:docPart>
      <w:docPartPr>
        <w:name w:val="75D6F17B8ABE4943882BC46B3F0D11E0"/>
        <w:category>
          <w:name w:val="General"/>
          <w:gallery w:val="placeholder"/>
        </w:category>
        <w:types>
          <w:type w:val="bbPlcHdr"/>
        </w:types>
        <w:behaviors>
          <w:behavior w:val="content"/>
        </w:behaviors>
        <w:guid w:val="{822A2C13-D450-41E6-9CD4-00A61350E3AF}"/>
      </w:docPartPr>
      <w:docPartBody>
        <w:p w:rsidR="0090316B" w:rsidRDefault="00FD5B3E" w:rsidP="00FD5B3E">
          <w:pPr>
            <w:pStyle w:val="75D6F17B8ABE4943882BC46B3F0D11E01"/>
          </w:pPr>
          <w:r w:rsidRPr="0054394B">
            <w:rPr>
              <w:rFonts w:asciiTheme="minorHAnsi" w:hAnsiTheme="minorHAnsi"/>
              <w:u w:val="single"/>
            </w:rPr>
            <w:t xml:space="preserve">                 </w:t>
          </w:r>
          <w:r>
            <w:rPr>
              <w:rFonts w:asciiTheme="minorHAnsi" w:hAnsiTheme="minorHAnsi"/>
              <w:u w:val="single"/>
            </w:rPr>
            <w:t xml:space="preserve">     </w:t>
          </w:r>
          <w:r w:rsidRPr="0054394B">
            <w:rPr>
              <w:rFonts w:asciiTheme="minorHAnsi" w:hAnsiTheme="minorHAnsi"/>
              <w:u w:val="single"/>
            </w:rPr>
            <w:t xml:space="preserve">      </w:t>
          </w:r>
        </w:p>
      </w:docPartBody>
    </w:docPart>
    <w:docPart>
      <w:docPartPr>
        <w:name w:val="A1DF38CD3AD34146AA853929E02706C7"/>
        <w:category>
          <w:name w:val="General"/>
          <w:gallery w:val="placeholder"/>
        </w:category>
        <w:types>
          <w:type w:val="bbPlcHdr"/>
        </w:types>
        <w:behaviors>
          <w:behavior w:val="content"/>
        </w:behaviors>
        <w:guid w:val="{81385303-79B6-4504-BC98-68A9807055B0}"/>
      </w:docPartPr>
      <w:docPartBody>
        <w:p w:rsidR="0090316B" w:rsidRDefault="00FD5B3E" w:rsidP="00FD5B3E">
          <w:pPr>
            <w:pStyle w:val="A1DF38CD3AD34146AA853929E02706C71"/>
          </w:pPr>
          <w:r w:rsidRPr="00805EE6">
            <w:rPr>
              <w:rStyle w:val="PlaceholderText"/>
              <w:rFonts w:asciiTheme="minorHAnsi" w:hAnsiTheme="minorHAnsi"/>
              <w:u w:val="single"/>
            </w:rPr>
            <w:t xml:space="preserve">          </w:t>
          </w:r>
          <w:r>
            <w:rPr>
              <w:rStyle w:val="PlaceholderText"/>
              <w:rFonts w:asciiTheme="minorHAnsi" w:hAnsiTheme="minorHAnsi"/>
              <w:u w:val="single"/>
            </w:rPr>
            <w:t xml:space="preserve">             </w:t>
          </w:r>
          <w:r w:rsidRPr="00805EE6">
            <w:rPr>
              <w:rStyle w:val="PlaceholderText"/>
              <w:rFonts w:asciiTheme="minorHAnsi" w:hAnsiTheme="minorHAnsi"/>
              <w:u w:val="single"/>
            </w:rPr>
            <w:t xml:space="preserve">        </w:t>
          </w:r>
        </w:p>
      </w:docPartBody>
    </w:docPart>
    <w:docPart>
      <w:docPartPr>
        <w:name w:val="BE0C34ED6EAB4BA7AC6E00BAE0857F2A"/>
        <w:category>
          <w:name w:val="General"/>
          <w:gallery w:val="placeholder"/>
        </w:category>
        <w:types>
          <w:type w:val="bbPlcHdr"/>
        </w:types>
        <w:behaviors>
          <w:behavior w:val="content"/>
        </w:behaviors>
        <w:guid w:val="{CEA2110F-6575-47C7-84B1-3F8633051764}"/>
      </w:docPartPr>
      <w:docPartBody>
        <w:p w:rsidR="0090316B" w:rsidRDefault="00FD5B3E" w:rsidP="00FD5B3E">
          <w:pPr>
            <w:pStyle w:val="BE0C34ED6EAB4BA7AC6E00BAE0857F2A1"/>
          </w:pPr>
          <w:r>
            <w:rPr>
              <w:rStyle w:val="PlaceholderText"/>
              <w:rFonts w:asciiTheme="minorHAnsi" w:hAnsiTheme="minorHAnsi"/>
              <w:u w:val="single"/>
            </w:rPr>
            <w:t>MM/YYYY</w:t>
          </w:r>
        </w:p>
      </w:docPartBody>
    </w:docPart>
    <w:docPart>
      <w:docPartPr>
        <w:name w:val="D314DDE9E518433690358DFB07BC2B83"/>
        <w:category>
          <w:name w:val="General"/>
          <w:gallery w:val="placeholder"/>
        </w:category>
        <w:types>
          <w:type w:val="bbPlcHdr"/>
        </w:types>
        <w:behaviors>
          <w:behavior w:val="content"/>
        </w:behaviors>
        <w:guid w:val="{E9EC0B82-D5AE-4F4F-ADF0-68DB89444DA7}"/>
      </w:docPartPr>
      <w:docPartBody>
        <w:p w:rsidR="0090316B" w:rsidRDefault="00FD5B3E" w:rsidP="00FD5B3E">
          <w:pPr>
            <w:pStyle w:val="D314DDE9E518433690358DFB07BC2B831"/>
          </w:pPr>
          <w:r w:rsidRPr="00C11E23">
            <w:rPr>
              <w:rStyle w:val="PlaceholderText"/>
              <w:rFonts w:asciiTheme="minorHAnsi" w:hAnsiTheme="minorHAnsi"/>
              <w:u w:val="single"/>
            </w:rPr>
            <w:t>MM/YYYY</w:t>
          </w:r>
        </w:p>
      </w:docPartBody>
    </w:docPart>
    <w:docPart>
      <w:docPartPr>
        <w:name w:val="F63CE40358394E27A37421934CDA9721"/>
        <w:category>
          <w:name w:val="General"/>
          <w:gallery w:val="placeholder"/>
        </w:category>
        <w:types>
          <w:type w:val="bbPlcHdr"/>
        </w:types>
        <w:behaviors>
          <w:behavior w:val="content"/>
        </w:behaviors>
        <w:guid w:val="{42061774-16C9-4D5A-AB2C-05B66F7D4B65}"/>
      </w:docPartPr>
      <w:docPartBody>
        <w:p w:rsidR="0090316B" w:rsidRDefault="00FD5B3E" w:rsidP="00FD5B3E">
          <w:pPr>
            <w:pStyle w:val="F63CE40358394E27A37421934CDA97211"/>
          </w:pPr>
          <w:r>
            <w:rPr>
              <w:rStyle w:val="PlaceholderText"/>
              <w:rFonts w:asciiTheme="minorHAnsi" w:hAnsiTheme="minorHAnsi"/>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44"/>
    <w:rsid w:val="0090316B"/>
    <w:rsid w:val="00904344"/>
    <w:rsid w:val="00B60576"/>
    <w:rsid w:val="00DA19C5"/>
    <w:rsid w:val="00FD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B3E"/>
    <w:rPr>
      <w:color w:val="808080"/>
    </w:rPr>
  </w:style>
  <w:style w:type="paragraph" w:customStyle="1" w:styleId="7DEC448209CD4CA3841DD316BA58CB19">
    <w:name w:val="7DEC448209CD4CA3841DD316BA58CB19"/>
    <w:rsid w:val="00904344"/>
  </w:style>
  <w:style w:type="paragraph" w:customStyle="1" w:styleId="3AD31C843C454076BA0341729F2009EC">
    <w:name w:val="3AD31C843C454076BA0341729F2009EC"/>
    <w:rsid w:val="00904344"/>
  </w:style>
  <w:style w:type="paragraph" w:customStyle="1" w:styleId="5EF8F0F707244DB0909B5B4036FBE52E">
    <w:name w:val="5EF8F0F707244DB0909B5B4036FBE52E"/>
    <w:rsid w:val="00904344"/>
  </w:style>
  <w:style w:type="paragraph" w:customStyle="1" w:styleId="65D1FBE145E0401AB1A6AC44137267CE">
    <w:name w:val="65D1FBE145E0401AB1A6AC44137267CE"/>
    <w:rsid w:val="00904344"/>
  </w:style>
  <w:style w:type="paragraph" w:customStyle="1" w:styleId="22EF96A605904AE8B1BE51BD8CF96B0A">
    <w:name w:val="22EF96A605904AE8B1BE51BD8CF96B0A"/>
    <w:rsid w:val="00904344"/>
  </w:style>
  <w:style w:type="paragraph" w:customStyle="1" w:styleId="4024B784718E48E4B16A5B4CDE88A916">
    <w:name w:val="4024B784718E48E4B16A5B4CDE88A916"/>
    <w:rsid w:val="00904344"/>
  </w:style>
  <w:style w:type="paragraph" w:customStyle="1" w:styleId="B32F92CD13CD46A49228A4AF8FF7E58C">
    <w:name w:val="B32F92CD13CD46A49228A4AF8FF7E58C"/>
    <w:rsid w:val="00904344"/>
  </w:style>
  <w:style w:type="paragraph" w:customStyle="1" w:styleId="374422B60FBE4DDBBB234279F7CBFD89">
    <w:name w:val="374422B60FBE4DDBBB234279F7CBFD89"/>
    <w:rsid w:val="00904344"/>
  </w:style>
  <w:style w:type="paragraph" w:customStyle="1" w:styleId="ACD1553021C5404D9D43BFE2D4EEC392">
    <w:name w:val="ACD1553021C5404D9D43BFE2D4EEC392"/>
    <w:rsid w:val="00904344"/>
  </w:style>
  <w:style w:type="paragraph" w:customStyle="1" w:styleId="FACF9CC030DA4373B998BD01BCDEF351">
    <w:name w:val="FACF9CC030DA4373B998BD01BCDEF351"/>
    <w:rsid w:val="00904344"/>
  </w:style>
  <w:style w:type="paragraph" w:customStyle="1" w:styleId="0551F1CF38E14215B1B3A1A523FD9A95">
    <w:name w:val="0551F1CF38E14215B1B3A1A523FD9A95"/>
    <w:rsid w:val="00904344"/>
  </w:style>
  <w:style w:type="paragraph" w:customStyle="1" w:styleId="8448235E56564C50BD677C45FC1F8375">
    <w:name w:val="8448235E56564C50BD677C45FC1F8375"/>
    <w:rsid w:val="00904344"/>
  </w:style>
  <w:style w:type="paragraph" w:customStyle="1" w:styleId="8611AB8E736846499E4CBF7DB276031D">
    <w:name w:val="8611AB8E736846499E4CBF7DB276031D"/>
    <w:rsid w:val="00904344"/>
  </w:style>
  <w:style w:type="paragraph" w:customStyle="1" w:styleId="71AB9BBBBA434EBEB3F5060E5E3D462E">
    <w:name w:val="71AB9BBBBA434EBEB3F5060E5E3D462E"/>
    <w:rsid w:val="00904344"/>
  </w:style>
  <w:style w:type="paragraph" w:customStyle="1" w:styleId="237D18686946409797ACA34C9ECBBD3A">
    <w:name w:val="237D18686946409797ACA34C9ECBBD3A"/>
    <w:rsid w:val="00904344"/>
  </w:style>
  <w:style w:type="paragraph" w:customStyle="1" w:styleId="33731D4BA0F84FA78909AD0FE8A23EE9">
    <w:name w:val="33731D4BA0F84FA78909AD0FE8A23EE9"/>
    <w:rsid w:val="00904344"/>
  </w:style>
  <w:style w:type="paragraph" w:customStyle="1" w:styleId="ACF0CCAD72A14D48A2F85AF12FEE53A4">
    <w:name w:val="ACF0CCAD72A14D48A2F85AF12FEE53A4"/>
    <w:rsid w:val="00904344"/>
  </w:style>
  <w:style w:type="paragraph" w:customStyle="1" w:styleId="9052E78CE75544C98AFF33B3AA994699">
    <w:name w:val="9052E78CE75544C98AFF33B3AA994699"/>
    <w:rsid w:val="00904344"/>
  </w:style>
  <w:style w:type="paragraph" w:customStyle="1" w:styleId="862B5CB10EAE49A5B8E7FDA58F7FC9EE">
    <w:name w:val="862B5CB10EAE49A5B8E7FDA58F7FC9EE"/>
    <w:rsid w:val="00904344"/>
  </w:style>
  <w:style w:type="paragraph" w:customStyle="1" w:styleId="A307DDBDF24C458082E73F4D69B61C1C">
    <w:name w:val="A307DDBDF24C458082E73F4D69B61C1C"/>
    <w:rsid w:val="00904344"/>
  </w:style>
  <w:style w:type="paragraph" w:customStyle="1" w:styleId="F14E2F59264A49788F522744143ACB15">
    <w:name w:val="F14E2F59264A49788F522744143ACB15"/>
    <w:rsid w:val="00904344"/>
  </w:style>
  <w:style w:type="paragraph" w:customStyle="1" w:styleId="E259BA25923640B8BF448FE4465D89F1">
    <w:name w:val="E259BA25923640B8BF448FE4465D89F1"/>
    <w:rsid w:val="00904344"/>
  </w:style>
  <w:style w:type="paragraph" w:customStyle="1" w:styleId="6B59122A66BC402D805840447A4BAAA0">
    <w:name w:val="6B59122A66BC402D805840447A4BAAA0"/>
    <w:rsid w:val="00904344"/>
  </w:style>
  <w:style w:type="paragraph" w:customStyle="1" w:styleId="97A703136AAB485088C643E8AE04D244">
    <w:name w:val="97A703136AAB485088C643E8AE04D244"/>
    <w:rsid w:val="00904344"/>
  </w:style>
  <w:style w:type="paragraph" w:customStyle="1" w:styleId="A5D55741111F4C0F8918046115EF31E7">
    <w:name w:val="A5D55741111F4C0F8918046115EF31E7"/>
    <w:rsid w:val="00904344"/>
  </w:style>
  <w:style w:type="paragraph" w:customStyle="1" w:styleId="AFD7491F64D344F6AF7C77ED828452F4">
    <w:name w:val="AFD7491F64D344F6AF7C77ED828452F4"/>
    <w:rsid w:val="00904344"/>
  </w:style>
  <w:style w:type="paragraph" w:customStyle="1" w:styleId="0D1870B8BAEA4E2E978408481D36078C">
    <w:name w:val="0D1870B8BAEA4E2E978408481D36078C"/>
    <w:rsid w:val="00904344"/>
  </w:style>
  <w:style w:type="paragraph" w:customStyle="1" w:styleId="111ADA4AC3B04C259D4CE2F9DDC12368">
    <w:name w:val="111ADA4AC3B04C259D4CE2F9DDC12368"/>
    <w:rsid w:val="00904344"/>
  </w:style>
  <w:style w:type="paragraph" w:customStyle="1" w:styleId="2A6809133A50421E89DDAAFB6617EF57">
    <w:name w:val="2A6809133A50421E89DDAAFB6617EF57"/>
    <w:rsid w:val="00904344"/>
  </w:style>
  <w:style w:type="paragraph" w:customStyle="1" w:styleId="1B629AFC43664B94B4F82B7CE09CDEC6">
    <w:name w:val="1B629AFC43664B94B4F82B7CE09CDEC6"/>
    <w:rsid w:val="00904344"/>
  </w:style>
  <w:style w:type="paragraph" w:customStyle="1" w:styleId="713451C97CB04B748F71ED48A86F0345">
    <w:name w:val="713451C97CB04B748F71ED48A86F0345"/>
    <w:rsid w:val="00904344"/>
  </w:style>
  <w:style w:type="paragraph" w:customStyle="1" w:styleId="4E2A44C16395468B9547384EC07E36A8">
    <w:name w:val="4E2A44C16395468B9547384EC07E36A8"/>
    <w:rsid w:val="00904344"/>
  </w:style>
  <w:style w:type="paragraph" w:customStyle="1" w:styleId="36AEFC9CBE32486ABD51A721A4A35339">
    <w:name w:val="36AEFC9CBE32486ABD51A721A4A35339"/>
    <w:rsid w:val="00904344"/>
  </w:style>
  <w:style w:type="paragraph" w:customStyle="1" w:styleId="9DF9D694B3B44A6FBB29E7AAC4EFB98B">
    <w:name w:val="9DF9D694B3B44A6FBB29E7AAC4EFB98B"/>
    <w:rsid w:val="00904344"/>
  </w:style>
  <w:style w:type="paragraph" w:customStyle="1" w:styleId="848ED36560774311B41F40FFD8FFDF4D">
    <w:name w:val="848ED36560774311B41F40FFD8FFDF4D"/>
    <w:rsid w:val="00904344"/>
  </w:style>
  <w:style w:type="paragraph" w:customStyle="1" w:styleId="7DBAE893C96F4103B0E77E4BE765633E">
    <w:name w:val="7DBAE893C96F4103B0E77E4BE765633E"/>
    <w:rsid w:val="00904344"/>
  </w:style>
  <w:style w:type="paragraph" w:customStyle="1" w:styleId="2A5131F8A94D4BEF8C7E802CA7EED5A4">
    <w:name w:val="2A5131F8A94D4BEF8C7E802CA7EED5A4"/>
    <w:rsid w:val="00904344"/>
  </w:style>
  <w:style w:type="paragraph" w:customStyle="1" w:styleId="1594ADFA2948468AA1F931AF0E2686B6">
    <w:name w:val="1594ADFA2948468AA1F931AF0E2686B6"/>
    <w:rsid w:val="00904344"/>
  </w:style>
  <w:style w:type="paragraph" w:customStyle="1" w:styleId="C62C4EBB32C242689B44C4656A2EE141">
    <w:name w:val="C62C4EBB32C242689B44C4656A2EE141"/>
    <w:rsid w:val="00904344"/>
  </w:style>
  <w:style w:type="paragraph" w:customStyle="1" w:styleId="5CA7B2D1C1A743FDBB4E20D9FD2225A1">
    <w:name w:val="5CA7B2D1C1A743FDBB4E20D9FD2225A1"/>
    <w:rsid w:val="00904344"/>
  </w:style>
  <w:style w:type="paragraph" w:customStyle="1" w:styleId="FC7F61E9776A49EC88280CE688188C08">
    <w:name w:val="FC7F61E9776A49EC88280CE688188C08"/>
    <w:rsid w:val="00904344"/>
  </w:style>
  <w:style w:type="paragraph" w:customStyle="1" w:styleId="7DEC448209CD4CA3841DD316BA58CB191">
    <w:name w:val="7DEC448209CD4CA3841DD316BA58CB19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
    <w:name w:val="9B144033788A4F4394071824273B590D"/>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
    <w:name w:val="5EF8F0F707244DB0909B5B4036FBE52E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
    <w:name w:val="65D1FBE145E0401AB1A6AC44137267CE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
    <w:name w:val="22EF96A605904AE8B1BE51BD8CF96B0A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
    <w:name w:val="4024B784718E48E4B16A5B4CDE88A916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
    <w:name w:val="FACF9CC030DA4373B998BD01BCDEF351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
    <w:name w:val="0551F1CF38E14215B1B3A1A523FD9A95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
    <w:name w:val="8448235E56564C50BD677C45FC1F8375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
    <w:name w:val="3121C1325BB44A32A28B8EBC0CC0741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
    <w:name w:val="070D28F403ED45518EEAC68CE1880CC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
    <w:name w:val="DC64CE0A89F44DB0A218113BA99A564B"/>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
    <w:name w:val="5BC79B44C2F94C24822B4FAA666EEA6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
    <w:name w:val="8611AB8E736846499E4CBF7DB276031D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
    <w:name w:val="71AB9BBBBA434EBEB3F5060E5E3D462E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
    <w:name w:val="237D18686946409797ACA34C9ECBBD3A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
    <w:name w:val="33731D4BA0F84FA78909AD0FE8A23EE9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
    <w:name w:val="ACF0CCAD72A14D48A2F85AF12FEE53A4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
    <w:name w:val="9052E78CE75544C98AFF33B3AA994699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
    <w:name w:val="862B5CB10EAE49A5B8E7FDA58F7FC9EE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
    <w:name w:val="A307DDBDF24C458082E73F4D69B61C1C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
    <w:name w:val="F14E2F59264A49788F522744143ACB15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
    <w:name w:val="E259BA25923640B8BF448FE4465D89F1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
    <w:name w:val="6B59122A66BC402D805840447A4BAAA01"/>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
    <w:name w:val="97A703136AAB485088C643E8AE04D244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
    <w:name w:val="A5D55741111F4C0F8918046115EF31E7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
    <w:name w:val="AFD7491F64D344F6AF7C77ED828452F4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
    <w:name w:val="0D1870B8BAEA4E2E978408481D36078C1"/>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
    <w:name w:val="111ADA4AC3B04C259D4CE2F9DDC12368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
    <w:name w:val="2A6809133A50421E89DDAAFB6617EF57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
    <w:name w:val="1B629AFC43664B94B4F82B7CE09CDEC6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
    <w:name w:val="713451C97CB04B748F71ED48A86F0345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
    <w:name w:val="4E2A44C16395468B9547384EC07E36A81"/>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
    <w:name w:val="36AEFC9CBE32486ABD51A721A4A35339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
    <w:name w:val="9DF9D694B3B44A6FBB29E7AAC4EFB98B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
    <w:name w:val="848ED36560774311B41F40FFD8FFDF4D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
    <w:name w:val="7DBAE893C96F4103B0E77E4BE765633E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
    <w:name w:val="2A5131F8A94D4BEF8C7E802CA7EED5A4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
    <w:name w:val="AB3488C4EE254A18B74978EE77CC063C"/>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
    <w:name w:val="E39458F9DC0647D194F2FC9C3E8A9EA6"/>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
    <w:name w:val="EB4371A5270F46339B0DF7FD353CE65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
    <w:name w:val="363EE01D5E264CE3ACDBF18A97DBD45B"/>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
    <w:name w:val="AFFC55AE9F504D7CB04A6481AF5D643F"/>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
    <w:name w:val="0D7029DF1B3F401499D7AA9B63A600ED"/>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
    <w:name w:val="670792FE1845422EBAE89576AD16D10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
    <w:name w:val="7DEC448209CD4CA3841DD316BA58CB19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
    <w:name w:val="9B144033788A4F4394071824273B590D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
    <w:name w:val="5EF8F0F707244DB0909B5B4036FBE52E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
    <w:name w:val="65D1FBE145E0401AB1A6AC44137267CE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
    <w:name w:val="22EF96A605904AE8B1BE51BD8CF96B0A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
    <w:name w:val="4024B784718E48E4B16A5B4CDE88A916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
    <w:name w:val="FACF9CC030DA4373B998BD01BCDEF351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
    <w:name w:val="0551F1CF38E14215B1B3A1A523FD9A95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
    <w:name w:val="8448235E56564C50BD677C45FC1F8375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
    <w:name w:val="3121C1325BB44A32A28B8EBC0CC07417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
    <w:name w:val="070D28F403ED45518EEAC68CE1880CC3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
    <w:name w:val="DC64CE0A89F44DB0A218113BA99A564B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
    <w:name w:val="5BC79B44C2F94C24822B4FAA666EEA67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
    <w:name w:val="9FDA17868C7A411B8126ECEE091515A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
    <w:name w:val="8611AB8E736846499E4CBF7DB276031D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
    <w:name w:val="71AB9BBBBA434EBEB3F5060E5E3D462E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
    <w:name w:val="237D18686946409797ACA34C9ECBBD3A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
    <w:name w:val="33731D4BA0F84FA78909AD0FE8A23EE9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
    <w:name w:val="ACF0CCAD72A14D48A2F85AF12FEE53A4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
    <w:name w:val="9052E78CE75544C98AFF33B3AA994699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
    <w:name w:val="862B5CB10EAE49A5B8E7FDA58F7FC9EE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
    <w:name w:val="A307DDBDF24C458082E73F4D69B61C1C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
    <w:name w:val="F14E2F59264A49788F522744143ACB15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
    <w:name w:val="E259BA25923640B8BF448FE4465D89F1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
    <w:name w:val="6B59122A66BC402D805840447A4BAAA02"/>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
    <w:name w:val="97A703136AAB485088C643E8AE04D244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
    <w:name w:val="A5D55741111F4C0F8918046115EF31E7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
    <w:name w:val="AFD7491F64D344F6AF7C77ED828452F4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
    <w:name w:val="0D1870B8BAEA4E2E978408481D36078C2"/>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
    <w:name w:val="111ADA4AC3B04C259D4CE2F9DDC12368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
    <w:name w:val="2A6809133A50421E89DDAAFB6617EF57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
    <w:name w:val="1B629AFC43664B94B4F82B7CE09CDEC6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
    <w:name w:val="713451C97CB04B748F71ED48A86F0345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
    <w:name w:val="4E2A44C16395468B9547384EC07E36A82"/>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
    <w:name w:val="36AEFC9CBE32486ABD51A721A4A35339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
    <w:name w:val="9DF9D694B3B44A6FBB29E7AAC4EFB98B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
    <w:name w:val="848ED36560774311B41F40FFD8FFDF4D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
    <w:name w:val="7DBAE893C96F4103B0E77E4BE765633E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
    <w:name w:val="2A5131F8A94D4BEF8C7E802CA7EED5A4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
    <w:name w:val="AB3488C4EE254A18B74978EE77CC063C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
    <w:name w:val="E39458F9DC0647D194F2FC9C3E8A9EA61"/>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
    <w:name w:val="EB4371A5270F46339B0DF7FD353CE657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
    <w:name w:val="363EE01D5E264CE3ACDBF18A97DBD45B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
    <w:name w:val="AFFC55AE9F504D7CB04A6481AF5D643F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
    <w:name w:val="0D7029DF1B3F401499D7AA9B63A600ED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
    <w:name w:val="670792FE1845422EBAE89576AD16D100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
    <w:name w:val="7DEC448209CD4CA3841DD316BA58CB19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
    <w:name w:val="9B144033788A4F4394071824273B590D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
    <w:name w:val="5EF8F0F707244DB0909B5B4036FBE52E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
    <w:name w:val="65D1FBE145E0401AB1A6AC44137267CE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
    <w:name w:val="22EF96A605904AE8B1BE51BD8CF96B0A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
    <w:name w:val="4024B784718E48E4B16A5B4CDE88A916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
    <w:name w:val="FE842B53CD9F41EFB26640D135D1087C"/>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
    <w:name w:val="71729C7A361D407AAD0B31FC25EA74A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
    <w:name w:val="AF1BD7584F3C4E57923F69FDAD0118C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
    <w:name w:val="FACF9CC030DA4373B998BD01BCDEF351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
    <w:name w:val="0551F1CF38E14215B1B3A1A523FD9A95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
    <w:name w:val="8448235E56564C50BD677C45FC1F8375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
    <w:name w:val="3121C1325BB44A32A28B8EBC0CC07417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
    <w:name w:val="070D28F403ED45518EEAC68CE1880CC3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
    <w:name w:val="DC64CE0A89F44DB0A218113BA99A564B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
    <w:name w:val="5BC79B44C2F94C24822B4FAA666EEA67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
    <w:name w:val="9FDA17868C7A411B8126ECEE091515A4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
    <w:name w:val="8611AB8E736846499E4CBF7DB276031D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
    <w:name w:val="71AB9BBBBA434EBEB3F5060E5E3D462E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
    <w:name w:val="237D18686946409797ACA34C9ECBBD3A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
    <w:name w:val="33731D4BA0F84FA78909AD0FE8A23EE9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
    <w:name w:val="ACF0CCAD72A14D48A2F85AF12FEE53A4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
    <w:name w:val="9052E78CE75544C98AFF33B3AA994699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
    <w:name w:val="862B5CB10EAE49A5B8E7FDA58F7FC9EE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
    <w:name w:val="A307DDBDF24C458082E73F4D69B61C1C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
    <w:name w:val="F14E2F59264A49788F522744143ACB15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
    <w:name w:val="E259BA25923640B8BF448FE4465D89F1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
    <w:name w:val="6B59122A66BC402D805840447A4BAAA03"/>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3">
    <w:name w:val="97A703136AAB485088C643E8AE04D244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
    <w:name w:val="A5D55741111F4C0F8918046115EF31E7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
    <w:name w:val="AFD7491F64D344F6AF7C77ED828452F4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
    <w:name w:val="0D1870B8BAEA4E2E978408481D36078C3"/>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3">
    <w:name w:val="111ADA4AC3B04C259D4CE2F9DDC12368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
    <w:name w:val="2A6809133A50421E89DDAAFB6617EF57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
    <w:name w:val="1B629AFC43664B94B4F82B7CE09CDEC6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
    <w:name w:val="713451C97CB04B748F71ED48A86F0345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
    <w:name w:val="4E2A44C16395468B9547384EC07E36A83"/>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
    <w:name w:val="36AEFC9CBE32486ABD51A721A4A35339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
    <w:name w:val="9DF9D694B3B44A6FBB29E7AAC4EFB98B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
    <w:name w:val="848ED36560774311B41F40FFD8FFDF4D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
    <w:name w:val="7DBAE893C96F4103B0E77E4BE765633E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
    <w:name w:val="2A5131F8A94D4BEF8C7E802CA7EED5A4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
    <w:name w:val="AB3488C4EE254A18B74978EE77CC063C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
    <w:name w:val="E39458F9DC0647D194F2FC9C3E8A9EA62"/>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
    <w:name w:val="EB4371A5270F46339B0DF7FD353CE657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
    <w:name w:val="363EE01D5E264CE3ACDBF18A97DBD45B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
    <w:name w:val="AFFC55AE9F504D7CB04A6481AF5D643F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
    <w:name w:val="0D7029DF1B3F401499D7AA9B63A600ED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
    <w:name w:val="670792FE1845422EBAE89576AD16D100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
    <w:name w:val="7DEC448209CD4CA3841DD316BA58CB19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
    <w:name w:val="9B144033788A4F4394071824273B590D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
    <w:name w:val="5EF8F0F707244DB0909B5B4036FBE52E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
    <w:name w:val="65D1FBE145E0401AB1A6AC44137267CE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
    <w:name w:val="22EF96A605904AE8B1BE51BD8CF96B0A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
    <w:name w:val="4024B784718E48E4B16A5B4CDE88A916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
    <w:name w:val="FE842B53CD9F41EFB26640D135D1087C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
    <w:name w:val="71729C7A361D407AAD0B31FC25EA74A6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
    <w:name w:val="AF1BD7584F3C4E57923F69FDAD0118C8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
    <w:name w:val="FACF9CC030DA4373B998BD01BCDEF351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
    <w:name w:val="0551F1CF38E14215B1B3A1A523FD9A95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
    <w:name w:val="8448235E56564C50BD677C45FC1F8375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
    <w:name w:val="3121C1325BB44A32A28B8EBC0CC07417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
    <w:name w:val="070D28F403ED45518EEAC68CE1880CC3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
    <w:name w:val="DC64CE0A89F44DB0A218113BA99A564B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
    <w:name w:val="5BC79B44C2F94C24822B4FAA666EEA67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
    <w:name w:val="9FDA17868C7A411B8126ECEE091515A4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
    <w:name w:val="8611AB8E736846499E4CBF7DB276031D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
    <w:name w:val="71AB9BBBBA434EBEB3F5060E5E3D462E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
    <w:name w:val="237D18686946409797ACA34C9ECBBD3A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
    <w:name w:val="33731D4BA0F84FA78909AD0FE8A23EE9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
    <w:name w:val="ACF0CCAD72A14D48A2F85AF12FEE53A4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
    <w:name w:val="9052E78CE75544C98AFF33B3AA994699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
    <w:name w:val="862B5CB10EAE49A5B8E7FDA58F7FC9EE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
    <w:name w:val="A307DDBDF24C458082E73F4D69B61C1C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
    <w:name w:val="F14E2F59264A49788F522744143ACB15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
    <w:name w:val="E259BA25923640B8BF448FE4465D89F1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
    <w:name w:val="6B59122A66BC402D805840447A4BAAA04"/>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4">
    <w:name w:val="97A703136AAB485088C643E8AE04D244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
    <w:name w:val="A5D55741111F4C0F8918046115EF31E7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
    <w:name w:val="AFD7491F64D344F6AF7C77ED828452F4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
    <w:name w:val="0D1870B8BAEA4E2E978408481D36078C4"/>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4">
    <w:name w:val="111ADA4AC3B04C259D4CE2F9DDC12368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
    <w:name w:val="2A6809133A50421E89DDAAFB6617EF57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
    <w:name w:val="1B629AFC43664B94B4F82B7CE09CDEC6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
    <w:name w:val="713451C97CB04B748F71ED48A86F0345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
    <w:name w:val="4E2A44C16395468B9547384EC07E36A84"/>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4">
    <w:name w:val="36AEFC9CBE32486ABD51A721A4A35339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
    <w:name w:val="9DF9D694B3B44A6FBB29E7AAC4EFB98B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
    <w:name w:val="848ED36560774311B41F40FFD8FFDF4D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
    <w:name w:val="7DBAE893C96F4103B0E77E4BE765633E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
    <w:name w:val="2A5131F8A94D4BEF8C7E802CA7EED5A4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
    <w:name w:val="AB3488C4EE254A18B74978EE77CC063C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
    <w:name w:val="E39458F9DC0647D194F2FC9C3E8A9EA63"/>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
    <w:name w:val="EB4371A5270F46339B0DF7FD353CE657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
    <w:name w:val="363EE01D5E264CE3ACDBF18A97DBD45B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
    <w:name w:val="AFFC55AE9F504D7CB04A6481AF5D643F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
    <w:name w:val="0D7029DF1B3F401499D7AA9B63A600ED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
    <w:name w:val="670792FE1845422EBAE89576AD16D100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
    <w:name w:val="7DEC448209CD4CA3841DD316BA58CB19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
    <w:name w:val="9B144033788A4F4394071824273B590D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
    <w:name w:val="5EF8F0F707244DB0909B5B4036FBE52E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
    <w:name w:val="65D1FBE145E0401AB1A6AC44137267CE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
    <w:name w:val="22EF96A605904AE8B1BE51BD8CF96B0A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
    <w:name w:val="4024B784718E48E4B16A5B4CDE88A916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
    <w:name w:val="FE842B53CD9F41EFB26640D135D1087C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
    <w:name w:val="71729C7A361D407AAD0B31FC25EA74A6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
    <w:name w:val="AF1BD7584F3C4E57923F69FDAD0118C8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
    <w:name w:val="FACF9CC030DA4373B998BD01BCDEF351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
    <w:name w:val="0551F1CF38E14215B1B3A1A523FD9A95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
    <w:name w:val="8448235E56564C50BD677C45FC1F8375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
    <w:name w:val="3121C1325BB44A32A28B8EBC0CC07417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
    <w:name w:val="070D28F403ED45518EEAC68CE1880CC3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
    <w:name w:val="DC64CE0A89F44DB0A218113BA99A564B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
    <w:name w:val="5BC79B44C2F94C24822B4FAA666EEA67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
    <w:name w:val="9FDA17868C7A411B8126ECEE091515A4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
    <w:name w:val="8611AB8E736846499E4CBF7DB276031D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
    <w:name w:val="71AB9BBBBA434EBEB3F5060E5E3D462E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
    <w:name w:val="237D18686946409797ACA34C9ECBBD3A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
    <w:name w:val="33731D4BA0F84FA78909AD0FE8A23EE9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
    <w:name w:val="ACF0CCAD72A14D48A2F85AF12FEE53A4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
    <w:name w:val="9052E78CE75544C98AFF33B3AA994699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
    <w:name w:val="862B5CB10EAE49A5B8E7FDA58F7FC9EE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
    <w:name w:val="A307DDBDF24C458082E73F4D69B61C1C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
    <w:name w:val="F14E2F59264A49788F522744143ACB15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
    <w:name w:val="E259BA25923640B8BF448FE4465D89F1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
    <w:name w:val="6B59122A66BC402D805840447A4BAAA05"/>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5">
    <w:name w:val="97A703136AAB485088C643E8AE04D244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
    <w:name w:val="A5D55741111F4C0F8918046115EF31E7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
    <w:name w:val="AFD7491F64D344F6AF7C77ED828452F4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
    <w:name w:val="0D1870B8BAEA4E2E978408481D36078C5"/>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5">
    <w:name w:val="111ADA4AC3B04C259D4CE2F9DDC12368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
    <w:name w:val="2A6809133A50421E89DDAAFB6617EF57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
    <w:name w:val="1B629AFC43664B94B4F82B7CE09CDEC6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
    <w:name w:val="713451C97CB04B748F71ED48A86F0345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
    <w:name w:val="4E2A44C16395468B9547384EC07E36A85"/>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5">
    <w:name w:val="36AEFC9CBE32486ABD51A721A4A35339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
    <w:name w:val="9DF9D694B3B44A6FBB29E7AAC4EFB98B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5">
    <w:name w:val="848ED36560774311B41F40FFD8FFDF4D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
    <w:name w:val="7DBAE893C96F4103B0E77E4BE765633E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
    <w:name w:val="2A5131F8A94D4BEF8C7E802CA7EED5A4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
    <w:name w:val="AB3488C4EE254A18B74978EE77CC063C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
    <w:name w:val="E39458F9DC0647D194F2FC9C3E8A9EA64"/>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4">
    <w:name w:val="EB4371A5270F46339B0DF7FD353CE657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
    <w:name w:val="363EE01D5E264CE3ACDBF18A97DBD45B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
    <w:name w:val="AFFC55AE9F504D7CB04A6481AF5D643F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
    <w:name w:val="0D7029DF1B3F401499D7AA9B63A600ED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
    <w:name w:val="670792FE1845422EBAE89576AD16D100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
    <w:name w:val="7DEC448209CD4CA3841DD316BA58CB19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
    <w:name w:val="9B144033788A4F4394071824273B590D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
    <w:name w:val="5EF8F0F707244DB0909B5B4036FBE52E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
    <w:name w:val="65D1FBE145E0401AB1A6AC44137267CE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
    <w:name w:val="22EF96A605904AE8B1BE51BD8CF96B0A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
    <w:name w:val="4024B784718E48E4B16A5B4CDE88A916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
    <w:name w:val="FE842B53CD9F41EFB26640D135D1087C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
    <w:name w:val="71729C7A361D407AAD0B31FC25EA74A6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
    <w:name w:val="AF1BD7584F3C4E57923F69FDAD0118C8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
    <w:name w:val="FACF9CC030DA4373B998BD01BCDEF351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
    <w:name w:val="0551F1CF38E14215B1B3A1A523FD9A95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
    <w:name w:val="8448235E56564C50BD677C45FC1F8375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
    <w:name w:val="3121C1325BB44A32A28B8EBC0CC07417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
    <w:name w:val="070D28F403ED45518EEAC68CE1880CC3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
    <w:name w:val="DC64CE0A89F44DB0A218113BA99A564B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
    <w:name w:val="5BC79B44C2F94C24822B4FAA666EEA67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
    <w:name w:val="9FDA17868C7A411B8126ECEE091515A4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
    <w:name w:val="8611AB8E736846499E4CBF7DB276031D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
    <w:name w:val="71AB9BBBBA434EBEB3F5060E5E3D462E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
    <w:name w:val="237D18686946409797ACA34C9ECBBD3A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
    <w:name w:val="33731D4BA0F84FA78909AD0FE8A23EE9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
    <w:name w:val="ACF0CCAD72A14D48A2F85AF12FEE53A4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
    <w:name w:val="9052E78CE75544C98AFF33B3AA994699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
    <w:name w:val="862B5CB10EAE49A5B8E7FDA58F7FC9EE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
    <w:name w:val="A307DDBDF24C458082E73F4D69B61C1C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
    <w:name w:val="F14E2F59264A49788F522744143ACB15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
    <w:name w:val="E259BA25923640B8BF448FE4465D89F1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
    <w:name w:val="6B59122A66BC402D805840447A4BAAA06"/>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6">
    <w:name w:val="97A703136AAB485088C643E8AE04D244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
    <w:name w:val="A5D55741111F4C0F8918046115EF31E7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
    <w:name w:val="AFD7491F64D344F6AF7C77ED828452F4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
    <w:name w:val="0D1870B8BAEA4E2E978408481D36078C6"/>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6">
    <w:name w:val="111ADA4AC3B04C259D4CE2F9DDC12368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
    <w:name w:val="2A6809133A50421E89DDAAFB6617EF57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
    <w:name w:val="1B629AFC43664B94B4F82B7CE09CDEC6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
    <w:name w:val="713451C97CB04B748F71ED48A86F0345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
    <w:name w:val="4E2A44C16395468B9547384EC07E36A86"/>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6">
    <w:name w:val="36AEFC9CBE32486ABD51A721A4A35339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
    <w:name w:val="9DF9D694B3B44A6FBB29E7AAC4EFB98B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6">
    <w:name w:val="848ED36560774311B41F40FFD8FFDF4D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
    <w:name w:val="7DBAE893C96F4103B0E77E4BE765633E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
    <w:name w:val="2A5131F8A94D4BEF8C7E802CA7EED5A4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
    <w:name w:val="AB3488C4EE254A18B74978EE77CC063C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
    <w:name w:val="E39458F9DC0647D194F2FC9C3E8A9EA65"/>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5">
    <w:name w:val="EB4371A5270F46339B0DF7FD353CE657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
    <w:name w:val="363EE01D5E264CE3ACDBF18A97DBD45B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
    <w:name w:val="AFFC55AE9F504D7CB04A6481AF5D643F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
    <w:name w:val="0D7029DF1B3F401499D7AA9B63A600ED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
    <w:name w:val="670792FE1845422EBAE89576AD16D100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7">
    <w:name w:val="7DEC448209CD4CA3841DD316BA58CB19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
    <w:name w:val="9B144033788A4F4394071824273B590D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7">
    <w:name w:val="5EF8F0F707244DB0909B5B4036FBE52E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7">
    <w:name w:val="65D1FBE145E0401AB1A6AC44137267CE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7">
    <w:name w:val="22EF96A605904AE8B1BE51BD8CF96B0A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7">
    <w:name w:val="4024B784718E48E4B16A5B4CDE88A916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
    <w:name w:val="FE842B53CD9F41EFB26640D135D1087C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
    <w:name w:val="71729C7A361D407AAD0B31FC25EA74A6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
    <w:name w:val="AF1BD7584F3C4E57923F69FDAD0118C8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7">
    <w:name w:val="FACF9CC030DA4373B998BD01BCDEF351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7">
    <w:name w:val="0551F1CF38E14215B1B3A1A523FD9A95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7">
    <w:name w:val="8448235E56564C50BD677C45FC1F8375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
    <w:name w:val="3121C1325BB44A32A28B8EBC0CC07417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
    <w:name w:val="070D28F403ED45518EEAC68CE1880CC3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
    <w:name w:val="DC64CE0A89F44DB0A218113BA99A564B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
    <w:name w:val="5BC79B44C2F94C24822B4FAA666EEA67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
    <w:name w:val="9FDA17868C7A411B8126ECEE091515A4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7">
    <w:name w:val="8611AB8E736846499E4CBF7DB276031D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7">
    <w:name w:val="71AB9BBBBA434EBEB3F5060E5E3D462E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7">
    <w:name w:val="237D18686946409797ACA34C9ECBBD3A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7">
    <w:name w:val="33731D4BA0F84FA78909AD0FE8A23EE9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7">
    <w:name w:val="ACF0CCAD72A14D48A2F85AF12FEE53A4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7">
    <w:name w:val="9052E78CE75544C98AFF33B3AA994699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7">
    <w:name w:val="862B5CB10EAE49A5B8E7FDA58F7FC9EE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7">
    <w:name w:val="A307DDBDF24C458082E73F4D69B61C1C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7">
    <w:name w:val="F14E2F59264A49788F522744143ACB15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7">
    <w:name w:val="E259BA25923640B8BF448FE4465D89F1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7">
    <w:name w:val="6B59122A66BC402D805840447A4BAAA07"/>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7">
    <w:name w:val="97A703136AAB485088C643E8AE04D244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7">
    <w:name w:val="A5D55741111F4C0F8918046115EF31E7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7">
    <w:name w:val="AFD7491F64D344F6AF7C77ED828452F4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7">
    <w:name w:val="0D1870B8BAEA4E2E978408481D36078C7"/>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7">
    <w:name w:val="111ADA4AC3B04C259D4CE2F9DDC12368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7">
    <w:name w:val="2A6809133A50421E89DDAAFB6617EF57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7">
    <w:name w:val="1B629AFC43664B94B4F82B7CE09CDEC6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7">
    <w:name w:val="713451C97CB04B748F71ED48A86F0345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7">
    <w:name w:val="4E2A44C16395468B9547384EC07E36A87"/>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7">
    <w:name w:val="36AEFC9CBE32486ABD51A721A4A35339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7">
    <w:name w:val="9DF9D694B3B44A6FBB29E7AAC4EFB98B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7">
    <w:name w:val="848ED36560774311B41F40FFD8FFDF4D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7">
    <w:name w:val="7DBAE893C96F4103B0E77E4BE765633E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7">
    <w:name w:val="2A5131F8A94D4BEF8C7E802CA7EED5A4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6">
    <w:name w:val="AB3488C4EE254A18B74978EE77CC063C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6">
    <w:name w:val="E39458F9DC0647D194F2FC9C3E8A9EA66"/>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6">
    <w:name w:val="EB4371A5270F46339B0DF7FD353CE657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
    <w:name w:val="363EE01D5E264CE3ACDBF18A97DBD45B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
    <w:name w:val="AFFC55AE9F504D7CB04A6481AF5D643F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
    <w:name w:val="0D7029DF1B3F401499D7AA9B63A600ED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
    <w:name w:val="670792FE1845422EBAE89576AD16D100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8">
    <w:name w:val="7DEC448209CD4CA3841DD316BA58CB19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7">
    <w:name w:val="9B144033788A4F4394071824273B590D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8">
    <w:name w:val="5EF8F0F707244DB0909B5B4036FBE52E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8">
    <w:name w:val="65D1FBE145E0401AB1A6AC44137267CE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8">
    <w:name w:val="22EF96A605904AE8B1BE51BD8CF96B0A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8">
    <w:name w:val="4024B784718E48E4B16A5B4CDE88A916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
    <w:name w:val="FE842B53CD9F41EFB26640D135D1087C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
    <w:name w:val="71729C7A361D407AAD0B31FC25EA74A6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
    <w:name w:val="AF1BD7584F3C4E57923F69FDAD0118C8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8">
    <w:name w:val="FACF9CC030DA4373B998BD01BCDEF351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8">
    <w:name w:val="0551F1CF38E14215B1B3A1A523FD9A95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8">
    <w:name w:val="8448235E56564C50BD677C45FC1F8375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7">
    <w:name w:val="3121C1325BB44A32A28B8EBC0CC07417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7">
    <w:name w:val="070D28F403ED45518EEAC68CE1880CC3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7">
    <w:name w:val="DC64CE0A89F44DB0A218113BA99A564B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7">
    <w:name w:val="5BC79B44C2F94C24822B4FAA666EEA67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
    <w:name w:val="9FDA17868C7A411B8126ECEE091515A4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8">
    <w:name w:val="8611AB8E736846499E4CBF7DB276031D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8">
    <w:name w:val="71AB9BBBBA434EBEB3F5060E5E3D462E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8">
    <w:name w:val="237D18686946409797ACA34C9ECBBD3A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8">
    <w:name w:val="33731D4BA0F84FA78909AD0FE8A23EE9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8">
    <w:name w:val="ACF0CCAD72A14D48A2F85AF12FEE53A4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8">
    <w:name w:val="9052E78CE75544C98AFF33B3AA994699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8">
    <w:name w:val="862B5CB10EAE49A5B8E7FDA58F7FC9EE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8">
    <w:name w:val="A307DDBDF24C458082E73F4D69B61C1C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8">
    <w:name w:val="F14E2F59264A49788F522744143ACB15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8">
    <w:name w:val="E259BA25923640B8BF448FE4465D89F1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8">
    <w:name w:val="6B59122A66BC402D805840447A4BAAA08"/>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8">
    <w:name w:val="97A703136AAB485088C643E8AE04D244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8">
    <w:name w:val="A5D55741111F4C0F8918046115EF31E7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8">
    <w:name w:val="AFD7491F64D344F6AF7C77ED828452F4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8">
    <w:name w:val="0D1870B8BAEA4E2E978408481D36078C8"/>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8">
    <w:name w:val="111ADA4AC3B04C259D4CE2F9DDC12368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8">
    <w:name w:val="2A6809133A50421E89DDAAFB6617EF57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8">
    <w:name w:val="1B629AFC43664B94B4F82B7CE09CDEC6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8">
    <w:name w:val="713451C97CB04B748F71ED48A86F0345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8">
    <w:name w:val="4E2A44C16395468B9547384EC07E36A88"/>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8">
    <w:name w:val="36AEFC9CBE32486ABD51A721A4A35339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8">
    <w:name w:val="9DF9D694B3B44A6FBB29E7AAC4EFB98B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8">
    <w:name w:val="848ED36560774311B41F40FFD8FFDF4D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8">
    <w:name w:val="7DBAE893C96F4103B0E77E4BE765633E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8">
    <w:name w:val="2A5131F8A94D4BEF8C7E802CA7EED5A4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7">
    <w:name w:val="AB3488C4EE254A18B74978EE77CC063C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7">
    <w:name w:val="E39458F9DC0647D194F2FC9C3E8A9EA67"/>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7">
    <w:name w:val="EB4371A5270F46339B0DF7FD353CE657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7">
    <w:name w:val="363EE01D5E264CE3ACDBF18A97DBD45B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7">
    <w:name w:val="AFFC55AE9F504D7CB04A6481AF5D643F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7">
    <w:name w:val="0D7029DF1B3F401499D7AA9B63A600ED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7">
    <w:name w:val="670792FE1845422EBAE89576AD16D100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9">
    <w:name w:val="7DEC448209CD4CA3841DD316BA58CB19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8">
    <w:name w:val="9B144033788A4F4394071824273B590D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9">
    <w:name w:val="5EF8F0F707244DB0909B5B4036FBE52E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9">
    <w:name w:val="65D1FBE145E0401AB1A6AC44137267CE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9">
    <w:name w:val="22EF96A605904AE8B1BE51BD8CF96B0A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9">
    <w:name w:val="4024B784718E48E4B16A5B4CDE88A916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
    <w:name w:val="FE842B53CD9F41EFB26640D135D1087C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
    <w:name w:val="71729C7A361D407AAD0B31FC25EA74A6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
    <w:name w:val="AF1BD7584F3C4E57923F69FDAD0118C8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9">
    <w:name w:val="FACF9CC030DA4373B998BD01BCDEF351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9">
    <w:name w:val="0551F1CF38E14215B1B3A1A523FD9A95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9">
    <w:name w:val="8448235E56564C50BD677C45FC1F8375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8">
    <w:name w:val="3121C1325BB44A32A28B8EBC0CC07417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8">
    <w:name w:val="070D28F403ED45518EEAC68CE1880CC3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8">
    <w:name w:val="DC64CE0A89F44DB0A218113BA99A564B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8">
    <w:name w:val="5BC79B44C2F94C24822B4FAA666EEA67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7">
    <w:name w:val="9FDA17868C7A411B8126ECEE091515A4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9">
    <w:name w:val="8611AB8E736846499E4CBF7DB276031D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9">
    <w:name w:val="71AB9BBBBA434EBEB3F5060E5E3D462E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9">
    <w:name w:val="237D18686946409797ACA34C9ECBBD3A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9">
    <w:name w:val="33731D4BA0F84FA78909AD0FE8A23EE9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9">
    <w:name w:val="ACF0CCAD72A14D48A2F85AF12FEE53A4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9">
    <w:name w:val="9052E78CE75544C98AFF33B3AA994699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9">
    <w:name w:val="862B5CB10EAE49A5B8E7FDA58F7FC9EE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9">
    <w:name w:val="A307DDBDF24C458082E73F4D69B61C1C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9">
    <w:name w:val="F14E2F59264A49788F522744143ACB15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9">
    <w:name w:val="E259BA25923640B8BF448FE4465D89F1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9">
    <w:name w:val="6B59122A66BC402D805840447A4BAAA09"/>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9">
    <w:name w:val="97A703136AAB485088C643E8AE04D244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9">
    <w:name w:val="A5D55741111F4C0F8918046115EF31E7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9">
    <w:name w:val="AFD7491F64D344F6AF7C77ED828452F4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9">
    <w:name w:val="0D1870B8BAEA4E2E978408481D36078C9"/>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9">
    <w:name w:val="111ADA4AC3B04C259D4CE2F9DDC12368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9">
    <w:name w:val="2A6809133A50421E89DDAAFB6617EF57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9">
    <w:name w:val="1B629AFC43664B94B4F82B7CE09CDEC6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9">
    <w:name w:val="713451C97CB04B748F71ED48A86F0345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9">
    <w:name w:val="4E2A44C16395468B9547384EC07E36A89"/>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9">
    <w:name w:val="36AEFC9CBE32486ABD51A721A4A35339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9">
    <w:name w:val="9DF9D694B3B44A6FBB29E7AAC4EFB98B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9">
    <w:name w:val="848ED36560774311B41F40FFD8FFDF4D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9">
    <w:name w:val="7DBAE893C96F4103B0E77E4BE765633E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9">
    <w:name w:val="2A5131F8A94D4BEF8C7E802CA7EED5A4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8">
    <w:name w:val="AB3488C4EE254A18B74978EE77CC063C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8">
    <w:name w:val="E39458F9DC0647D194F2FC9C3E8A9EA68"/>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8">
    <w:name w:val="EB4371A5270F46339B0DF7FD353CE657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8">
    <w:name w:val="363EE01D5E264CE3ACDBF18A97DBD45B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8">
    <w:name w:val="AFFC55AE9F504D7CB04A6481AF5D643F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8">
    <w:name w:val="0D7029DF1B3F401499D7AA9B63A600ED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8">
    <w:name w:val="670792FE1845422EBAE89576AD16D100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0">
    <w:name w:val="7DEC448209CD4CA3841DD316BA58CB191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9">
    <w:name w:val="9B144033788A4F4394071824273B590D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0">
    <w:name w:val="5EF8F0F707244DB0909B5B4036FBE52E1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0">
    <w:name w:val="65D1FBE145E0401AB1A6AC44137267CE1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0">
    <w:name w:val="22EF96A605904AE8B1BE51BD8CF96B0A1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0">
    <w:name w:val="4024B784718E48E4B16A5B4CDE88A9161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7">
    <w:name w:val="FE842B53CD9F41EFB26640D135D1087C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7">
    <w:name w:val="71729C7A361D407AAD0B31FC25EA74A6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7">
    <w:name w:val="AF1BD7584F3C4E57923F69FDAD0118C8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0">
    <w:name w:val="FACF9CC030DA4373B998BD01BCDEF3511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0">
    <w:name w:val="0551F1CF38E14215B1B3A1A523FD9A951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0">
    <w:name w:val="8448235E56564C50BD677C45FC1F83751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9">
    <w:name w:val="3121C1325BB44A32A28B8EBC0CC07417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9">
    <w:name w:val="070D28F403ED45518EEAC68CE1880CC3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9">
    <w:name w:val="DC64CE0A89F44DB0A218113BA99A564B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
    <w:name w:val="0AE38C3A8CDB44B9A57751F511B3979B"/>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
    <w:name w:val="9E6660184D564F42A76F73C9AC1AD60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
    <w:name w:val="7F85B768BDEB49FA9D9C34F3466F93B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9">
    <w:name w:val="5BC79B44C2F94C24822B4FAA666EEA67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8">
    <w:name w:val="9FDA17868C7A411B8126ECEE091515A4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0">
    <w:name w:val="8611AB8E736846499E4CBF7DB276031D1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0">
    <w:name w:val="71AB9BBBBA434EBEB3F5060E5E3D462E1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0">
    <w:name w:val="237D18686946409797ACA34C9ECBBD3A1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0">
    <w:name w:val="33731D4BA0F84FA78909AD0FE8A23EE91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0">
    <w:name w:val="ACF0CCAD72A14D48A2F85AF12FEE53A41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0">
    <w:name w:val="9052E78CE75544C98AFF33B3AA9946991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0">
    <w:name w:val="862B5CB10EAE49A5B8E7FDA58F7FC9EE1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0">
    <w:name w:val="A307DDBDF24C458082E73F4D69B61C1C1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0">
    <w:name w:val="F14E2F59264A49788F522744143ACB151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0">
    <w:name w:val="E259BA25923640B8BF448FE4465D89F11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0">
    <w:name w:val="6B59122A66BC402D805840447A4BAAA010"/>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0">
    <w:name w:val="97A703136AAB485088C643E8AE04D2441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0">
    <w:name w:val="A5D55741111F4C0F8918046115EF31E71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0">
    <w:name w:val="AFD7491F64D344F6AF7C77ED828452F41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0">
    <w:name w:val="0D1870B8BAEA4E2E978408481D36078C10"/>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0">
    <w:name w:val="111ADA4AC3B04C259D4CE2F9DDC123681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0">
    <w:name w:val="2A6809133A50421E89DDAAFB6617EF571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0">
    <w:name w:val="1B629AFC43664B94B4F82B7CE09CDEC61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0">
    <w:name w:val="713451C97CB04B748F71ED48A86F03451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0">
    <w:name w:val="4E2A44C16395468B9547384EC07E36A810"/>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0">
    <w:name w:val="36AEFC9CBE32486ABD51A721A4A353391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0">
    <w:name w:val="9DF9D694B3B44A6FBB29E7AAC4EFB98B1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0">
    <w:name w:val="848ED36560774311B41F40FFD8FFDF4D1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0">
    <w:name w:val="7DBAE893C96F4103B0E77E4BE765633E1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0">
    <w:name w:val="2A5131F8A94D4BEF8C7E802CA7EED5A41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9">
    <w:name w:val="AB3488C4EE254A18B74978EE77CC063C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9">
    <w:name w:val="E39458F9DC0647D194F2FC9C3E8A9EA69"/>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9">
    <w:name w:val="EB4371A5270F46339B0DF7FD353CE657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9">
    <w:name w:val="363EE01D5E264CE3ACDBF18A97DBD45B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9">
    <w:name w:val="AFFC55AE9F504D7CB04A6481AF5D643F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9">
    <w:name w:val="0D7029DF1B3F401499D7AA9B63A600ED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9">
    <w:name w:val="670792FE1845422EBAE89576AD16D100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1">
    <w:name w:val="7DEC448209CD4CA3841DD316BA58CB191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0">
    <w:name w:val="9B144033788A4F4394071824273B590D1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1">
    <w:name w:val="5EF8F0F707244DB0909B5B4036FBE52E1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1">
    <w:name w:val="65D1FBE145E0401AB1A6AC44137267CE1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1">
    <w:name w:val="22EF96A605904AE8B1BE51BD8CF96B0A1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1">
    <w:name w:val="4024B784718E48E4B16A5B4CDE88A9161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8">
    <w:name w:val="FE842B53CD9F41EFB26640D135D1087C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8">
    <w:name w:val="71729C7A361D407AAD0B31FC25EA74A6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8">
    <w:name w:val="AF1BD7584F3C4E57923F69FDAD0118C8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1">
    <w:name w:val="FACF9CC030DA4373B998BD01BCDEF3511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1">
    <w:name w:val="0551F1CF38E14215B1B3A1A523FD9A951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1">
    <w:name w:val="8448235E56564C50BD677C45FC1F83751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0">
    <w:name w:val="3121C1325BB44A32A28B8EBC0CC074171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0">
    <w:name w:val="070D28F403ED45518EEAC68CE1880CC31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0">
    <w:name w:val="DC64CE0A89F44DB0A218113BA99A564B1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
    <w:name w:val="0AE38C3A8CDB44B9A57751F511B3979B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
    <w:name w:val="9E6660184D564F42A76F73C9AC1AD609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
    <w:name w:val="7F85B768BDEB49FA9D9C34F3466F93B0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0">
    <w:name w:val="5BC79B44C2F94C24822B4FAA666EEA671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9">
    <w:name w:val="9FDA17868C7A411B8126ECEE091515A4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1">
    <w:name w:val="8611AB8E736846499E4CBF7DB276031D1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1">
    <w:name w:val="71AB9BBBBA434EBEB3F5060E5E3D462E1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1">
    <w:name w:val="237D18686946409797ACA34C9ECBBD3A1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1">
    <w:name w:val="33731D4BA0F84FA78909AD0FE8A23EE91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1">
    <w:name w:val="ACF0CCAD72A14D48A2F85AF12FEE53A41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1">
    <w:name w:val="9052E78CE75544C98AFF33B3AA9946991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1">
    <w:name w:val="862B5CB10EAE49A5B8E7FDA58F7FC9EE1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1">
    <w:name w:val="A307DDBDF24C458082E73F4D69B61C1C1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1">
    <w:name w:val="F14E2F59264A49788F522744143ACB151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1">
    <w:name w:val="E259BA25923640B8BF448FE4465D89F11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1">
    <w:name w:val="6B59122A66BC402D805840447A4BAAA011"/>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1">
    <w:name w:val="97A703136AAB485088C643E8AE04D2441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1">
    <w:name w:val="A5D55741111F4C0F8918046115EF31E71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1">
    <w:name w:val="AFD7491F64D344F6AF7C77ED828452F41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1">
    <w:name w:val="0D1870B8BAEA4E2E978408481D36078C11"/>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1">
    <w:name w:val="111ADA4AC3B04C259D4CE2F9DDC123681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1">
    <w:name w:val="2A6809133A50421E89DDAAFB6617EF571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1">
    <w:name w:val="1B629AFC43664B94B4F82B7CE09CDEC61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1">
    <w:name w:val="713451C97CB04B748F71ED48A86F03451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1">
    <w:name w:val="4E2A44C16395468B9547384EC07E36A811"/>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1">
    <w:name w:val="36AEFC9CBE32486ABD51A721A4A353391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1">
    <w:name w:val="9DF9D694B3B44A6FBB29E7AAC4EFB98B1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1">
    <w:name w:val="848ED36560774311B41F40FFD8FFDF4D1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1">
    <w:name w:val="7DBAE893C96F4103B0E77E4BE765633E1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1">
    <w:name w:val="2A5131F8A94D4BEF8C7E802CA7EED5A41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0">
    <w:name w:val="AB3488C4EE254A18B74978EE77CC063C1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0">
    <w:name w:val="E39458F9DC0647D194F2FC9C3E8A9EA610"/>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0">
    <w:name w:val="EB4371A5270F46339B0DF7FD353CE6571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0">
    <w:name w:val="363EE01D5E264CE3ACDBF18A97DBD45B1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0">
    <w:name w:val="AFFC55AE9F504D7CB04A6481AF5D643F1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0">
    <w:name w:val="0D7029DF1B3F401499D7AA9B63A600ED1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0">
    <w:name w:val="670792FE1845422EBAE89576AD16D1001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2">
    <w:name w:val="7DEC448209CD4CA3841DD316BA58CB191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1">
    <w:name w:val="9B144033788A4F4394071824273B590D1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2">
    <w:name w:val="5EF8F0F707244DB0909B5B4036FBE52E1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2">
    <w:name w:val="65D1FBE145E0401AB1A6AC44137267CE1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2">
    <w:name w:val="22EF96A605904AE8B1BE51BD8CF96B0A1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2">
    <w:name w:val="4024B784718E48E4B16A5B4CDE88A9161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9">
    <w:name w:val="FE842B53CD9F41EFB26640D135D1087C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9">
    <w:name w:val="71729C7A361D407AAD0B31FC25EA74A6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9">
    <w:name w:val="AF1BD7584F3C4E57923F69FDAD0118C8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2">
    <w:name w:val="FACF9CC030DA4373B998BD01BCDEF3511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2">
    <w:name w:val="0551F1CF38E14215B1B3A1A523FD9A951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2">
    <w:name w:val="8448235E56564C50BD677C45FC1F83751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1">
    <w:name w:val="3121C1325BB44A32A28B8EBC0CC074171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1">
    <w:name w:val="070D28F403ED45518EEAC68CE1880CC31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1">
    <w:name w:val="DC64CE0A89F44DB0A218113BA99A564B1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
    <w:name w:val="0AE38C3A8CDB44B9A57751F511B3979B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
    <w:name w:val="9E6660184D564F42A76F73C9AC1AD609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
    <w:name w:val="7F85B768BDEB49FA9D9C34F3466F93B0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1">
    <w:name w:val="5BC79B44C2F94C24822B4FAA666EEA671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0">
    <w:name w:val="9FDA17868C7A411B8126ECEE091515A41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2">
    <w:name w:val="8611AB8E736846499E4CBF7DB276031D1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2">
    <w:name w:val="71AB9BBBBA434EBEB3F5060E5E3D462E1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2">
    <w:name w:val="237D18686946409797ACA34C9ECBBD3A1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2">
    <w:name w:val="33731D4BA0F84FA78909AD0FE8A23EE91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2">
    <w:name w:val="ACF0CCAD72A14D48A2F85AF12FEE53A41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2">
    <w:name w:val="9052E78CE75544C98AFF33B3AA9946991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2">
    <w:name w:val="862B5CB10EAE49A5B8E7FDA58F7FC9EE1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2">
    <w:name w:val="A307DDBDF24C458082E73F4D69B61C1C1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2">
    <w:name w:val="F14E2F59264A49788F522744143ACB151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2">
    <w:name w:val="E259BA25923640B8BF448FE4465D89F11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2">
    <w:name w:val="6B59122A66BC402D805840447A4BAAA012"/>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2">
    <w:name w:val="97A703136AAB485088C643E8AE04D2441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2">
    <w:name w:val="A5D55741111F4C0F8918046115EF31E71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2">
    <w:name w:val="AFD7491F64D344F6AF7C77ED828452F41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2">
    <w:name w:val="0D1870B8BAEA4E2E978408481D36078C12"/>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2">
    <w:name w:val="111ADA4AC3B04C259D4CE2F9DDC123681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2">
    <w:name w:val="2A6809133A50421E89DDAAFB6617EF571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2">
    <w:name w:val="1B629AFC43664B94B4F82B7CE09CDEC61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2">
    <w:name w:val="713451C97CB04B748F71ED48A86F03451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2">
    <w:name w:val="4E2A44C16395468B9547384EC07E36A812"/>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2">
    <w:name w:val="36AEFC9CBE32486ABD51A721A4A353391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2">
    <w:name w:val="9DF9D694B3B44A6FBB29E7AAC4EFB98B1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2">
    <w:name w:val="848ED36560774311B41F40FFD8FFDF4D1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2">
    <w:name w:val="7DBAE893C96F4103B0E77E4BE765633E1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2">
    <w:name w:val="2A5131F8A94D4BEF8C7E802CA7EED5A41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1">
    <w:name w:val="AB3488C4EE254A18B74978EE77CC063C1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1">
    <w:name w:val="E39458F9DC0647D194F2FC9C3E8A9EA611"/>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1">
    <w:name w:val="EB4371A5270F46339B0DF7FD353CE6571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1">
    <w:name w:val="363EE01D5E264CE3ACDBF18A97DBD45B1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1">
    <w:name w:val="AFFC55AE9F504D7CB04A6481AF5D643F1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1">
    <w:name w:val="0D7029DF1B3F401499D7AA9B63A600ED1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1">
    <w:name w:val="670792FE1845422EBAE89576AD16D1001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3">
    <w:name w:val="7DEC448209CD4CA3841DD316BA58CB191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2">
    <w:name w:val="9B144033788A4F4394071824273B590D1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3">
    <w:name w:val="5EF8F0F707244DB0909B5B4036FBE52E1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3">
    <w:name w:val="65D1FBE145E0401AB1A6AC44137267CE1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3">
    <w:name w:val="22EF96A605904AE8B1BE51BD8CF96B0A1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3">
    <w:name w:val="4024B784718E48E4B16A5B4CDE88A9161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0">
    <w:name w:val="FE842B53CD9F41EFB26640D135D1087C1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0">
    <w:name w:val="71729C7A361D407AAD0B31FC25EA74A61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0">
    <w:name w:val="AF1BD7584F3C4E57923F69FDAD0118C81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3">
    <w:name w:val="FACF9CC030DA4373B998BD01BCDEF3511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3">
    <w:name w:val="0551F1CF38E14215B1B3A1A523FD9A951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3">
    <w:name w:val="8448235E56564C50BD677C45FC1F83751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2">
    <w:name w:val="3121C1325BB44A32A28B8EBC0CC074171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2">
    <w:name w:val="070D28F403ED45518EEAC68CE1880CC31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2">
    <w:name w:val="DC64CE0A89F44DB0A218113BA99A564B1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
    <w:name w:val="0AE38C3A8CDB44B9A57751F511B3979B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
    <w:name w:val="9E6660184D564F42A76F73C9AC1AD609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
    <w:name w:val="7F85B768BDEB49FA9D9C34F3466F93B0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2">
    <w:name w:val="5BC79B44C2F94C24822B4FAA666EEA671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1">
    <w:name w:val="9FDA17868C7A411B8126ECEE091515A41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3">
    <w:name w:val="8611AB8E736846499E4CBF7DB276031D1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3">
    <w:name w:val="71AB9BBBBA434EBEB3F5060E5E3D462E1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3">
    <w:name w:val="237D18686946409797ACA34C9ECBBD3A1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3">
    <w:name w:val="33731D4BA0F84FA78909AD0FE8A23EE91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3">
    <w:name w:val="ACF0CCAD72A14D48A2F85AF12FEE53A41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3">
    <w:name w:val="9052E78CE75544C98AFF33B3AA9946991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3">
    <w:name w:val="862B5CB10EAE49A5B8E7FDA58F7FC9EE1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3">
    <w:name w:val="A307DDBDF24C458082E73F4D69B61C1C1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3">
    <w:name w:val="F14E2F59264A49788F522744143ACB151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3">
    <w:name w:val="E259BA25923640B8BF448FE4465D89F11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3">
    <w:name w:val="6B59122A66BC402D805840447A4BAAA013"/>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3">
    <w:name w:val="97A703136AAB485088C643E8AE04D2441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3">
    <w:name w:val="A5D55741111F4C0F8918046115EF31E71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3">
    <w:name w:val="AFD7491F64D344F6AF7C77ED828452F41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3">
    <w:name w:val="0D1870B8BAEA4E2E978408481D36078C13"/>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3">
    <w:name w:val="111ADA4AC3B04C259D4CE2F9DDC123681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3">
    <w:name w:val="2A6809133A50421E89DDAAFB6617EF571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3">
    <w:name w:val="1B629AFC43664B94B4F82B7CE09CDEC61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3">
    <w:name w:val="713451C97CB04B748F71ED48A86F03451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3">
    <w:name w:val="4E2A44C16395468B9547384EC07E36A813"/>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3">
    <w:name w:val="36AEFC9CBE32486ABD51A721A4A353391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3">
    <w:name w:val="9DF9D694B3B44A6FBB29E7AAC4EFB98B1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3">
    <w:name w:val="848ED36560774311B41F40FFD8FFDF4D1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3">
    <w:name w:val="7DBAE893C96F4103B0E77E4BE765633E1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3">
    <w:name w:val="2A5131F8A94D4BEF8C7E802CA7EED5A41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2">
    <w:name w:val="AB3488C4EE254A18B74978EE77CC063C1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2">
    <w:name w:val="E39458F9DC0647D194F2FC9C3E8A9EA612"/>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2">
    <w:name w:val="EB4371A5270F46339B0DF7FD353CE6571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2">
    <w:name w:val="363EE01D5E264CE3ACDBF18A97DBD45B1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2">
    <w:name w:val="AFFC55AE9F504D7CB04A6481AF5D643F1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2">
    <w:name w:val="0D7029DF1B3F401499D7AA9B63A600ED1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2">
    <w:name w:val="670792FE1845422EBAE89576AD16D1001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4">
    <w:name w:val="7DEC448209CD4CA3841DD316BA58CB191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3">
    <w:name w:val="9B144033788A4F4394071824273B590D1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4">
    <w:name w:val="5EF8F0F707244DB0909B5B4036FBE52E1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4">
    <w:name w:val="65D1FBE145E0401AB1A6AC44137267CE1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4">
    <w:name w:val="22EF96A605904AE8B1BE51BD8CF96B0A1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4">
    <w:name w:val="4024B784718E48E4B16A5B4CDE88A9161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1">
    <w:name w:val="FE842B53CD9F41EFB26640D135D1087C1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1">
    <w:name w:val="71729C7A361D407AAD0B31FC25EA74A61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1">
    <w:name w:val="AF1BD7584F3C4E57923F69FDAD0118C81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4">
    <w:name w:val="FACF9CC030DA4373B998BD01BCDEF3511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4">
    <w:name w:val="0551F1CF38E14215B1B3A1A523FD9A951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4">
    <w:name w:val="8448235E56564C50BD677C45FC1F83751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3">
    <w:name w:val="3121C1325BB44A32A28B8EBC0CC074171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3">
    <w:name w:val="070D28F403ED45518EEAC68CE1880CC31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3">
    <w:name w:val="DC64CE0A89F44DB0A218113BA99A564B1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
    <w:name w:val="0AE38C3A8CDB44B9A57751F511B3979B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
    <w:name w:val="9E6660184D564F42A76F73C9AC1AD609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
    <w:name w:val="7F85B768BDEB49FA9D9C34F3466F93B0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3">
    <w:name w:val="5BC79B44C2F94C24822B4FAA666EEA671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2">
    <w:name w:val="9FDA17868C7A411B8126ECEE091515A41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4">
    <w:name w:val="8611AB8E736846499E4CBF7DB276031D1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4">
    <w:name w:val="71AB9BBBBA434EBEB3F5060E5E3D462E1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4">
    <w:name w:val="237D18686946409797ACA34C9ECBBD3A1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4">
    <w:name w:val="33731D4BA0F84FA78909AD0FE8A23EE91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4">
    <w:name w:val="ACF0CCAD72A14D48A2F85AF12FEE53A41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4">
    <w:name w:val="9052E78CE75544C98AFF33B3AA9946991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4">
    <w:name w:val="862B5CB10EAE49A5B8E7FDA58F7FC9EE1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4">
    <w:name w:val="A307DDBDF24C458082E73F4D69B61C1C1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4">
    <w:name w:val="F14E2F59264A49788F522744143ACB151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4">
    <w:name w:val="E259BA25923640B8BF448FE4465D89F11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4">
    <w:name w:val="6B59122A66BC402D805840447A4BAAA014"/>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4">
    <w:name w:val="97A703136AAB485088C643E8AE04D2441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4">
    <w:name w:val="A5D55741111F4C0F8918046115EF31E71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4">
    <w:name w:val="AFD7491F64D344F6AF7C77ED828452F41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4">
    <w:name w:val="0D1870B8BAEA4E2E978408481D36078C14"/>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4">
    <w:name w:val="111ADA4AC3B04C259D4CE2F9DDC123681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4">
    <w:name w:val="2A6809133A50421E89DDAAFB6617EF571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4">
    <w:name w:val="1B629AFC43664B94B4F82B7CE09CDEC61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4">
    <w:name w:val="713451C97CB04B748F71ED48A86F03451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4">
    <w:name w:val="4E2A44C16395468B9547384EC07E36A814"/>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4">
    <w:name w:val="36AEFC9CBE32486ABD51A721A4A353391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4">
    <w:name w:val="9DF9D694B3B44A6FBB29E7AAC4EFB98B1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4">
    <w:name w:val="848ED36560774311B41F40FFD8FFDF4D1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4">
    <w:name w:val="7DBAE893C96F4103B0E77E4BE765633E1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4">
    <w:name w:val="2A5131F8A94D4BEF8C7E802CA7EED5A41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3">
    <w:name w:val="AB3488C4EE254A18B74978EE77CC063C1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3">
    <w:name w:val="E39458F9DC0647D194F2FC9C3E8A9EA613"/>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3">
    <w:name w:val="EB4371A5270F46339B0DF7FD353CE6571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3">
    <w:name w:val="363EE01D5E264CE3ACDBF18A97DBD45B1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3">
    <w:name w:val="AFFC55AE9F504D7CB04A6481AF5D643F1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3">
    <w:name w:val="0D7029DF1B3F401499D7AA9B63A600ED1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3">
    <w:name w:val="670792FE1845422EBAE89576AD16D1001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5">
    <w:name w:val="7DEC448209CD4CA3841DD316BA58CB191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4">
    <w:name w:val="9B144033788A4F4394071824273B590D1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5">
    <w:name w:val="5EF8F0F707244DB0909B5B4036FBE52E1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5">
    <w:name w:val="65D1FBE145E0401AB1A6AC44137267CE1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5">
    <w:name w:val="22EF96A605904AE8B1BE51BD8CF96B0A1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5">
    <w:name w:val="4024B784718E48E4B16A5B4CDE88A9161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2">
    <w:name w:val="FE842B53CD9F41EFB26640D135D1087C1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2">
    <w:name w:val="71729C7A361D407AAD0B31FC25EA74A61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2">
    <w:name w:val="AF1BD7584F3C4E57923F69FDAD0118C81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5">
    <w:name w:val="FACF9CC030DA4373B998BD01BCDEF3511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5">
    <w:name w:val="0551F1CF38E14215B1B3A1A523FD9A951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5">
    <w:name w:val="8448235E56564C50BD677C45FC1F83751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4">
    <w:name w:val="3121C1325BB44A32A28B8EBC0CC074171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4">
    <w:name w:val="070D28F403ED45518EEAC68CE1880CC31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4">
    <w:name w:val="DC64CE0A89F44DB0A218113BA99A564B1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
    <w:name w:val="0AE38C3A8CDB44B9A57751F511B3979B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
    <w:name w:val="9E6660184D564F42A76F73C9AC1AD609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
    <w:name w:val="7F85B768BDEB49FA9D9C34F3466F93B0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4">
    <w:name w:val="5BC79B44C2F94C24822B4FAA666EEA671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3">
    <w:name w:val="9FDA17868C7A411B8126ECEE091515A41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5">
    <w:name w:val="8611AB8E736846499E4CBF7DB276031D1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5">
    <w:name w:val="71AB9BBBBA434EBEB3F5060E5E3D462E1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5">
    <w:name w:val="237D18686946409797ACA34C9ECBBD3A1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
    <w:name w:val="9E5C350B1FDD4EE5A8B93B958CD4CFAB"/>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5">
    <w:name w:val="33731D4BA0F84FA78909AD0FE8A23EE91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5">
    <w:name w:val="ACF0CCAD72A14D48A2F85AF12FEE53A41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5">
    <w:name w:val="9052E78CE75544C98AFF33B3AA9946991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5">
    <w:name w:val="862B5CB10EAE49A5B8E7FDA58F7FC9EE1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5">
    <w:name w:val="A307DDBDF24C458082E73F4D69B61C1C1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5">
    <w:name w:val="F14E2F59264A49788F522744143ACB151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5">
    <w:name w:val="E259BA25923640B8BF448FE4465D89F11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5">
    <w:name w:val="6B59122A66BC402D805840447A4BAAA015"/>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5">
    <w:name w:val="97A703136AAB485088C643E8AE04D2441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5">
    <w:name w:val="A5D55741111F4C0F8918046115EF31E71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5">
    <w:name w:val="AFD7491F64D344F6AF7C77ED828452F41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5">
    <w:name w:val="0D1870B8BAEA4E2E978408481D36078C15"/>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5">
    <w:name w:val="111ADA4AC3B04C259D4CE2F9DDC123681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5">
    <w:name w:val="2A6809133A50421E89DDAAFB6617EF571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5">
    <w:name w:val="1B629AFC43664B94B4F82B7CE09CDEC61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5">
    <w:name w:val="713451C97CB04B748F71ED48A86F03451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5">
    <w:name w:val="4E2A44C16395468B9547384EC07E36A815"/>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5">
    <w:name w:val="36AEFC9CBE32486ABD51A721A4A353391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5">
    <w:name w:val="9DF9D694B3B44A6FBB29E7AAC4EFB98B1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5">
    <w:name w:val="848ED36560774311B41F40FFD8FFDF4D1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5">
    <w:name w:val="7DBAE893C96F4103B0E77E4BE765633E1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5">
    <w:name w:val="2A5131F8A94D4BEF8C7E802CA7EED5A41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4">
    <w:name w:val="AB3488C4EE254A18B74978EE77CC063C1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4">
    <w:name w:val="E39458F9DC0647D194F2FC9C3E8A9EA614"/>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4">
    <w:name w:val="EB4371A5270F46339B0DF7FD353CE6571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4">
    <w:name w:val="363EE01D5E264CE3ACDBF18A97DBD45B1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4">
    <w:name w:val="AFFC55AE9F504D7CB04A6481AF5D643F1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4">
    <w:name w:val="0D7029DF1B3F401499D7AA9B63A600ED1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4">
    <w:name w:val="670792FE1845422EBAE89576AD16D1001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6">
    <w:name w:val="7DEC448209CD4CA3841DD316BA58CB191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5">
    <w:name w:val="9B144033788A4F4394071824273B590D1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6">
    <w:name w:val="5EF8F0F707244DB0909B5B4036FBE52E1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6">
    <w:name w:val="65D1FBE145E0401AB1A6AC44137267CE1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6">
    <w:name w:val="22EF96A605904AE8B1BE51BD8CF96B0A1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6">
    <w:name w:val="4024B784718E48E4B16A5B4CDE88A9161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3">
    <w:name w:val="FE842B53CD9F41EFB26640D135D1087C1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3">
    <w:name w:val="71729C7A361D407AAD0B31FC25EA74A61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3">
    <w:name w:val="AF1BD7584F3C4E57923F69FDAD0118C81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6">
    <w:name w:val="FACF9CC030DA4373B998BD01BCDEF3511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6">
    <w:name w:val="0551F1CF38E14215B1B3A1A523FD9A951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6">
    <w:name w:val="8448235E56564C50BD677C45FC1F83751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5">
    <w:name w:val="3121C1325BB44A32A28B8EBC0CC074171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5">
    <w:name w:val="070D28F403ED45518EEAC68CE1880CC31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5">
    <w:name w:val="DC64CE0A89F44DB0A218113BA99A564B1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6">
    <w:name w:val="0AE38C3A8CDB44B9A57751F511B3979B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6">
    <w:name w:val="9E6660184D564F42A76F73C9AC1AD609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6">
    <w:name w:val="7F85B768BDEB49FA9D9C34F3466F93B0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5">
    <w:name w:val="5BC79B44C2F94C24822B4FAA666EEA671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4">
    <w:name w:val="9FDA17868C7A411B8126ECEE091515A41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6">
    <w:name w:val="8611AB8E736846499E4CBF7DB276031D1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6">
    <w:name w:val="71AB9BBBBA434EBEB3F5060E5E3D462E1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6">
    <w:name w:val="237D18686946409797ACA34C9ECBBD3A1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
    <w:name w:val="9E5C350B1FDD4EE5A8B93B958CD4CFAB1"/>
    <w:rsid w:val="00DA19C5"/>
    <w:pPr>
      <w:spacing w:after="0" w:line="240" w:lineRule="auto"/>
    </w:pPr>
    <w:rPr>
      <w:rFonts w:ascii="Times New Roman" w:eastAsia="Times New Roman" w:hAnsi="Times New Roman" w:cs="Times New Roman"/>
      <w:sz w:val="24"/>
      <w:szCs w:val="24"/>
    </w:rPr>
  </w:style>
  <w:style w:type="paragraph" w:customStyle="1" w:styleId="AF6C21600F6742CAAABD3434670B7DAB">
    <w:name w:val="AF6C21600F6742CAAABD3434670B7DAB"/>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6">
    <w:name w:val="33731D4BA0F84FA78909AD0FE8A23EE91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6">
    <w:name w:val="ACF0CCAD72A14D48A2F85AF12FEE53A41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6">
    <w:name w:val="9052E78CE75544C98AFF33B3AA9946991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6">
    <w:name w:val="862B5CB10EAE49A5B8E7FDA58F7FC9EE1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6">
    <w:name w:val="A307DDBDF24C458082E73F4D69B61C1C1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6">
    <w:name w:val="F14E2F59264A49788F522744143ACB151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6">
    <w:name w:val="E259BA25923640B8BF448FE4465D89F11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6">
    <w:name w:val="6B59122A66BC402D805840447A4BAAA016"/>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6">
    <w:name w:val="97A703136AAB485088C643E8AE04D2441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6">
    <w:name w:val="A5D55741111F4C0F8918046115EF31E71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6">
    <w:name w:val="AFD7491F64D344F6AF7C77ED828452F41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6">
    <w:name w:val="0D1870B8BAEA4E2E978408481D36078C16"/>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6">
    <w:name w:val="111ADA4AC3B04C259D4CE2F9DDC123681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6">
    <w:name w:val="2A6809133A50421E89DDAAFB6617EF571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6">
    <w:name w:val="1B629AFC43664B94B4F82B7CE09CDEC61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6">
    <w:name w:val="713451C97CB04B748F71ED48A86F03451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6">
    <w:name w:val="4E2A44C16395468B9547384EC07E36A816"/>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6">
    <w:name w:val="36AEFC9CBE32486ABD51A721A4A353391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6">
    <w:name w:val="9DF9D694B3B44A6FBB29E7AAC4EFB98B1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6">
    <w:name w:val="848ED36560774311B41F40FFD8FFDF4D1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6">
    <w:name w:val="7DBAE893C96F4103B0E77E4BE765633E1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6">
    <w:name w:val="2A5131F8A94D4BEF8C7E802CA7EED5A41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5">
    <w:name w:val="AB3488C4EE254A18B74978EE77CC063C1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5">
    <w:name w:val="E39458F9DC0647D194F2FC9C3E8A9EA615"/>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5">
    <w:name w:val="EB4371A5270F46339B0DF7FD353CE6571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5">
    <w:name w:val="363EE01D5E264CE3ACDBF18A97DBD45B1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5">
    <w:name w:val="AFFC55AE9F504D7CB04A6481AF5D643F1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5">
    <w:name w:val="0D7029DF1B3F401499D7AA9B63A600ED1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5">
    <w:name w:val="670792FE1845422EBAE89576AD16D1001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7">
    <w:name w:val="7DEC448209CD4CA3841DD316BA58CB191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6">
    <w:name w:val="9B144033788A4F4394071824273B590D1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7">
    <w:name w:val="5EF8F0F707244DB0909B5B4036FBE52E1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7">
    <w:name w:val="65D1FBE145E0401AB1A6AC44137267CE1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7">
    <w:name w:val="22EF96A605904AE8B1BE51BD8CF96B0A1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7">
    <w:name w:val="4024B784718E48E4B16A5B4CDE88A9161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4">
    <w:name w:val="FE842B53CD9F41EFB26640D135D1087C1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4">
    <w:name w:val="71729C7A361D407AAD0B31FC25EA74A61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4">
    <w:name w:val="AF1BD7584F3C4E57923F69FDAD0118C81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7">
    <w:name w:val="FACF9CC030DA4373B998BD01BCDEF3511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7">
    <w:name w:val="0551F1CF38E14215B1B3A1A523FD9A951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7">
    <w:name w:val="8448235E56564C50BD677C45FC1F83751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6">
    <w:name w:val="3121C1325BB44A32A28B8EBC0CC074171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6">
    <w:name w:val="070D28F403ED45518EEAC68CE1880CC31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6">
    <w:name w:val="DC64CE0A89F44DB0A218113BA99A564B1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7">
    <w:name w:val="0AE38C3A8CDB44B9A57751F511B3979B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7">
    <w:name w:val="9E6660184D564F42A76F73C9AC1AD609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7">
    <w:name w:val="7F85B768BDEB49FA9D9C34F3466F93B0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6">
    <w:name w:val="5BC79B44C2F94C24822B4FAA666EEA671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5">
    <w:name w:val="9FDA17868C7A411B8126ECEE091515A41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7">
    <w:name w:val="8611AB8E736846499E4CBF7DB276031D1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7">
    <w:name w:val="71AB9BBBBA434EBEB3F5060E5E3D462E1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7">
    <w:name w:val="237D18686946409797ACA34C9ECBBD3A1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
    <w:name w:val="9E5C350B1FDD4EE5A8B93B958CD4CFAB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8">
    <w:name w:val="7DEC448209CD4CA3841DD316BA58CB191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7">
    <w:name w:val="9B144033788A4F4394071824273B590D1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8">
    <w:name w:val="5EF8F0F707244DB0909B5B4036FBE52E1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8">
    <w:name w:val="65D1FBE145E0401AB1A6AC44137267CE1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8">
    <w:name w:val="22EF96A605904AE8B1BE51BD8CF96B0A1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8">
    <w:name w:val="4024B784718E48E4B16A5B4CDE88A9161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5">
    <w:name w:val="FE842B53CD9F41EFB26640D135D1087C1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5">
    <w:name w:val="71729C7A361D407AAD0B31FC25EA74A61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5">
    <w:name w:val="AF1BD7584F3C4E57923F69FDAD0118C81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8">
    <w:name w:val="FACF9CC030DA4373B998BD01BCDEF3511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8">
    <w:name w:val="0551F1CF38E14215B1B3A1A523FD9A951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8">
    <w:name w:val="8448235E56564C50BD677C45FC1F83751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7">
    <w:name w:val="3121C1325BB44A32A28B8EBC0CC074171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7">
    <w:name w:val="070D28F403ED45518EEAC68CE1880CC31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7">
    <w:name w:val="DC64CE0A89F44DB0A218113BA99A564B1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8">
    <w:name w:val="0AE38C3A8CDB44B9A57751F511B3979B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8">
    <w:name w:val="9E6660184D564F42A76F73C9AC1AD609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8">
    <w:name w:val="7F85B768BDEB49FA9D9C34F3466F93B0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7">
    <w:name w:val="5BC79B44C2F94C24822B4FAA666EEA671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6">
    <w:name w:val="9FDA17868C7A411B8126ECEE091515A41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8">
    <w:name w:val="8611AB8E736846499E4CBF7DB276031D1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8">
    <w:name w:val="71AB9BBBBA434EBEB3F5060E5E3D462E1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8">
    <w:name w:val="237D18686946409797ACA34C9ECBBD3A1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
    <w:name w:val="9E5C350B1FDD4EE5A8B93B958CD4CFAB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7">
    <w:name w:val="33731D4BA0F84FA78909AD0FE8A23EE91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7">
    <w:name w:val="ACF0CCAD72A14D48A2F85AF12FEE53A41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7">
    <w:name w:val="9052E78CE75544C98AFF33B3AA9946991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7">
    <w:name w:val="862B5CB10EAE49A5B8E7FDA58F7FC9EE1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7">
    <w:name w:val="A307DDBDF24C458082E73F4D69B61C1C1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7">
    <w:name w:val="F14E2F59264A49788F522744143ACB151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7">
    <w:name w:val="E259BA25923640B8BF448FE4465D89F11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7">
    <w:name w:val="6B59122A66BC402D805840447A4BAAA017"/>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7">
    <w:name w:val="97A703136AAB485088C643E8AE04D2441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7">
    <w:name w:val="A5D55741111F4C0F8918046115EF31E71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7">
    <w:name w:val="AFD7491F64D344F6AF7C77ED828452F41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7">
    <w:name w:val="0D1870B8BAEA4E2E978408481D36078C17"/>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7">
    <w:name w:val="111ADA4AC3B04C259D4CE2F9DDC123681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7">
    <w:name w:val="2A6809133A50421E89DDAAFB6617EF571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7">
    <w:name w:val="1B629AFC43664B94B4F82B7CE09CDEC61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7">
    <w:name w:val="713451C97CB04B748F71ED48A86F03451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7">
    <w:name w:val="4E2A44C16395468B9547384EC07E36A817"/>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7">
    <w:name w:val="36AEFC9CBE32486ABD51A721A4A353391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7">
    <w:name w:val="9DF9D694B3B44A6FBB29E7AAC4EFB98B1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7">
    <w:name w:val="848ED36560774311B41F40FFD8FFDF4D1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7">
    <w:name w:val="7DBAE893C96F4103B0E77E4BE765633E1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7">
    <w:name w:val="2A5131F8A94D4BEF8C7E802CA7EED5A41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6">
    <w:name w:val="AB3488C4EE254A18B74978EE77CC063C1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6">
    <w:name w:val="E39458F9DC0647D194F2FC9C3E8A9EA616"/>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6">
    <w:name w:val="EB4371A5270F46339B0DF7FD353CE6571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6">
    <w:name w:val="363EE01D5E264CE3ACDBF18A97DBD45B1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6">
    <w:name w:val="AFFC55AE9F504D7CB04A6481AF5D643F1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6">
    <w:name w:val="0D7029DF1B3F401499D7AA9B63A600ED1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6">
    <w:name w:val="670792FE1845422EBAE89576AD16D1001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9">
    <w:name w:val="7DEC448209CD4CA3841DD316BA58CB191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8">
    <w:name w:val="9B144033788A4F4394071824273B590D1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9">
    <w:name w:val="5EF8F0F707244DB0909B5B4036FBE52E1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9">
    <w:name w:val="65D1FBE145E0401AB1A6AC44137267CE1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9">
    <w:name w:val="22EF96A605904AE8B1BE51BD8CF96B0A1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9">
    <w:name w:val="4024B784718E48E4B16A5B4CDE88A9161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6">
    <w:name w:val="FE842B53CD9F41EFB26640D135D1087C1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6">
    <w:name w:val="71729C7A361D407AAD0B31FC25EA74A61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6">
    <w:name w:val="AF1BD7584F3C4E57923F69FDAD0118C81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9">
    <w:name w:val="FACF9CC030DA4373B998BD01BCDEF3511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9">
    <w:name w:val="0551F1CF38E14215B1B3A1A523FD9A951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9">
    <w:name w:val="8448235E56564C50BD677C45FC1F83751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8">
    <w:name w:val="3121C1325BB44A32A28B8EBC0CC074171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8">
    <w:name w:val="070D28F403ED45518EEAC68CE1880CC31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8">
    <w:name w:val="DC64CE0A89F44DB0A218113BA99A564B1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9">
    <w:name w:val="0AE38C3A8CDB44B9A57751F511B3979B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9">
    <w:name w:val="9E6660184D564F42A76F73C9AC1AD609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9">
    <w:name w:val="7F85B768BDEB49FA9D9C34F3466F93B0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8">
    <w:name w:val="5BC79B44C2F94C24822B4FAA666EEA671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7">
    <w:name w:val="9FDA17868C7A411B8126ECEE091515A41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9">
    <w:name w:val="8611AB8E736846499E4CBF7DB276031D1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9">
    <w:name w:val="71AB9BBBBA434EBEB3F5060E5E3D462E1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9">
    <w:name w:val="237D18686946409797ACA34C9ECBBD3A1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
    <w:name w:val="9E5C350B1FDD4EE5A8B93B958CD4CFAB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
    <w:name w:val="B2209B73072F4A4AB73A05321928059B"/>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8">
    <w:name w:val="33731D4BA0F84FA78909AD0FE8A23EE91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8">
    <w:name w:val="ACF0CCAD72A14D48A2F85AF12FEE53A41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8">
    <w:name w:val="9052E78CE75544C98AFF33B3AA9946991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8">
    <w:name w:val="862B5CB10EAE49A5B8E7FDA58F7FC9EE1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8">
    <w:name w:val="A307DDBDF24C458082E73F4D69B61C1C1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8">
    <w:name w:val="F14E2F59264A49788F522744143ACB151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8">
    <w:name w:val="E259BA25923640B8BF448FE4465D89F11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8">
    <w:name w:val="6B59122A66BC402D805840447A4BAAA018"/>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8">
    <w:name w:val="97A703136AAB485088C643E8AE04D2441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8">
    <w:name w:val="A5D55741111F4C0F8918046115EF31E71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8">
    <w:name w:val="AFD7491F64D344F6AF7C77ED828452F41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8">
    <w:name w:val="0D1870B8BAEA4E2E978408481D36078C18"/>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8">
    <w:name w:val="111ADA4AC3B04C259D4CE2F9DDC123681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8">
    <w:name w:val="2A6809133A50421E89DDAAFB6617EF571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8">
    <w:name w:val="1B629AFC43664B94B4F82B7CE09CDEC61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8">
    <w:name w:val="713451C97CB04B748F71ED48A86F03451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8">
    <w:name w:val="4E2A44C16395468B9547384EC07E36A818"/>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8">
    <w:name w:val="36AEFC9CBE32486ABD51A721A4A353391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8">
    <w:name w:val="9DF9D694B3B44A6FBB29E7AAC4EFB98B1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8">
    <w:name w:val="848ED36560774311B41F40FFD8FFDF4D1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8">
    <w:name w:val="7DBAE893C96F4103B0E77E4BE765633E1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8">
    <w:name w:val="2A5131F8A94D4BEF8C7E802CA7EED5A41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7">
    <w:name w:val="AB3488C4EE254A18B74978EE77CC063C1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7">
    <w:name w:val="E39458F9DC0647D194F2FC9C3E8A9EA617"/>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7">
    <w:name w:val="EB4371A5270F46339B0DF7FD353CE6571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7">
    <w:name w:val="363EE01D5E264CE3ACDBF18A97DBD45B1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7">
    <w:name w:val="AFFC55AE9F504D7CB04A6481AF5D643F1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7">
    <w:name w:val="0D7029DF1B3F401499D7AA9B63A600ED1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7">
    <w:name w:val="670792FE1845422EBAE89576AD16D1001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0">
    <w:name w:val="7DEC448209CD4CA3841DD316BA58CB192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9">
    <w:name w:val="9B144033788A4F4394071824273B590D1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0">
    <w:name w:val="5EF8F0F707244DB0909B5B4036FBE52E2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0">
    <w:name w:val="65D1FBE145E0401AB1A6AC44137267CE2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0">
    <w:name w:val="22EF96A605904AE8B1BE51BD8CF96B0A2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0">
    <w:name w:val="4024B784718E48E4B16A5B4CDE88A9162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7">
    <w:name w:val="FE842B53CD9F41EFB26640D135D1087C1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7">
    <w:name w:val="71729C7A361D407AAD0B31FC25EA74A61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7">
    <w:name w:val="AF1BD7584F3C4E57923F69FDAD0118C81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0">
    <w:name w:val="FACF9CC030DA4373B998BD01BCDEF3512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0">
    <w:name w:val="0551F1CF38E14215B1B3A1A523FD9A952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0">
    <w:name w:val="8448235E56564C50BD677C45FC1F83752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9">
    <w:name w:val="3121C1325BB44A32A28B8EBC0CC074171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9">
    <w:name w:val="070D28F403ED45518EEAC68CE1880CC31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9">
    <w:name w:val="DC64CE0A89F44DB0A218113BA99A564B1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0">
    <w:name w:val="0AE38C3A8CDB44B9A57751F511B3979B1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0">
    <w:name w:val="9E6660184D564F42A76F73C9AC1AD6091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0">
    <w:name w:val="7F85B768BDEB49FA9D9C34F3466F93B01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9">
    <w:name w:val="5BC79B44C2F94C24822B4FAA666EEA671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8">
    <w:name w:val="9FDA17868C7A411B8126ECEE091515A41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0">
    <w:name w:val="8611AB8E736846499E4CBF7DB276031D2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0">
    <w:name w:val="71AB9BBBBA434EBEB3F5060E5E3D462E2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0">
    <w:name w:val="237D18686946409797ACA34C9ECBBD3A2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
    <w:name w:val="9E5C350B1FDD4EE5A8B93B958CD4CFAB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
    <w:name w:val="B2209B73072F4A4AB73A05321928059B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9">
    <w:name w:val="33731D4BA0F84FA78909AD0FE8A23EE91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9">
    <w:name w:val="ACF0CCAD72A14D48A2F85AF12FEE53A41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9">
    <w:name w:val="9052E78CE75544C98AFF33B3AA9946991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9">
    <w:name w:val="862B5CB10EAE49A5B8E7FDA58F7FC9EE1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9">
    <w:name w:val="A307DDBDF24C458082E73F4D69B61C1C1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9">
    <w:name w:val="F14E2F59264A49788F522744143ACB151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9">
    <w:name w:val="E259BA25923640B8BF448FE4465D89F11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9">
    <w:name w:val="6B59122A66BC402D805840447A4BAAA019"/>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9">
    <w:name w:val="97A703136AAB485088C643E8AE04D2441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9">
    <w:name w:val="A5D55741111F4C0F8918046115EF31E71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9">
    <w:name w:val="AFD7491F64D344F6AF7C77ED828452F41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9">
    <w:name w:val="0D1870B8BAEA4E2E978408481D36078C19"/>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9">
    <w:name w:val="111ADA4AC3B04C259D4CE2F9DDC123681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9">
    <w:name w:val="2A6809133A50421E89DDAAFB6617EF571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9">
    <w:name w:val="1B629AFC43664B94B4F82B7CE09CDEC61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9">
    <w:name w:val="713451C97CB04B748F71ED48A86F03451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9">
    <w:name w:val="4E2A44C16395468B9547384EC07E36A819"/>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9">
    <w:name w:val="36AEFC9CBE32486ABD51A721A4A353391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9">
    <w:name w:val="9DF9D694B3B44A6FBB29E7AAC4EFB98B1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9">
    <w:name w:val="848ED36560774311B41F40FFD8FFDF4D1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9">
    <w:name w:val="7DBAE893C96F4103B0E77E4BE765633E1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9">
    <w:name w:val="2A5131F8A94D4BEF8C7E802CA7EED5A41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8">
    <w:name w:val="AB3488C4EE254A18B74978EE77CC063C1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8">
    <w:name w:val="E39458F9DC0647D194F2FC9C3E8A9EA618"/>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8">
    <w:name w:val="EB4371A5270F46339B0DF7FD353CE6571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8">
    <w:name w:val="363EE01D5E264CE3ACDBF18A97DBD45B1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8">
    <w:name w:val="AFFC55AE9F504D7CB04A6481AF5D643F1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8">
    <w:name w:val="0D7029DF1B3F401499D7AA9B63A600ED1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8">
    <w:name w:val="670792FE1845422EBAE89576AD16D1001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1">
    <w:name w:val="7DEC448209CD4CA3841DD316BA58CB192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0">
    <w:name w:val="9B144033788A4F4394071824273B590D2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1">
    <w:name w:val="5EF8F0F707244DB0909B5B4036FBE52E2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1">
    <w:name w:val="65D1FBE145E0401AB1A6AC44137267CE2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1">
    <w:name w:val="22EF96A605904AE8B1BE51BD8CF96B0A2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1">
    <w:name w:val="4024B784718E48E4B16A5B4CDE88A9162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8">
    <w:name w:val="FE842B53CD9F41EFB26640D135D1087C1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8">
    <w:name w:val="71729C7A361D407AAD0B31FC25EA74A61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8">
    <w:name w:val="AF1BD7584F3C4E57923F69FDAD0118C81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1">
    <w:name w:val="FACF9CC030DA4373B998BD01BCDEF3512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1">
    <w:name w:val="0551F1CF38E14215B1B3A1A523FD9A952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1">
    <w:name w:val="8448235E56564C50BD677C45FC1F83752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0">
    <w:name w:val="3121C1325BB44A32A28B8EBC0CC074172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0">
    <w:name w:val="070D28F403ED45518EEAC68CE1880CC32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0">
    <w:name w:val="DC64CE0A89F44DB0A218113BA99A564B2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1">
    <w:name w:val="0AE38C3A8CDB44B9A57751F511B3979B1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1">
    <w:name w:val="9E6660184D564F42A76F73C9AC1AD6091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1">
    <w:name w:val="7F85B768BDEB49FA9D9C34F3466F93B01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0">
    <w:name w:val="5BC79B44C2F94C24822B4FAA666EEA672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9">
    <w:name w:val="9FDA17868C7A411B8126ECEE091515A41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1">
    <w:name w:val="8611AB8E736846499E4CBF7DB276031D2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1">
    <w:name w:val="71AB9BBBBA434EBEB3F5060E5E3D462E2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1">
    <w:name w:val="237D18686946409797ACA34C9ECBBD3A2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6">
    <w:name w:val="9E5C350B1FDD4EE5A8B93B958CD4CFAB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
    <w:name w:val="B2209B73072F4A4AB73A05321928059B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0">
    <w:name w:val="33731D4BA0F84FA78909AD0FE8A23EE92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0">
    <w:name w:val="ACF0CCAD72A14D48A2F85AF12FEE53A42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0">
    <w:name w:val="9052E78CE75544C98AFF33B3AA9946992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0">
    <w:name w:val="862B5CB10EAE49A5B8E7FDA58F7FC9EE2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
    <w:name w:val="9A52572611D9497CAA4B885081E413D3"/>
    <w:rsid w:val="00DA19C5"/>
    <w:pPr>
      <w:spacing w:after="0" w:line="240" w:lineRule="auto"/>
    </w:pPr>
    <w:rPr>
      <w:rFonts w:ascii="Times New Roman" w:eastAsia="Times New Roman" w:hAnsi="Times New Roman" w:cs="Times New Roman"/>
      <w:sz w:val="24"/>
      <w:szCs w:val="24"/>
    </w:rPr>
  </w:style>
  <w:style w:type="paragraph" w:customStyle="1" w:styleId="D58BFC712EBD42E0A223701DCFECD614">
    <w:name w:val="D58BFC712EBD42E0A223701DCFECD61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0">
    <w:name w:val="A307DDBDF24C458082E73F4D69B61C1C2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0">
    <w:name w:val="F14E2F59264A49788F522744143ACB152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0">
    <w:name w:val="E259BA25923640B8BF448FE4465D89F12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0">
    <w:name w:val="6B59122A66BC402D805840447A4BAAA020"/>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0">
    <w:name w:val="97A703136AAB485088C643E8AE04D2442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0">
    <w:name w:val="A5D55741111F4C0F8918046115EF31E72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0">
    <w:name w:val="AFD7491F64D344F6AF7C77ED828452F42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0">
    <w:name w:val="0D1870B8BAEA4E2E978408481D36078C20"/>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0">
    <w:name w:val="111ADA4AC3B04C259D4CE2F9DDC123682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0">
    <w:name w:val="2A6809133A50421E89DDAAFB6617EF572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0">
    <w:name w:val="1B629AFC43664B94B4F82B7CE09CDEC62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0">
    <w:name w:val="713451C97CB04B748F71ED48A86F03452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0">
    <w:name w:val="4E2A44C16395468B9547384EC07E36A820"/>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0">
    <w:name w:val="36AEFC9CBE32486ABD51A721A4A353392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0">
    <w:name w:val="9DF9D694B3B44A6FBB29E7AAC4EFB98B2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0">
    <w:name w:val="848ED36560774311B41F40FFD8FFDF4D2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0">
    <w:name w:val="7DBAE893C96F4103B0E77E4BE765633E2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0">
    <w:name w:val="2A5131F8A94D4BEF8C7E802CA7EED5A42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9">
    <w:name w:val="AB3488C4EE254A18B74978EE77CC063C1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9">
    <w:name w:val="E39458F9DC0647D194F2FC9C3E8A9EA619"/>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9">
    <w:name w:val="EB4371A5270F46339B0DF7FD353CE6571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9">
    <w:name w:val="363EE01D5E264CE3ACDBF18A97DBD45B1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9">
    <w:name w:val="AFFC55AE9F504D7CB04A6481AF5D643F1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9">
    <w:name w:val="0D7029DF1B3F401499D7AA9B63A600ED1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9">
    <w:name w:val="670792FE1845422EBAE89576AD16D1001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2">
    <w:name w:val="7DEC448209CD4CA3841DD316BA58CB192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1">
    <w:name w:val="9B144033788A4F4394071824273B590D2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2">
    <w:name w:val="5EF8F0F707244DB0909B5B4036FBE52E2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2">
    <w:name w:val="65D1FBE145E0401AB1A6AC44137267CE2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2">
    <w:name w:val="22EF96A605904AE8B1BE51BD8CF96B0A2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2">
    <w:name w:val="4024B784718E48E4B16A5B4CDE88A9162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9">
    <w:name w:val="FE842B53CD9F41EFB26640D135D1087C1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9">
    <w:name w:val="71729C7A361D407AAD0B31FC25EA74A61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9">
    <w:name w:val="AF1BD7584F3C4E57923F69FDAD0118C81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2">
    <w:name w:val="FACF9CC030DA4373B998BD01BCDEF3512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2">
    <w:name w:val="0551F1CF38E14215B1B3A1A523FD9A952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2">
    <w:name w:val="8448235E56564C50BD677C45FC1F83752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1">
    <w:name w:val="3121C1325BB44A32A28B8EBC0CC074172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1">
    <w:name w:val="070D28F403ED45518EEAC68CE1880CC32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1">
    <w:name w:val="DC64CE0A89F44DB0A218113BA99A564B2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2">
    <w:name w:val="0AE38C3A8CDB44B9A57751F511B3979B1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2">
    <w:name w:val="9E6660184D564F42A76F73C9AC1AD6091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2">
    <w:name w:val="7F85B768BDEB49FA9D9C34F3466F93B01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1">
    <w:name w:val="5BC79B44C2F94C24822B4FAA666EEA672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0">
    <w:name w:val="9FDA17868C7A411B8126ECEE091515A42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2">
    <w:name w:val="8611AB8E736846499E4CBF7DB276031D2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2">
    <w:name w:val="71AB9BBBBA434EBEB3F5060E5E3D462E2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2">
    <w:name w:val="237D18686946409797ACA34C9ECBBD3A2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7">
    <w:name w:val="9E5C350B1FDD4EE5A8B93B958CD4CFAB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
    <w:name w:val="B2209B73072F4A4AB73A05321928059B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1">
    <w:name w:val="33731D4BA0F84FA78909AD0FE8A23EE92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1">
    <w:name w:val="ACF0CCAD72A14D48A2F85AF12FEE53A42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1">
    <w:name w:val="9052E78CE75544C98AFF33B3AA9946992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1">
    <w:name w:val="862B5CB10EAE49A5B8E7FDA58F7FC9EE2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
    <w:name w:val="9A52572611D9497CAA4B885081E413D31"/>
    <w:rsid w:val="00DA19C5"/>
    <w:pPr>
      <w:spacing w:after="0" w:line="240" w:lineRule="auto"/>
    </w:pPr>
    <w:rPr>
      <w:rFonts w:ascii="Times New Roman" w:eastAsia="Times New Roman" w:hAnsi="Times New Roman" w:cs="Times New Roman"/>
      <w:sz w:val="24"/>
      <w:szCs w:val="24"/>
    </w:rPr>
  </w:style>
  <w:style w:type="paragraph" w:customStyle="1" w:styleId="D58BFC712EBD42E0A223701DCFECD6141">
    <w:name w:val="D58BFC712EBD42E0A223701DCFECD614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1">
    <w:name w:val="A307DDBDF24C458082E73F4D69B61C1C2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1">
    <w:name w:val="F14E2F59264A49788F522744143ACB152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1">
    <w:name w:val="E259BA25923640B8BF448FE4465D89F12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1">
    <w:name w:val="6B59122A66BC402D805840447A4BAAA021"/>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1">
    <w:name w:val="97A703136AAB485088C643E8AE04D2442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1">
    <w:name w:val="A5D55741111F4C0F8918046115EF31E72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1">
    <w:name w:val="AFD7491F64D344F6AF7C77ED828452F42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1">
    <w:name w:val="0D1870B8BAEA4E2E978408481D36078C21"/>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1">
    <w:name w:val="111ADA4AC3B04C259D4CE2F9DDC123682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1">
    <w:name w:val="2A6809133A50421E89DDAAFB6617EF572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1">
    <w:name w:val="1B629AFC43664B94B4F82B7CE09CDEC62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1">
    <w:name w:val="713451C97CB04B748F71ED48A86F03452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1">
    <w:name w:val="4E2A44C16395468B9547384EC07E36A821"/>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1">
    <w:name w:val="36AEFC9CBE32486ABD51A721A4A353392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1">
    <w:name w:val="9DF9D694B3B44A6FBB29E7AAC4EFB98B2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1">
    <w:name w:val="848ED36560774311B41F40FFD8FFDF4D2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1">
    <w:name w:val="7DBAE893C96F4103B0E77E4BE765633E2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1">
    <w:name w:val="2A5131F8A94D4BEF8C7E802CA7EED5A42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0">
    <w:name w:val="AB3488C4EE254A18B74978EE77CC063C2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0">
    <w:name w:val="E39458F9DC0647D194F2FC9C3E8A9EA620"/>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0">
    <w:name w:val="EB4371A5270F46339B0DF7FD353CE6572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0">
    <w:name w:val="363EE01D5E264CE3ACDBF18A97DBD45B2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0">
    <w:name w:val="AFFC55AE9F504D7CB04A6481AF5D643F2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0">
    <w:name w:val="0D7029DF1B3F401499D7AA9B63A600ED2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0">
    <w:name w:val="670792FE1845422EBAE89576AD16D1002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3">
    <w:name w:val="7DEC448209CD4CA3841DD316BA58CB192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2">
    <w:name w:val="9B144033788A4F4394071824273B590D2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3">
    <w:name w:val="5EF8F0F707244DB0909B5B4036FBE52E2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3">
    <w:name w:val="65D1FBE145E0401AB1A6AC44137267CE2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3">
    <w:name w:val="22EF96A605904AE8B1BE51BD8CF96B0A2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3">
    <w:name w:val="4024B784718E48E4B16A5B4CDE88A9162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0">
    <w:name w:val="FE842B53CD9F41EFB26640D135D1087C2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0">
    <w:name w:val="71729C7A361D407AAD0B31FC25EA74A62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0">
    <w:name w:val="AF1BD7584F3C4E57923F69FDAD0118C82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3">
    <w:name w:val="FACF9CC030DA4373B998BD01BCDEF3512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3">
    <w:name w:val="0551F1CF38E14215B1B3A1A523FD9A952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3">
    <w:name w:val="8448235E56564C50BD677C45FC1F83752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2">
    <w:name w:val="3121C1325BB44A32A28B8EBC0CC074172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2">
    <w:name w:val="070D28F403ED45518EEAC68CE1880CC32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2">
    <w:name w:val="DC64CE0A89F44DB0A218113BA99A564B2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3">
    <w:name w:val="0AE38C3A8CDB44B9A57751F511B3979B1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3">
    <w:name w:val="9E6660184D564F42A76F73C9AC1AD6091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3">
    <w:name w:val="7F85B768BDEB49FA9D9C34F3466F93B01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2">
    <w:name w:val="5BC79B44C2F94C24822B4FAA666EEA672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1">
    <w:name w:val="9FDA17868C7A411B8126ECEE091515A42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3">
    <w:name w:val="8611AB8E736846499E4CBF7DB276031D2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3">
    <w:name w:val="71AB9BBBBA434EBEB3F5060E5E3D462E2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3">
    <w:name w:val="237D18686946409797ACA34C9ECBBD3A2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8">
    <w:name w:val="9E5C350B1FDD4EE5A8B93B958CD4CFAB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
    <w:name w:val="B2209B73072F4A4AB73A05321928059B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2">
    <w:name w:val="33731D4BA0F84FA78909AD0FE8A23EE92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2">
    <w:name w:val="ACF0CCAD72A14D48A2F85AF12FEE53A42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2">
    <w:name w:val="9052E78CE75544C98AFF33B3AA9946992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2">
    <w:name w:val="862B5CB10EAE49A5B8E7FDA58F7FC9EE2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
    <w:name w:val="9A52572611D9497CAA4B885081E413D3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2">
    <w:name w:val="A307DDBDF24C458082E73F4D69B61C1C2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2">
    <w:name w:val="F14E2F59264A49788F522744143ACB152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2">
    <w:name w:val="E259BA25923640B8BF448FE4465D89F12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2">
    <w:name w:val="6B59122A66BC402D805840447A4BAAA022"/>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2">
    <w:name w:val="97A703136AAB485088C643E8AE04D2442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2">
    <w:name w:val="A5D55741111F4C0F8918046115EF31E72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2">
    <w:name w:val="AFD7491F64D344F6AF7C77ED828452F42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2">
    <w:name w:val="0D1870B8BAEA4E2E978408481D36078C22"/>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2">
    <w:name w:val="111ADA4AC3B04C259D4CE2F9DDC123682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2">
    <w:name w:val="2A6809133A50421E89DDAAFB6617EF572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2">
    <w:name w:val="1B629AFC43664B94B4F82B7CE09CDEC62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2">
    <w:name w:val="713451C97CB04B748F71ED48A86F03452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2">
    <w:name w:val="4E2A44C16395468B9547384EC07E36A822"/>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2">
    <w:name w:val="36AEFC9CBE32486ABD51A721A4A353392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2">
    <w:name w:val="9DF9D694B3B44A6FBB29E7AAC4EFB98B2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2">
    <w:name w:val="848ED36560774311B41F40FFD8FFDF4D2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2">
    <w:name w:val="7DBAE893C96F4103B0E77E4BE765633E2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2">
    <w:name w:val="2A5131F8A94D4BEF8C7E802CA7EED5A42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1">
    <w:name w:val="AB3488C4EE254A18B74978EE77CC063C2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1">
    <w:name w:val="E39458F9DC0647D194F2FC9C3E8A9EA621"/>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1">
    <w:name w:val="EB4371A5270F46339B0DF7FD353CE6572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1">
    <w:name w:val="363EE01D5E264CE3ACDBF18A97DBD45B2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1">
    <w:name w:val="AFFC55AE9F504D7CB04A6481AF5D643F2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1">
    <w:name w:val="0D7029DF1B3F401499D7AA9B63A600ED2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1">
    <w:name w:val="670792FE1845422EBAE89576AD16D1002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4">
    <w:name w:val="7DEC448209CD4CA3841DD316BA58CB192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3">
    <w:name w:val="9B144033788A4F4394071824273B590D2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4">
    <w:name w:val="5EF8F0F707244DB0909B5B4036FBE52E2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4">
    <w:name w:val="65D1FBE145E0401AB1A6AC44137267CE2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4">
    <w:name w:val="22EF96A605904AE8B1BE51BD8CF96B0A2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4">
    <w:name w:val="4024B784718E48E4B16A5B4CDE88A9162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1">
    <w:name w:val="FE842B53CD9F41EFB26640D135D1087C2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1">
    <w:name w:val="71729C7A361D407AAD0B31FC25EA74A62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1">
    <w:name w:val="AF1BD7584F3C4E57923F69FDAD0118C82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4">
    <w:name w:val="FACF9CC030DA4373B998BD01BCDEF3512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4">
    <w:name w:val="0551F1CF38E14215B1B3A1A523FD9A952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4">
    <w:name w:val="8448235E56564C50BD677C45FC1F83752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3">
    <w:name w:val="3121C1325BB44A32A28B8EBC0CC074172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3">
    <w:name w:val="070D28F403ED45518EEAC68CE1880CC32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3">
    <w:name w:val="DC64CE0A89F44DB0A218113BA99A564B2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4">
    <w:name w:val="0AE38C3A8CDB44B9A57751F511B3979B1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4">
    <w:name w:val="9E6660184D564F42A76F73C9AC1AD6091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4">
    <w:name w:val="7F85B768BDEB49FA9D9C34F3466F93B01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3">
    <w:name w:val="5BC79B44C2F94C24822B4FAA666EEA672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2">
    <w:name w:val="9FDA17868C7A411B8126ECEE091515A42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4">
    <w:name w:val="8611AB8E736846499E4CBF7DB276031D2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4">
    <w:name w:val="71AB9BBBBA434EBEB3F5060E5E3D462E2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4">
    <w:name w:val="237D18686946409797ACA34C9ECBBD3A2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9">
    <w:name w:val="9E5C350B1FDD4EE5A8B93B958CD4CFAB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5">
    <w:name w:val="B2209B73072F4A4AB73A05321928059B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3">
    <w:name w:val="33731D4BA0F84FA78909AD0FE8A23EE92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3">
    <w:name w:val="ACF0CCAD72A14D48A2F85AF12FEE53A42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3">
    <w:name w:val="9052E78CE75544C98AFF33B3AA9946992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3">
    <w:name w:val="862B5CB10EAE49A5B8E7FDA58F7FC9EE2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
    <w:name w:val="9A52572611D9497CAA4B885081E413D3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
    <w:name w:val="1227816320C54EDEAF40D93DC348B8F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3">
    <w:name w:val="A307DDBDF24C458082E73F4D69B61C1C2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3">
    <w:name w:val="F14E2F59264A49788F522744143ACB152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3">
    <w:name w:val="E259BA25923640B8BF448FE4465D89F12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3">
    <w:name w:val="6B59122A66BC402D805840447A4BAAA023"/>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3">
    <w:name w:val="97A703136AAB485088C643E8AE04D2442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3">
    <w:name w:val="A5D55741111F4C0F8918046115EF31E72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3">
    <w:name w:val="AFD7491F64D344F6AF7C77ED828452F42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3">
    <w:name w:val="0D1870B8BAEA4E2E978408481D36078C23"/>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3">
    <w:name w:val="111ADA4AC3B04C259D4CE2F9DDC123682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3">
    <w:name w:val="2A6809133A50421E89DDAAFB6617EF572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3">
    <w:name w:val="1B629AFC43664B94B4F82B7CE09CDEC62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3">
    <w:name w:val="713451C97CB04B748F71ED48A86F03452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3">
    <w:name w:val="4E2A44C16395468B9547384EC07E36A823"/>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3">
    <w:name w:val="36AEFC9CBE32486ABD51A721A4A353392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3">
    <w:name w:val="9DF9D694B3B44A6FBB29E7AAC4EFB98B2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3">
    <w:name w:val="848ED36560774311B41F40FFD8FFDF4D2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3">
    <w:name w:val="7DBAE893C96F4103B0E77E4BE765633E2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3">
    <w:name w:val="2A5131F8A94D4BEF8C7E802CA7EED5A42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2">
    <w:name w:val="AB3488C4EE254A18B74978EE77CC063C2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2">
    <w:name w:val="E39458F9DC0647D194F2FC9C3E8A9EA622"/>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2">
    <w:name w:val="EB4371A5270F46339B0DF7FD353CE6572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2">
    <w:name w:val="363EE01D5E264CE3ACDBF18A97DBD45B2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2">
    <w:name w:val="AFFC55AE9F504D7CB04A6481AF5D643F2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2">
    <w:name w:val="0D7029DF1B3F401499D7AA9B63A600ED2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2">
    <w:name w:val="670792FE1845422EBAE89576AD16D1002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5">
    <w:name w:val="7DEC448209CD4CA3841DD316BA58CB192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4">
    <w:name w:val="9B144033788A4F4394071824273B590D2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5">
    <w:name w:val="5EF8F0F707244DB0909B5B4036FBE52E2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5">
    <w:name w:val="65D1FBE145E0401AB1A6AC44137267CE2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5">
    <w:name w:val="22EF96A605904AE8B1BE51BD8CF96B0A2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5">
    <w:name w:val="4024B784718E48E4B16A5B4CDE88A9162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2">
    <w:name w:val="FE842B53CD9F41EFB26640D135D1087C2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2">
    <w:name w:val="71729C7A361D407AAD0B31FC25EA74A62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2">
    <w:name w:val="AF1BD7584F3C4E57923F69FDAD0118C82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5">
    <w:name w:val="FACF9CC030DA4373B998BD01BCDEF3512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5">
    <w:name w:val="0551F1CF38E14215B1B3A1A523FD9A952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5">
    <w:name w:val="8448235E56564C50BD677C45FC1F83752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4">
    <w:name w:val="3121C1325BB44A32A28B8EBC0CC074172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4">
    <w:name w:val="070D28F403ED45518EEAC68CE1880CC32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4">
    <w:name w:val="DC64CE0A89F44DB0A218113BA99A564B2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5">
    <w:name w:val="0AE38C3A8CDB44B9A57751F511B3979B1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5">
    <w:name w:val="9E6660184D564F42A76F73C9AC1AD6091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5">
    <w:name w:val="7F85B768BDEB49FA9D9C34F3466F93B01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4">
    <w:name w:val="5BC79B44C2F94C24822B4FAA666EEA672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3">
    <w:name w:val="9FDA17868C7A411B8126ECEE091515A42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5">
    <w:name w:val="8611AB8E736846499E4CBF7DB276031D2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5">
    <w:name w:val="71AB9BBBBA434EBEB3F5060E5E3D462E2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5">
    <w:name w:val="237D18686946409797ACA34C9ECBBD3A2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0">
    <w:name w:val="9E5C350B1FDD4EE5A8B93B958CD4CFAB1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6">
    <w:name w:val="B2209B73072F4A4AB73A05321928059B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4">
    <w:name w:val="33731D4BA0F84FA78909AD0FE8A23EE92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4">
    <w:name w:val="ACF0CCAD72A14D48A2F85AF12FEE53A42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4">
    <w:name w:val="9052E78CE75544C98AFF33B3AA9946992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4">
    <w:name w:val="862B5CB10EAE49A5B8E7FDA58F7FC9EE2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
    <w:name w:val="9A52572611D9497CAA4B885081E413D3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
    <w:name w:val="1227816320C54EDEAF40D93DC348B8F2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4">
    <w:name w:val="A307DDBDF24C458082E73F4D69B61C1C2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4">
    <w:name w:val="F14E2F59264A49788F522744143ACB152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4">
    <w:name w:val="E259BA25923640B8BF448FE4465D89F12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4">
    <w:name w:val="6B59122A66BC402D805840447A4BAAA024"/>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4">
    <w:name w:val="97A703136AAB485088C643E8AE04D2442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4">
    <w:name w:val="A5D55741111F4C0F8918046115EF31E72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4">
    <w:name w:val="AFD7491F64D344F6AF7C77ED828452F42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4">
    <w:name w:val="0D1870B8BAEA4E2E978408481D36078C24"/>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4">
    <w:name w:val="111ADA4AC3B04C259D4CE2F9DDC123682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4">
    <w:name w:val="2A6809133A50421E89DDAAFB6617EF572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4">
    <w:name w:val="1B629AFC43664B94B4F82B7CE09CDEC62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4">
    <w:name w:val="713451C97CB04B748F71ED48A86F03452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4">
    <w:name w:val="4E2A44C16395468B9547384EC07E36A824"/>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4">
    <w:name w:val="36AEFC9CBE32486ABD51A721A4A353392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4">
    <w:name w:val="9DF9D694B3B44A6FBB29E7AAC4EFB98B2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4">
    <w:name w:val="848ED36560774311B41F40FFD8FFDF4D2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4">
    <w:name w:val="7DBAE893C96F4103B0E77E4BE765633E2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4">
    <w:name w:val="2A5131F8A94D4BEF8C7E802CA7EED5A42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3">
    <w:name w:val="AB3488C4EE254A18B74978EE77CC063C2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3">
    <w:name w:val="E39458F9DC0647D194F2FC9C3E8A9EA623"/>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3">
    <w:name w:val="EB4371A5270F46339B0DF7FD353CE6572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3">
    <w:name w:val="363EE01D5E264CE3ACDBF18A97DBD45B2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3">
    <w:name w:val="AFFC55AE9F504D7CB04A6481AF5D643F2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3">
    <w:name w:val="0D7029DF1B3F401499D7AA9B63A600ED2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3">
    <w:name w:val="670792FE1845422EBAE89576AD16D1002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6">
    <w:name w:val="7DEC448209CD4CA3841DD316BA58CB192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5">
    <w:name w:val="9B144033788A4F4394071824273B590D2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6">
    <w:name w:val="5EF8F0F707244DB0909B5B4036FBE52E2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6">
    <w:name w:val="65D1FBE145E0401AB1A6AC44137267CE2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6">
    <w:name w:val="22EF96A605904AE8B1BE51BD8CF96B0A2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6">
    <w:name w:val="4024B784718E48E4B16A5B4CDE88A9162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3">
    <w:name w:val="FE842B53CD9F41EFB26640D135D1087C2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3">
    <w:name w:val="71729C7A361D407AAD0B31FC25EA74A62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3">
    <w:name w:val="AF1BD7584F3C4E57923F69FDAD0118C82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6">
    <w:name w:val="FACF9CC030DA4373B998BD01BCDEF3512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6">
    <w:name w:val="0551F1CF38E14215B1B3A1A523FD9A952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6">
    <w:name w:val="8448235E56564C50BD677C45FC1F83752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5">
    <w:name w:val="3121C1325BB44A32A28B8EBC0CC074172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5">
    <w:name w:val="070D28F403ED45518EEAC68CE1880CC32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5">
    <w:name w:val="DC64CE0A89F44DB0A218113BA99A564B2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6">
    <w:name w:val="0AE38C3A8CDB44B9A57751F511B3979B1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6">
    <w:name w:val="9E6660184D564F42A76F73C9AC1AD6091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6">
    <w:name w:val="7F85B768BDEB49FA9D9C34F3466F93B01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5">
    <w:name w:val="5BC79B44C2F94C24822B4FAA666EEA672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4">
    <w:name w:val="9FDA17868C7A411B8126ECEE091515A42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6">
    <w:name w:val="8611AB8E736846499E4CBF7DB276031D2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6">
    <w:name w:val="71AB9BBBBA434EBEB3F5060E5E3D462E2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6">
    <w:name w:val="237D18686946409797ACA34C9ECBBD3A2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1">
    <w:name w:val="9E5C350B1FDD4EE5A8B93B958CD4CFAB1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7">
    <w:name w:val="B2209B73072F4A4AB73A05321928059B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5">
    <w:name w:val="33731D4BA0F84FA78909AD0FE8A23EE92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5">
    <w:name w:val="ACF0CCAD72A14D48A2F85AF12FEE53A42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5">
    <w:name w:val="9052E78CE75544C98AFF33B3AA9946992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5">
    <w:name w:val="862B5CB10EAE49A5B8E7FDA58F7FC9EE2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5">
    <w:name w:val="9A52572611D9497CAA4B885081E413D3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
    <w:name w:val="1227816320C54EDEAF40D93DC348B8F2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5">
    <w:name w:val="A307DDBDF24C458082E73F4D69B61C1C2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5">
    <w:name w:val="F14E2F59264A49788F522744143ACB152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5">
    <w:name w:val="E259BA25923640B8BF448FE4465D89F12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5">
    <w:name w:val="6B59122A66BC402D805840447A4BAAA025"/>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5">
    <w:name w:val="97A703136AAB485088C643E8AE04D2442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5">
    <w:name w:val="A5D55741111F4C0F8918046115EF31E72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5">
    <w:name w:val="AFD7491F64D344F6AF7C77ED828452F42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5">
    <w:name w:val="0D1870B8BAEA4E2E978408481D36078C25"/>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5">
    <w:name w:val="111ADA4AC3B04C259D4CE2F9DDC123682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5">
    <w:name w:val="2A6809133A50421E89DDAAFB6617EF572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5">
    <w:name w:val="1B629AFC43664B94B4F82B7CE09CDEC62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5">
    <w:name w:val="713451C97CB04B748F71ED48A86F03452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5">
    <w:name w:val="4E2A44C16395468B9547384EC07E36A825"/>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5">
    <w:name w:val="36AEFC9CBE32486ABD51A721A4A353392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5">
    <w:name w:val="9DF9D694B3B44A6FBB29E7AAC4EFB98B2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5">
    <w:name w:val="848ED36560774311B41F40FFD8FFDF4D2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5">
    <w:name w:val="7DBAE893C96F4103B0E77E4BE765633E2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5">
    <w:name w:val="2A5131F8A94D4BEF8C7E802CA7EED5A42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4">
    <w:name w:val="AB3488C4EE254A18B74978EE77CC063C2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4">
    <w:name w:val="E39458F9DC0647D194F2FC9C3E8A9EA624"/>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4">
    <w:name w:val="EB4371A5270F46339B0DF7FD353CE6572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4">
    <w:name w:val="363EE01D5E264CE3ACDBF18A97DBD45B2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4">
    <w:name w:val="AFFC55AE9F504D7CB04A6481AF5D643F2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4">
    <w:name w:val="0D7029DF1B3F401499D7AA9B63A600ED2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4">
    <w:name w:val="670792FE1845422EBAE89576AD16D1002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7">
    <w:name w:val="7DEC448209CD4CA3841DD316BA58CB192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6">
    <w:name w:val="9B144033788A4F4394071824273B590D2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7">
    <w:name w:val="5EF8F0F707244DB0909B5B4036FBE52E2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7">
    <w:name w:val="65D1FBE145E0401AB1A6AC44137267CE2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7">
    <w:name w:val="22EF96A605904AE8B1BE51BD8CF96B0A2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7">
    <w:name w:val="4024B784718E48E4B16A5B4CDE88A9162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4">
    <w:name w:val="FE842B53CD9F41EFB26640D135D1087C2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4">
    <w:name w:val="71729C7A361D407AAD0B31FC25EA74A62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4">
    <w:name w:val="AF1BD7584F3C4E57923F69FDAD0118C82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7">
    <w:name w:val="FACF9CC030DA4373B998BD01BCDEF3512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7">
    <w:name w:val="0551F1CF38E14215B1B3A1A523FD9A952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7">
    <w:name w:val="8448235E56564C50BD677C45FC1F83752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6">
    <w:name w:val="3121C1325BB44A32A28B8EBC0CC074172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6">
    <w:name w:val="070D28F403ED45518EEAC68CE1880CC32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6">
    <w:name w:val="DC64CE0A89F44DB0A218113BA99A564B2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7">
    <w:name w:val="0AE38C3A8CDB44B9A57751F511B3979B1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7">
    <w:name w:val="9E6660184D564F42A76F73C9AC1AD6091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7">
    <w:name w:val="7F85B768BDEB49FA9D9C34F3466F93B01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6">
    <w:name w:val="5BC79B44C2F94C24822B4FAA666EEA672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5">
    <w:name w:val="9FDA17868C7A411B8126ECEE091515A42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7">
    <w:name w:val="8611AB8E736846499E4CBF7DB276031D2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7">
    <w:name w:val="71AB9BBBBA434EBEB3F5060E5E3D462E2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7">
    <w:name w:val="237D18686946409797ACA34C9ECBBD3A2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2">
    <w:name w:val="9E5C350B1FDD4EE5A8B93B958CD4CFAB1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8">
    <w:name w:val="B2209B73072F4A4AB73A05321928059B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6">
    <w:name w:val="33731D4BA0F84FA78909AD0FE8A23EE92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6">
    <w:name w:val="ACF0CCAD72A14D48A2F85AF12FEE53A42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6">
    <w:name w:val="9052E78CE75544C98AFF33B3AA9946992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6">
    <w:name w:val="862B5CB10EAE49A5B8E7FDA58F7FC9EE2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6">
    <w:name w:val="9A52572611D9497CAA4B885081E413D3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
    <w:name w:val="1227816320C54EDEAF40D93DC348B8F2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6">
    <w:name w:val="A307DDBDF24C458082E73F4D69B61C1C2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6">
    <w:name w:val="F14E2F59264A49788F522744143ACB152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6">
    <w:name w:val="E259BA25923640B8BF448FE4465D89F12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6">
    <w:name w:val="6B59122A66BC402D805840447A4BAAA026"/>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6">
    <w:name w:val="97A703136AAB485088C643E8AE04D2442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6">
    <w:name w:val="A5D55741111F4C0F8918046115EF31E72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6">
    <w:name w:val="AFD7491F64D344F6AF7C77ED828452F42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6">
    <w:name w:val="0D1870B8BAEA4E2E978408481D36078C26"/>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6">
    <w:name w:val="111ADA4AC3B04C259D4CE2F9DDC123682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6">
    <w:name w:val="2A6809133A50421E89DDAAFB6617EF572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6">
    <w:name w:val="1B629AFC43664B94B4F82B7CE09CDEC62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6">
    <w:name w:val="713451C97CB04B748F71ED48A86F03452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6">
    <w:name w:val="4E2A44C16395468B9547384EC07E36A826"/>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6">
    <w:name w:val="36AEFC9CBE32486ABD51A721A4A353392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6">
    <w:name w:val="9DF9D694B3B44A6FBB29E7AAC4EFB98B2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6">
    <w:name w:val="848ED36560774311B41F40FFD8FFDF4D2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6">
    <w:name w:val="7DBAE893C96F4103B0E77E4BE765633E2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6">
    <w:name w:val="2A5131F8A94D4BEF8C7E802CA7EED5A42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5">
    <w:name w:val="AB3488C4EE254A18B74978EE77CC063C2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5">
    <w:name w:val="E39458F9DC0647D194F2FC9C3E8A9EA625"/>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5">
    <w:name w:val="EB4371A5270F46339B0DF7FD353CE6572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5">
    <w:name w:val="363EE01D5E264CE3ACDBF18A97DBD45B2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5">
    <w:name w:val="AFFC55AE9F504D7CB04A6481AF5D643F2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5">
    <w:name w:val="0D7029DF1B3F401499D7AA9B63A600ED2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5">
    <w:name w:val="670792FE1845422EBAE89576AD16D1002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8">
    <w:name w:val="7DEC448209CD4CA3841DD316BA58CB192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7">
    <w:name w:val="9B144033788A4F4394071824273B590D2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8">
    <w:name w:val="5EF8F0F707244DB0909B5B4036FBE52E2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8">
    <w:name w:val="65D1FBE145E0401AB1A6AC44137267CE2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8">
    <w:name w:val="22EF96A605904AE8B1BE51BD8CF96B0A2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8">
    <w:name w:val="4024B784718E48E4B16A5B4CDE88A9162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5">
    <w:name w:val="FE842B53CD9F41EFB26640D135D1087C2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5">
    <w:name w:val="71729C7A361D407AAD0B31FC25EA74A62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5">
    <w:name w:val="AF1BD7584F3C4E57923F69FDAD0118C82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8">
    <w:name w:val="FACF9CC030DA4373B998BD01BCDEF3512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8">
    <w:name w:val="0551F1CF38E14215B1B3A1A523FD9A952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8">
    <w:name w:val="8448235E56564C50BD677C45FC1F83752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7">
    <w:name w:val="3121C1325BB44A32A28B8EBC0CC074172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7">
    <w:name w:val="070D28F403ED45518EEAC68CE1880CC32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7">
    <w:name w:val="DC64CE0A89F44DB0A218113BA99A564B2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8">
    <w:name w:val="0AE38C3A8CDB44B9A57751F511B3979B1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8">
    <w:name w:val="9E6660184D564F42A76F73C9AC1AD6091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8">
    <w:name w:val="7F85B768BDEB49FA9D9C34F3466F93B01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7">
    <w:name w:val="5BC79B44C2F94C24822B4FAA666EEA672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6">
    <w:name w:val="9FDA17868C7A411B8126ECEE091515A42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8">
    <w:name w:val="8611AB8E736846499E4CBF7DB276031D2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8">
    <w:name w:val="71AB9BBBBA434EBEB3F5060E5E3D462E2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8">
    <w:name w:val="237D18686946409797ACA34C9ECBBD3A2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3">
    <w:name w:val="9E5C350B1FDD4EE5A8B93B958CD4CFAB1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9">
    <w:name w:val="B2209B73072F4A4AB73A05321928059B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7">
    <w:name w:val="33731D4BA0F84FA78909AD0FE8A23EE92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7">
    <w:name w:val="ACF0CCAD72A14D48A2F85AF12FEE53A42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7">
    <w:name w:val="9052E78CE75544C98AFF33B3AA9946992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7">
    <w:name w:val="862B5CB10EAE49A5B8E7FDA58F7FC9EE2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7">
    <w:name w:val="9A52572611D9497CAA4B885081E413D3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
    <w:name w:val="1227816320C54EDEAF40D93DC348B8F2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7">
    <w:name w:val="A307DDBDF24C458082E73F4D69B61C1C2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7">
    <w:name w:val="F14E2F59264A49788F522744143ACB152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7">
    <w:name w:val="E259BA25923640B8BF448FE4465D89F12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7">
    <w:name w:val="6B59122A66BC402D805840447A4BAAA027"/>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7">
    <w:name w:val="97A703136AAB485088C643E8AE04D2442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7">
    <w:name w:val="A5D55741111F4C0F8918046115EF31E72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7">
    <w:name w:val="AFD7491F64D344F6AF7C77ED828452F42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7">
    <w:name w:val="0D1870B8BAEA4E2E978408481D36078C27"/>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7">
    <w:name w:val="111ADA4AC3B04C259D4CE2F9DDC123682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7">
    <w:name w:val="2A6809133A50421E89DDAAFB6617EF572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7">
    <w:name w:val="1B629AFC43664B94B4F82B7CE09CDEC62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7">
    <w:name w:val="713451C97CB04B748F71ED48A86F03452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7">
    <w:name w:val="4E2A44C16395468B9547384EC07E36A827"/>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7">
    <w:name w:val="36AEFC9CBE32486ABD51A721A4A353392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7">
    <w:name w:val="9DF9D694B3B44A6FBB29E7AAC4EFB98B2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7">
    <w:name w:val="848ED36560774311B41F40FFD8FFDF4D2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7">
    <w:name w:val="7DBAE893C96F4103B0E77E4BE765633E2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7">
    <w:name w:val="2A5131F8A94D4BEF8C7E802CA7EED5A42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6">
    <w:name w:val="AB3488C4EE254A18B74978EE77CC063C2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6">
    <w:name w:val="E39458F9DC0647D194F2FC9C3E8A9EA626"/>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6">
    <w:name w:val="EB4371A5270F46339B0DF7FD353CE6572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6">
    <w:name w:val="363EE01D5E264CE3ACDBF18A97DBD45B2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6">
    <w:name w:val="AFFC55AE9F504D7CB04A6481AF5D643F2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6">
    <w:name w:val="0D7029DF1B3F401499D7AA9B63A600ED2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6">
    <w:name w:val="670792FE1845422EBAE89576AD16D1002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9">
    <w:name w:val="7DEC448209CD4CA3841DD316BA58CB192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8">
    <w:name w:val="9B144033788A4F4394071824273B590D2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9">
    <w:name w:val="5EF8F0F707244DB0909B5B4036FBE52E2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9">
    <w:name w:val="65D1FBE145E0401AB1A6AC44137267CE2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9">
    <w:name w:val="22EF96A605904AE8B1BE51BD8CF96B0A2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9">
    <w:name w:val="4024B784718E48E4B16A5B4CDE88A9162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6">
    <w:name w:val="FE842B53CD9F41EFB26640D135D1087C2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6">
    <w:name w:val="71729C7A361D407AAD0B31FC25EA74A62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6">
    <w:name w:val="AF1BD7584F3C4E57923F69FDAD0118C82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9">
    <w:name w:val="FACF9CC030DA4373B998BD01BCDEF3512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9">
    <w:name w:val="0551F1CF38E14215B1B3A1A523FD9A952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9">
    <w:name w:val="8448235E56564C50BD677C45FC1F83752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8">
    <w:name w:val="3121C1325BB44A32A28B8EBC0CC074172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8">
    <w:name w:val="070D28F403ED45518EEAC68CE1880CC32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8">
    <w:name w:val="DC64CE0A89F44DB0A218113BA99A564B2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9">
    <w:name w:val="0AE38C3A8CDB44B9A57751F511B3979B1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9">
    <w:name w:val="9E6660184D564F42A76F73C9AC1AD6091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9">
    <w:name w:val="7F85B768BDEB49FA9D9C34F3466F93B01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8">
    <w:name w:val="5BC79B44C2F94C24822B4FAA666EEA672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7">
    <w:name w:val="9FDA17868C7A411B8126ECEE091515A42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9">
    <w:name w:val="8611AB8E736846499E4CBF7DB276031D2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9">
    <w:name w:val="71AB9BBBBA434EBEB3F5060E5E3D462E2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9">
    <w:name w:val="237D18686946409797ACA34C9ECBBD3A2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4">
    <w:name w:val="9E5C350B1FDD4EE5A8B93B958CD4CFAB1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0">
    <w:name w:val="B2209B73072F4A4AB73A05321928059B1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8">
    <w:name w:val="33731D4BA0F84FA78909AD0FE8A23EE92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8">
    <w:name w:val="ACF0CCAD72A14D48A2F85AF12FEE53A42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8">
    <w:name w:val="9052E78CE75544C98AFF33B3AA9946992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8">
    <w:name w:val="862B5CB10EAE49A5B8E7FDA58F7FC9EE2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8">
    <w:name w:val="9A52572611D9497CAA4B885081E413D3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5">
    <w:name w:val="1227816320C54EDEAF40D93DC348B8F2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8">
    <w:name w:val="A307DDBDF24C458082E73F4D69B61C1C2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8">
    <w:name w:val="F14E2F59264A49788F522744143ACB152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8">
    <w:name w:val="E259BA25923640B8BF448FE4465D89F12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8">
    <w:name w:val="6B59122A66BC402D805840447A4BAAA02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8">
    <w:name w:val="A5D55741111F4C0F8918046115EF31E72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8">
    <w:name w:val="AFD7491F64D344F6AF7C77ED828452F42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8">
    <w:name w:val="0D1870B8BAEA4E2E978408481D36078C28"/>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8">
    <w:name w:val="111ADA4AC3B04C259D4CE2F9DDC123682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8">
    <w:name w:val="2A6809133A50421E89DDAAFB6617EF572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8">
    <w:name w:val="1B629AFC43664B94B4F82B7CE09CDEC62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8">
    <w:name w:val="713451C97CB04B748F71ED48A86F03452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8">
    <w:name w:val="4E2A44C16395468B9547384EC07E36A828"/>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8">
    <w:name w:val="36AEFC9CBE32486ABD51A721A4A353392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8">
    <w:name w:val="9DF9D694B3B44A6FBB29E7AAC4EFB98B2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8">
    <w:name w:val="848ED36560774311B41F40FFD8FFDF4D2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8">
    <w:name w:val="7DBAE893C96F4103B0E77E4BE765633E2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8">
    <w:name w:val="2A5131F8A94D4BEF8C7E802CA7EED5A42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7">
    <w:name w:val="AB3488C4EE254A18B74978EE77CC063C2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7">
    <w:name w:val="E39458F9DC0647D194F2FC9C3E8A9EA627"/>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7">
    <w:name w:val="EB4371A5270F46339B0DF7FD353CE6572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7">
    <w:name w:val="363EE01D5E264CE3ACDBF18A97DBD45B2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7">
    <w:name w:val="AFFC55AE9F504D7CB04A6481AF5D643F2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7">
    <w:name w:val="0D7029DF1B3F401499D7AA9B63A600ED2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7">
    <w:name w:val="670792FE1845422EBAE89576AD16D1002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0">
    <w:name w:val="7DEC448209CD4CA3841DD316BA58CB193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9">
    <w:name w:val="9B144033788A4F4394071824273B590D2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0">
    <w:name w:val="5EF8F0F707244DB0909B5B4036FBE52E3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0">
    <w:name w:val="65D1FBE145E0401AB1A6AC44137267CE3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0">
    <w:name w:val="22EF96A605904AE8B1BE51BD8CF96B0A3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0">
    <w:name w:val="4024B784718E48E4B16A5B4CDE88A9163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7">
    <w:name w:val="FE842B53CD9F41EFB26640D135D1087C2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7">
    <w:name w:val="71729C7A361D407AAD0B31FC25EA74A62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7">
    <w:name w:val="AF1BD7584F3C4E57923F69FDAD0118C82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0">
    <w:name w:val="FACF9CC030DA4373B998BD01BCDEF3513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0">
    <w:name w:val="0551F1CF38E14215B1B3A1A523FD9A953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0">
    <w:name w:val="8448235E56564C50BD677C45FC1F83753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9">
    <w:name w:val="3121C1325BB44A32A28B8EBC0CC074172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9">
    <w:name w:val="070D28F403ED45518EEAC68CE1880CC32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9">
    <w:name w:val="DC64CE0A89F44DB0A218113BA99A564B2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0">
    <w:name w:val="0AE38C3A8CDB44B9A57751F511B3979B2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0">
    <w:name w:val="9E6660184D564F42A76F73C9AC1AD6092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0">
    <w:name w:val="7F85B768BDEB49FA9D9C34F3466F93B02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9">
    <w:name w:val="5BC79B44C2F94C24822B4FAA666EEA672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8">
    <w:name w:val="9FDA17868C7A411B8126ECEE091515A42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0">
    <w:name w:val="8611AB8E736846499E4CBF7DB276031D3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0">
    <w:name w:val="71AB9BBBBA434EBEB3F5060E5E3D462E3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0">
    <w:name w:val="237D18686946409797ACA34C9ECBBD3A3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5">
    <w:name w:val="9E5C350B1FDD4EE5A8B93B958CD4CFAB1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1">
    <w:name w:val="B2209B73072F4A4AB73A05321928059B1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9">
    <w:name w:val="33731D4BA0F84FA78909AD0FE8A23EE92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9">
    <w:name w:val="ACF0CCAD72A14D48A2F85AF12FEE53A42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9">
    <w:name w:val="9052E78CE75544C98AFF33B3AA9946992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9">
    <w:name w:val="862B5CB10EAE49A5B8E7FDA58F7FC9EE2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9">
    <w:name w:val="9A52572611D9497CAA4B885081E413D3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6">
    <w:name w:val="1227816320C54EDEAF40D93DC348B8F2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9">
    <w:name w:val="A307DDBDF24C458082E73F4D69B61C1C2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9">
    <w:name w:val="F14E2F59264A49788F522744143ACB152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9">
    <w:name w:val="E259BA25923640B8BF448FE4465D89F12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9">
    <w:name w:val="6B59122A66BC402D805840447A4BAAA02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9">
    <w:name w:val="A5D55741111F4C0F8918046115EF31E72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9">
    <w:name w:val="AFD7491F64D344F6AF7C77ED828452F42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9">
    <w:name w:val="0D1870B8BAEA4E2E978408481D36078C29"/>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9">
    <w:name w:val="111ADA4AC3B04C259D4CE2F9DDC123682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9">
    <w:name w:val="2A6809133A50421E89DDAAFB6617EF572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9">
    <w:name w:val="1B629AFC43664B94B4F82B7CE09CDEC62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9">
    <w:name w:val="713451C97CB04B748F71ED48A86F03452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9">
    <w:name w:val="4E2A44C16395468B9547384EC07E36A829"/>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9">
    <w:name w:val="36AEFC9CBE32486ABD51A721A4A353392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9">
    <w:name w:val="9DF9D694B3B44A6FBB29E7AAC4EFB98B2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9">
    <w:name w:val="848ED36560774311B41F40FFD8FFDF4D2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9">
    <w:name w:val="7DBAE893C96F4103B0E77E4BE765633E2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9">
    <w:name w:val="2A5131F8A94D4BEF8C7E802CA7EED5A42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8">
    <w:name w:val="AB3488C4EE254A18B74978EE77CC063C2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8">
    <w:name w:val="E39458F9DC0647D194F2FC9C3E8A9EA628"/>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8">
    <w:name w:val="EB4371A5270F46339B0DF7FD353CE6572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8">
    <w:name w:val="363EE01D5E264CE3ACDBF18A97DBD45B2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8">
    <w:name w:val="AFFC55AE9F504D7CB04A6481AF5D643F2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8">
    <w:name w:val="0D7029DF1B3F401499D7AA9B63A600ED2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8">
    <w:name w:val="670792FE1845422EBAE89576AD16D1002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1">
    <w:name w:val="7DEC448209CD4CA3841DD316BA58CB193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0">
    <w:name w:val="9B144033788A4F4394071824273B590D3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1">
    <w:name w:val="5EF8F0F707244DB0909B5B4036FBE52E3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1">
    <w:name w:val="65D1FBE145E0401AB1A6AC44137267CE3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1">
    <w:name w:val="22EF96A605904AE8B1BE51BD8CF96B0A3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1">
    <w:name w:val="4024B784718E48E4B16A5B4CDE88A9163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8">
    <w:name w:val="FE842B53CD9F41EFB26640D135D1087C2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8">
    <w:name w:val="71729C7A361D407AAD0B31FC25EA74A62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8">
    <w:name w:val="AF1BD7584F3C4E57923F69FDAD0118C82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1">
    <w:name w:val="FACF9CC030DA4373B998BD01BCDEF3513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1">
    <w:name w:val="0551F1CF38E14215B1B3A1A523FD9A953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1">
    <w:name w:val="8448235E56564C50BD677C45FC1F83753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0">
    <w:name w:val="3121C1325BB44A32A28B8EBC0CC074173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0">
    <w:name w:val="070D28F403ED45518EEAC68CE1880CC33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0">
    <w:name w:val="DC64CE0A89F44DB0A218113BA99A564B3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1">
    <w:name w:val="0AE38C3A8CDB44B9A57751F511B3979B2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1">
    <w:name w:val="9E6660184D564F42A76F73C9AC1AD6092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1">
    <w:name w:val="7F85B768BDEB49FA9D9C34F3466F93B02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0">
    <w:name w:val="5BC79B44C2F94C24822B4FAA666EEA673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9">
    <w:name w:val="9FDA17868C7A411B8126ECEE091515A42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1">
    <w:name w:val="8611AB8E736846499E4CBF7DB276031D3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1">
    <w:name w:val="71AB9BBBBA434EBEB3F5060E5E3D462E3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1">
    <w:name w:val="237D18686946409797ACA34C9ECBBD3A3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6">
    <w:name w:val="9E5C350B1FDD4EE5A8B93B958CD4CFAB1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2">
    <w:name w:val="B2209B73072F4A4AB73A05321928059B1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0">
    <w:name w:val="33731D4BA0F84FA78909AD0FE8A23EE93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0">
    <w:name w:val="ACF0CCAD72A14D48A2F85AF12FEE53A43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0">
    <w:name w:val="9052E78CE75544C98AFF33B3AA9946993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0">
    <w:name w:val="862B5CB10EAE49A5B8E7FDA58F7FC9EE3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0">
    <w:name w:val="9A52572611D9497CAA4B885081E413D31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7">
    <w:name w:val="1227816320C54EDEAF40D93DC348B8F2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0">
    <w:name w:val="A307DDBDF24C458082E73F4D69B61C1C3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0">
    <w:name w:val="F14E2F59264A49788F522744143ACB153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0">
    <w:name w:val="E259BA25923640B8BF448FE4465D89F13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0">
    <w:name w:val="6B59122A66BC402D805840447A4BAAA03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
    <w:name w:val="BFFF1C98117C459E91968EB5D4C2B71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0">
    <w:name w:val="A5D55741111F4C0F8918046115EF31E73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0">
    <w:name w:val="AFD7491F64D344F6AF7C77ED828452F43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0">
    <w:name w:val="0D1870B8BAEA4E2E978408481D36078C30"/>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30">
    <w:name w:val="111ADA4AC3B04C259D4CE2F9DDC123683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0">
    <w:name w:val="2A6809133A50421E89DDAAFB6617EF573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0">
    <w:name w:val="1B629AFC43664B94B4F82B7CE09CDEC63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0">
    <w:name w:val="713451C97CB04B748F71ED48A86F03453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0">
    <w:name w:val="4E2A44C16395468B9547384EC07E36A830"/>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0">
    <w:name w:val="36AEFC9CBE32486ABD51A721A4A353393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0">
    <w:name w:val="9DF9D694B3B44A6FBB29E7AAC4EFB98B3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0">
    <w:name w:val="848ED36560774311B41F40FFD8FFDF4D3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0">
    <w:name w:val="7DBAE893C96F4103B0E77E4BE765633E3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0">
    <w:name w:val="2A5131F8A94D4BEF8C7E802CA7EED5A43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9">
    <w:name w:val="AB3488C4EE254A18B74978EE77CC063C2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9">
    <w:name w:val="E39458F9DC0647D194F2FC9C3E8A9EA629"/>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9">
    <w:name w:val="EB4371A5270F46339B0DF7FD353CE6572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9">
    <w:name w:val="363EE01D5E264CE3ACDBF18A97DBD45B2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9">
    <w:name w:val="AFFC55AE9F504D7CB04A6481AF5D643F2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9">
    <w:name w:val="0D7029DF1B3F401499D7AA9B63A600ED2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9">
    <w:name w:val="670792FE1845422EBAE89576AD16D1002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2">
    <w:name w:val="7DEC448209CD4CA3841DD316BA58CB193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1">
    <w:name w:val="9B144033788A4F4394071824273B590D3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2">
    <w:name w:val="5EF8F0F707244DB0909B5B4036FBE52E3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2">
    <w:name w:val="65D1FBE145E0401AB1A6AC44137267CE3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2">
    <w:name w:val="22EF96A605904AE8B1BE51BD8CF96B0A3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2">
    <w:name w:val="4024B784718E48E4B16A5B4CDE88A9163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9">
    <w:name w:val="FE842B53CD9F41EFB26640D135D1087C2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9">
    <w:name w:val="71729C7A361D407AAD0B31FC25EA74A62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9">
    <w:name w:val="AF1BD7584F3C4E57923F69FDAD0118C82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2">
    <w:name w:val="FACF9CC030DA4373B998BD01BCDEF3513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2">
    <w:name w:val="0551F1CF38E14215B1B3A1A523FD9A953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2">
    <w:name w:val="8448235E56564C50BD677C45FC1F83753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1">
    <w:name w:val="3121C1325BB44A32A28B8EBC0CC074173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1">
    <w:name w:val="070D28F403ED45518EEAC68CE1880CC33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1">
    <w:name w:val="DC64CE0A89F44DB0A218113BA99A564B3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2">
    <w:name w:val="0AE38C3A8CDB44B9A57751F511B3979B2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2">
    <w:name w:val="9E6660184D564F42A76F73C9AC1AD6092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2">
    <w:name w:val="7F85B768BDEB49FA9D9C34F3466F93B02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1">
    <w:name w:val="5BC79B44C2F94C24822B4FAA666EEA673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0">
    <w:name w:val="9FDA17868C7A411B8126ECEE091515A43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2">
    <w:name w:val="8611AB8E736846499E4CBF7DB276031D3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2">
    <w:name w:val="71AB9BBBBA434EBEB3F5060E5E3D462E3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2">
    <w:name w:val="237D18686946409797ACA34C9ECBBD3A3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7">
    <w:name w:val="9E5C350B1FDD4EE5A8B93B958CD4CFAB1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3">
    <w:name w:val="B2209B73072F4A4AB73A05321928059B1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1">
    <w:name w:val="33731D4BA0F84FA78909AD0FE8A23EE93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1">
    <w:name w:val="ACF0CCAD72A14D48A2F85AF12FEE53A43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1">
    <w:name w:val="9052E78CE75544C98AFF33B3AA9946993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1">
    <w:name w:val="862B5CB10EAE49A5B8E7FDA58F7FC9EE3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1">
    <w:name w:val="9A52572611D9497CAA4B885081E413D311"/>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8">
    <w:name w:val="1227816320C54EDEAF40D93DC348B8F2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1">
    <w:name w:val="A307DDBDF24C458082E73F4D69B61C1C3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1">
    <w:name w:val="F14E2F59264A49788F522744143ACB153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1">
    <w:name w:val="E259BA25923640B8BF448FE4465D89F13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1">
    <w:name w:val="6B59122A66BC402D805840447A4BAAA031"/>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
    <w:name w:val="BFFF1C98117C459E91968EB5D4C2B718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1">
    <w:name w:val="A5D55741111F4C0F8918046115EF31E73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1">
    <w:name w:val="AFD7491F64D344F6AF7C77ED828452F43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1">
    <w:name w:val="0D1870B8BAEA4E2E978408481D36078C31"/>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31">
    <w:name w:val="111ADA4AC3B04C259D4CE2F9DDC123683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1">
    <w:name w:val="2A6809133A50421E89DDAAFB6617EF573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1">
    <w:name w:val="1B629AFC43664B94B4F82B7CE09CDEC63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1">
    <w:name w:val="713451C97CB04B748F71ED48A86F03453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1">
    <w:name w:val="4E2A44C16395468B9547384EC07E36A831"/>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1">
    <w:name w:val="36AEFC9CBE32486ABD51A721A4A353393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1">
    <w:name w:val="9DF9D694B3B44A6FBB29E7AAC4EFB98B3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1">
    <w:name w:val="848ED36560774311B41F40FFD8FFDF4D3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1">
    <w:name w:val="7DBAE893C96F4103B0E77E4BE765633E3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1">
    <w:name w:val="2A5131F8A94D4BEF8C7E802CA7EED5A43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0">
    <w:name w:val="AB3488C4EE254A18B74978EE77CC063C3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0">
    <w:name w:val="E39458F9DC0647D194F2FC9C3E8A9EA630"/>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0">
    <w:name w:val="EB4371A5270F46339B0DF7FD353CE6573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0">
    <w:name w:val="363EE01D5E264CE3ACDBF18A97DBD45B3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0">
    <w:name w:val="AFFC55AE9F504D7CB04A6481AF5D643F3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0">
    <w:name w:val="0D7029DF1B3F401499D7AA9B63A600ED3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0">
    <w:name w:val="670792FE1845422EBAE89576AD16D1003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3">
    <w:name w:val="7DEC448209CD4CA3841DD316BA58CB193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2">
    <w:name w:val="9B144033788A4F4394071824273B590D3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3">
    <w:name w:val="5EF8F0F707244DB0909B5B4036FBE52E3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3">
    <w:name w:val="65D1FBE145E0401AB1A6AC44137267CE3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3">
    <w:name w:val="22EF96A605904AE8B1BE51BD8CF96B0A3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3">
    <w:name w:val="4024B784718E48E4B16A5B4CDE88A9163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0">
    <w:name w:val="FE842B53CD9F41EFB26640D135D1087C3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0">
    <w:name w:val="71729C7A361D407AAD0B31FC25EA74A63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0">
    <w:name w:val="AF1BD7584F3C4E57923F69FDAD0118C83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3">
    <w:name w:val="FACF9CC030DA4373B998BD01BCDEF3513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3">
    <w:name w:val="0551F1CF38E14215B1B3A1A523FD9A953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3">
    <w:name w:val="8448235E56564C50BD677C45FC1F83753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2">
    <w:name w:val="3121C1325BB44A32A28B8EBC0CC074173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2">
    <w:name w:val="070D28F403ED45518EEAC68CE1880CC33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2">
    <w:name w:val="DC64CE0A89F44DB0A218113BA99A564B3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3">
    <w:name w:val="0AE38C3A8CDB44B9A57751F511B3979B2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3">
    <w:name w:val="9E6660184D564F42A76F73C9AC1AD6092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3">
    <w:name w:val="7F85B768BDEB49FA9D9C34F3466F93B02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2">
    <w:name w:val="5BC79B44C2F94C24822B4FAA666EEA673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1">
    <w:name w:val="9FDA17868C7A411B8126ECEE091515A43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3">
    <w:name w:val="8611AB8E736846499E4CBF7DB276031D3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3">
    <w:name w:val="71AB9BBBBA434EBEB3F5060E5E3D462E3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3">
    <w:name w:val="237D18686946409797ACA34C9ECBBD3A3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8">
    <w:name w:val="9E5C350B1FDD4EE5A8B93B958CD4CFAB1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4">
    <w:name w:val="B2209B73072F4A4AB73A05321928059B1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2">
    <w:name w:val="33731D4BA0F84FA78909AD0FE8A23EE93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2">
    <w:name w:val="ACF0CCAD72A14D48A2F85AF12FEE53A43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2">
    <w:name w:val="9052E78CE75544C98AFF33B3AA9946993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2">
    <w:name w:val="862B5CB10EAE49A5B8E7FDA58F7FC9EE3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2">
    <w:name w:val="9A52572611D9497CAA4B885081E413D312"/>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9">
    <w:name w:val="1227816320C54EDEAF40D93DC348B8F2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2">
    <w:name w:val="A307DDBDF24C458082E73F4D69B61C1C3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2">
    <w:name w:val="F14E2F59264A49788F522744143ACB153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2">
    <w:name w:val="E259BA25923640B8BF448FE4465D89F13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2">
    <w:name w:val="6B59122A66BC402D805840447A4BAAA032"/>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
    <w:name w:val="BFFF1C98117C459E91968EB5D4C2B718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2">
    <w:name w:val="A5D55741111F4C0F8918046115EF31E73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2">
    <w:name w:val="AFD7491F64D344F6AF7C77ED828452F43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2">
    <w:name w:val="0D1870B8BAEA4E2E978408481D36078C32"/>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32">
    <w:name w:val="111ADA4AC3B04C259D4CE2F9DDC123683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2">
    <w:name w:val="2A6809133A50421E89DDAAFB6617EF573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2">
    <w:name w:val="1B629AFC43664B94B4F82B7CE09CDEC63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2">
    <w:name w:val="713451C97CB04B748F71ED48A86F03453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2">
    <w:name w:val="4E2A44C16395468B9547384EC07E36A832"/>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2">
    <w:name w:val="36AEFC9CBE32486ABD51A721A4A353393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2">
    <w:name w:val="9DF9D694B3B44A6FBB29E7AAC4EFB98B3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2">
    <w:name w:val="848ED36560774311B41F40FFD8FFDF4D3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2">
    <w:name w:val="7DBAE893C96F4103B0E77E4BE765633E3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2">
    <w:name w:val="2A5131F8A94D4BEF8C7E802CA7EED5A43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1">
    <w:name w:val="AB3488C4EE254A18B74978EE77CC063C3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1">
    <w:name w:val="E39458F9DC0647D194F2FC9C3E8A9EA631"/>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1">
    <w:name w:val="EB4371A5270F46339B0DF7FD353CE6573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1">
    <w:name w:val="363EE01D5E264CE3ACDBF18A97DBD45B3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1">
    <w:name w:val="AFFC55AE9F504D7CB04A6481AF5D643F3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1">
    <w:name w:val="0D7029DF1B3F401499D7AA9B63A600ED3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1">
    <w:name w:val="670792FE1845422EBAE89576AD16D1003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4">
    <w:name w:val="7DEC448209CD4CA3841DD316BA58CB193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3">
    <w:name w:val="9B144033788A4F4394071824273B590D3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4">
    <w:name w:val="5EF8F0F707244DB0909B5B4036FBE52E3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4">
    <w:name w:val="65D1FBE145E0401AB1A6AC44137267CE3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4">
    <w:name w:val="22EF96A605904AE8B1BE51BD8CF96B0A3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4">
    <w:name w:val="4024B784718E48E4B16A5B4CDE88A9163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1">
    <w:name w:val="FE842B53CD9F41EFB26640D135D1087C3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1">
    <w:name w:val="71729C7A361D407AAD0B31FC25EA74A63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1">
    <w:name w:val="AF1BD7584F3C4E57923F69FDAD0118C83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4">
    <w:name w:val="FACF9CC030DA4373B998BD01BCDEF3513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4">
    <w:name w:val="0551F1CF38E14215B1B3A1A523FD9A953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4">
    <w:name w:val="8448235E56564C50BD677C45FC1F83753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3">
    <w:name w:val="3121C1325BB44A32A28B8EBC0CC074173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3">
    <w:name w:val="070D28F403ED45518EEAC68CE1880CC33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3">
    <w:name w:val="DC64CE0A89F44DB0A218113BA99A564B3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4">
    <w:name w:val="0AE38C3A8CDB44B9A57751F511B3979B2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4">
    <w:name w:val="9E6660184D564F42A76F73C9AC1AD6092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4">
    <w:name w:val="7F85B768BDEB49FA9D9C34F3466F93B02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3">
    <w:name w:val="5BC79B44C2F94C24822B4FAA666EEA673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2">
    <w:name w:val="9FDA17868C7A411B8126ECEE091515A43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4">
    <w:name w:val="8611AB8E736846499E4CBF7DB276031D3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4">
    <w:name w:val="71AB9BBBBA434EBEB3F5060E5E3D462E3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4">
    <w:name w:val="237D18686946409797ACA34C9ECBBD3A3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9">
    <w:name w:val="9E5C350B1FDD4EE5A8B93B958CD4CFAB1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5">
    <w:name w:val="B2209B73072F4A4AB73A05321928059B1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3">
    <w:name w:val="33731D4BA0F84FA78909AD0FE8A23EE93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3">
    <w:name w:val="ACF0CCAD72A14D48A2F85AF12FEE53A43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3">
    <w:name w:val="9052E78CE75544C98AFF33B3AA9946993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3">
    <w:name w:val="862B5CB10EAE49A5B8E7FDA58F7FC9EE3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3">
    <w:name w:val="9A52572611D9497CAA4B885081E413D31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0">
    <w:name w:val="1227816320C54EDEAF40D93DC348B8F21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3">
    <w:name w:val="A307DDBDF24C458082E73F4D69B61C1C3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3">
    <w:name w:val="F14E2F59264A49788F522744143ACB153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3">
    <w:name w:val="E259BA25923640B8BF448FE4465D89F13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3">
    <w:name w:val="6B59122A66BC402D805840447A4BAAA033"/>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
    <w:name w:val="BFFF1C98117C459E91968EB5D4C2B718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3">
    <w:name w:val="A5D55741111F4C0F8918046115EF31E73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3">
    <w:name w:val="AFD7491F64D344F6AF7C77ED828452F43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3">
    <w:name w:val="0D1870B8BAEA4E2E978408481D36078C3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3">
    <w:name w:val="2A6809133A50421E89DDAAFB6617EF573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3">
    <w:name w:val="1B629AFC43664B94B4F82B7CE09CDEC63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3">
    <w:name w:val="713451C97CB04B748F71ED48A86F03453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3">
    <w:name w:val="4E2A44C16395468B9547384EC07E36A833"/>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3">
    <w:name w:val="36AEFC9CBE32486ABD51A721A4A353393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3">
    <w:name w:val="9DF9D694B3B44A6FBB29E7AAC4EFB98B3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3">
    <w:name w:val="848ED36560774311B41F40FFD8FFDF4D3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3">
    <w:name w:val="7DBAE893C96F4103B0E77E4BE765633E3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3">
    <w:name w:val="2A5131F8A94D4BEF8C7E802CA7EED5A43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2">
    <w:name w:val="AB3488C4EE254A18B74978EE77CC063C3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2">
    <w:name w:val="E39458F9DC0647D194F2FC9C3E8A9EA632"/>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2">
    <w:name w:val="EB4371A5270F46339B0DF7FD353CE6573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2">
    <w:name w:val="363EE01D5E264CE3ACDBF18A97DBD45B3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2">
    <w:name w:val="AFFC55AE9F504D7CB04A6481AF5D643F3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2">
    <w:name w:val="0D7029DF1B3F401499D7AA9B63A600ED3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2">
    <w:name w:val="670792FE1845422EBAE89576AD16D1003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5">
    <w:name w:val="7DEC448209CD4CA3841DD316BA58CB193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4">
    <w:name w:val="9B144033788A4F4394071824273B590D3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5">
    <w:name w:val="5EF8F0F707244DB0909B5B4036FBE52E3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5">
    <w:name w:val="65D1FBE145E0401AB1A6AC44137267CE3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5">
    <w:name w:val="22EF96A605904AE8B1BE51BD8CF96B0A3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5">
    <w:name w:val="4024B784718E48E4B16A5B4CDE88A9163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2">
    <w:name w:val="FE842B53CD9F41EFB26640D135D1087C3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2">
    <w:name w:val="71729C7A361D407AAD0B31FC25EA74A63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2">
    <w:name w:val="AF1BD7584F3C4E57923F69FDAD0118C83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5">
    <w:name w:val="FACF9CC030DA4373B998BD01BCDEF3513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5">
    <w:name w:val="0551F1CF38E14215B1B3A1A523FD9A953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5">
    <w:name w:val="8448235E56564C50BD677C45FC1F83753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4">
    <w:name w:val="3121C1325BB44A32A28B8EBC0CC074173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4">
    <w:name w:val="070D28F403ED45518EEAC68CE1880CC33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4">
    <w:name w:val="DC64CE0A89F44DB0A218113BA99A564B3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5">
    <w:name w:val="0AE38C3A8CDB44B9A57751F511B3979B2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5">
    <w:name w:val="9E6660184D564F42A76F73C9AC1AD6092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5">
    <w:name w:val="7F85B768BDEB49FA9D9C34F3466F93B02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4">
    <w:name w:val="5BC79B44C2F94C24822B4FAA666EEA673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3">
    <w:name w:val="9FDA17868C7A411B8126ECEE091515A43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5">
    <w:name w:val="8611AB8E736846499E4CBF7DB276031D3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5">
    <w:name w:val="71AB9BBBBA434EBEB3F5060E5E3D462E3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5">
    <w:name w:val="237D18686946409797ACA34C9ECBBD3A3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0">
    <w:name w:val="9E5C350B1FDD4EE5A8B93B958CD4CFAB2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6">
    <w:name w:val="B2209B73072F4A4AB73A05321928059B1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4">
    <w:name w:val="33731D4BA0F84FA78909AD0FE8A23EE93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4">
    <w:name w:val="ACF0CCAD72A14D48A2F85AF12FEE53A43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4">
    <w:name w:val="9052E78CE75544C98AFF33B3AA9946993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4">
    <w:name w:val="862B5CB10EAE49A5B8E7FDA58F7FC9EE3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4">
    <w:name w:val="9A52572611D9497CAA4B885081E413D31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1">
    <w:name w:val="1227816320C54EDEAF40D93DC348B8F21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4">
    <w:name w:val="A307DDBDF24C458082E73F4D69B61C1C3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4">
    <w:name w:val="F14E2F59264A49788F522744143ACB153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4">
    <w:name w:val="E259BA25923640B8BF448FE4465D89F13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4">
    <w:name w:val="6B59122A66BC402D805840447A4BAAA034"/>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4">
    <w:name w:val="BFFF1C98117C459E91968EB5D4C2B718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4">
    <w:name w:val="A5D55741111F4C0F8918046115EF31E73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4">
    <w:name w:val="AFD7491F64D344F6AF7C77ED828452F43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4">
    <w:name w:val="0D1870B8BAEA4E2E978408481D36078C34"/>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
    <w:name w:val="B87F2C6B73A446958EBFE5A3F383D22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4">
    <w:name w:val="2A6809133A50421E89DDAAFB6617EF573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4">
    <w:name w:val="1B629AFC43664B94B4F82B7CE09CDEC634"/>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
    <w:name w:val="7EE3CB548E694C6EAC9D7C48171004E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4">
    <w:name w:val="713451C97CB04B748F71ED48A86F03453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4">
    <w:name w:val="4E2A44C16395468B9547384EC07E36A834"/>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4">
    <w:name w:val="36AEFC9CBE32486ABD51A721A4A353393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4">
    <w:name w:val="9DF9D694B3B44A6FBB29E7AAC4EFB98B3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4">
    <w:name w:val="848ED36560774311B41F40FFD8FFDF4D3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4">
    <w:name w:val="7DBAE893C96F4103B0E77E4BE765633E3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4">
    <w:name w:val="2A5131F8A94D4BEF8C7E802CA7EED5A43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3">
    <w:name w:val="AB3488C4EE254A18B74978EE77CC063C3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3">
    <w:name w:val="E39458F9DC0647D194F2FC9C3E8A9EA633"/>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3">
    <w:name w:val="EB4371A5270F46339B0DF7FD353CE6573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3">
    <w:name w:val="363EE01D5E264CE3ACDBF18A97DBD45B3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3">
    <w:name w:val="AFFC55AE9F504D7CB04A6481AF5D643F3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3">
    <w:name w:val="0D7029DF1B3F401499D7AA9B63A600ED3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3">
    <w:name w:val="670792FE1845422EBAE89576AD16D1003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6">
    <w:name w:val="7DEC448209CD4CA3841DD316BA58CB193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5">
    <w:name w:val="9B144033788A4F4394071824273B590D3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6">
    <w:name w:val="5EF8F0F707244DB0909B5B4036FBE52E3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6">
    <w:name w:val="65D1FBE145E0401AB1A6AC44137267CE3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6">
    <w:name w:val="22EF96A605904AE8B1BE51BD8CF96B0A3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6">
    <w:name w:val="4024B784718E48E4B16A5B4CDE88A9163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3">
    <w:name w:val="FE842B53CD9F41EFB26640D135D1087C3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3">
    <w:name w:val="71729C7A361D407AAD0B31FC25EA74A63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3">
    <w:name w:val="AF1BD7584F3C4E57923F69FDAD0118C83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6">
    <w:name w:val="FACF9CC030DA4373B998BD01BCDEF3513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6">
    <w:name w:val="0551F1CF38E14215B1B3A1A523FD9A953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6">
    <w:name w:val="8448235E56564C50BD677C45FC1F83753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5">
    <w:name w:val="3121C1325BB44A32A28B8EBC0CC074173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5">
    <w:name w:val="070D28F403ED45518EEAC68CE1880CC33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5">
    <w:name w:val="DC64CE0A89F44DB0A218113BA99A564B3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6">
    <w:name w:val="0AE38C3A8CDB44B9A57751F511B3979B2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6">
    <w:name w:val="9E6660184D564F42A76F73C9AC1AD6092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6">
    <w:name w:val="7F85B768BDEB49FA9D9C34F3466F93B02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5">
    <w:name w:val="5BC79B44C2F94C24822B4FAA666EEA673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4">
    <w:name w:val="9FDA17868C7A411B8126ECEE091515A43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6">
    <w:name w:val="8611AB8E736846499E4CBF7DB276031D3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6">
    <w:name w:val="71AB9BBBBA434EBEB3F5060E5E3D462E3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6">
    <w:name w:val="237D18686946409797ACA34C9ECBBD3A3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1">
    <w:name w:val="9E5C350B1FDD4EE5A8B93B958CD4CFAB2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7">
    <w:name w:val="B2209B73072F4A4AB73A05321928059B1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5">
    <w:name w:val="33731D4BA0F84FA78909AD0FE8A23EE93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5">
    <w:name w:val="ACF0CCAD72A14D48A2F85AF12FEE53A43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5">
    <w:name w:val="9052E78CE75544C98AFF33B3AA9946993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5">
    <w:name w:val="862B5CB10EAE49A5B8E7FDA58F7FC9EE3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5">
    <w:name w:val="9A52572611D9497CAA4B885081E413D31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2">
    <w:name w:val="1227816320C54EDEAF40D93DC348B8F21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5">
    <w:name w:val="A307DDBDF24C458082E73F4D69B61C1C3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5">
    <w:name w:val="F14E2F59264A49788F522744143ACB153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5">
    <w:name w:val="E259BA25923640B8BF448FE4465D89F13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5">
    <w:name w:val="6B59122A66BC402D805840447A4BAAA035"/>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5">
    <w:name w:val="BFFF1C98117C459E91968EB5D4C2B718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5">
    <w:name w:val="A5D55741111F4C0F8918046115EF31E73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5">
    <w:name w:val="AFD7491F64D344F6AF7C77ED828452F43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5">
    <w:name w:val="0D1870B8BAEA4E2E978408481D36078C35"/>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
    <w:name w:val="B87F2C6B73A446958EBFE5A3F383D225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5">
    <w:name w:val="2A6809133A50421E89DDAAFB6617EF573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5">
    <w:name w:val="1B629AFC43664B94B4F82B7CE09CDEC635"/>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
    <w:name w:val="7EE3CB548E694C6EAC9D7C48171004E1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5">
    <w:name w:val="713451C97CB04B748F71ED48A86F03453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5">
    <w:name w:val="4E2A44C16395468B9547384EC07E36A83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7">
    <w:name w:val="7DEC448209CD4CA3841DD316BA58CB193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6">
    <w:name w:val="9B144033788A4F4394071824273B590D3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7">
    <w:name w:val="5EF8F0F707244DB0909B5B4036FBE52E3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7">
    <w:name w:val="65D1FBE145E0401AB1A6AC44137267CE3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7">
    <w:name w:val="22EF96A605904AE8B1BE51BD8CF96B0A3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7">
    <w:name w:val="4024B784718E48E4B16A5B4CDE88A9163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4">
    <w:name w:val="FE842B53CD9F41EFB26640D135D1087C3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4">
    <w:name w:val="71729C7A361D407AAD0B31FC25EA74A63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4">
    <w:name w:val="AF1BD7584F3C4E57923F69FDAD0118C83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7">
    <w:name w:val="FACF9CC030DA4373B998BD01BCDEF3513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7">
    <w:name w:val="0551F1CF38E14215B1B3A1A523FD9A953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7">
    <w:name w:val="8448235E56564C50BD677C45FC1F83753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6">
    <w:name w:val="3121C1325BB44A32A28B8EBC0CC074173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6">
    <w:name w:val="070D28F403ED45518EEAC68CE1880CC33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6">
    <w:name w:val="DC64CE0A89F44DB0A218113BA99A564B3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7">
    <w:name w:val="0AE38C3A8CDB44B9A57751F511B3979B2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7">
    <w:name w:val="9E6660184D564F42A76F73C9AC1AD6092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7">
    <w:name w:val="7F85B768BDEB49FA9D9C34F3466F93B02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6">
    <w:name w:val="5BC79B44C2F94C24822B4FAA666EEA673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5">
    <w:name w:val="9FDA17868C7A411B8126ECEE091515A43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7">
    <w:name w:val="8611AB8E736846499E4CBF7DB276031D3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7">
    <w:name w:val="71AB9BBBBA434EBEB3F5060E5E3D462E3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7">
    <w:name w:val="237D18686946409797ACA34C9ECBBD3A3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2">
    <w:name w:val="9E5C350B1FDD4EE5A8B93B958CD4CFAB2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8">
    <w:name w:val="B2209B73072F4A4AB73A05321928059B1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6">
    <w:name w:val="33731D4BA0F84FA78909AD0FE8A23EE93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6">
    <w:name w:val="ACF0CCAD72A14D48A2F85AF12FEE53A43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6">
    <w:name w:val="9052E78CE75544C98AFF33B3AA9946993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6">
    <w:name w:val="862B5CB10EAE49A5B8E7FDA58F7FC9EE3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6">
    <w:name w:val="9A52572611D9497CAA4B885081E413D31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3">
    <w:name w:val="1227816320C54EDEAF40D93DC348B8F21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6">
    <w:name w:val="A307DDBDF24C458082E73F4D69B61C1C3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6">
    <w:name w:val="F14E2F59264A49788F522744143ACB153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6">
    <w:name w:val="E259BA25923640B8BF448FE4465D89F13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6">
    <w:name w:val="6B59122A66BC402D805840447A4BAAA036"/>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6">
    <w:name w:val="BFFF1C98117C459E91968EB5D4C2B718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6">
    <w:name w:val="A5D55741111F4C0F8918046115EF31E73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6">
    <w:name w:val="AFD7491F64D344F6AF7C77ED828452F43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6">
    <w:name w:val="0D1870B8BAEA4E2E978408481D36078C36"/>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
    <w:name w:val="B87F2C6B73A446958EBFE5A3F383D225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6">
    <w:name w:val="2A6809133A50421E89DDAAFB6617EF573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6">
    <w:name w:val="1B629AFC43664B94B4F82B7CE09CDEC636"/>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
    <w:name w:val="7EE3CB548E694C6EAC9D7C48171004E1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6">
    <w:name w:val="713451C97CB04B748F71ED48A86F03453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6">
    <w:name w:val="4E2A44C16395468B9547384EC07E36A83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8">
    <w:name w:val="7DEC448209CD4CA3841DD316BA58CB193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7">
    <w:name w:val="9B144033788A4F4394071824273B590D3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8">
    <w:name w:val="5EF8F0F707244DB0909B5B4036FBE52E3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8">
    <w:name w:val="65D1FBE145E0401AB1A6AC44137267CE3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8">
    <w:name w:val="22EF96A605904AE8B1BE51BD8CF96B0A3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8">
    <w:name w:val="4024B784718E48E4B16A5B4CDE88A9163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5">
    <w:name w:val="FE842B53CD9F41EFB26640D135D1087C3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5">
    <w:name w:val="71729C7A361D407AAD0B31FC25EA74A63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5">
    <w:name w:val="AF1BD7584F3C4E57923F69FDAD0118C83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8">
    <w:name w:val="FACF9CC030DA4373B998BD01BCDEF3513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8">
    <w:name w:val="0551F1CF38E14215B1B3A1A523FD9A953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8">
    <w:name w:val="8448235E56564C50BD677C45FC1F83753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7">
    <w:name w:val="3121C1325BB44A32A28B8EBC0CC074173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7">
    <w:name w:val="070D28F403ED45518EEAC68CE1880CC33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7">
    <w:name w:val="DC64CE0A89F44DB0A218113BA99A564B3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8">
    <w:name w:val="0AE38C3A8CDB44B9A57751F511B3979B2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8">
    <w:name w:val="9E6660184D564F42A76F73C9AC1AD6092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8">
    <w:name w:val="7F85B768BDEB49FA9D9C34F3466F93B02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7">
    <w:name w:val="5BC79B44C2F94C24822B4FAA666EEA673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6">
    <w:name w:val="9FDA17868C7A411B8126ECEE091515A43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8">
    <w:name w:val="8611AB8E736846499E4CBF7DB276031D3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8">
    <w:name w:val="71AB9BBBBA434EBEB3F5060E5E3D462E3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8">
    <w:name w:val="237D18686946409797ACA34C9ECBBD3A3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3">
    <w:name w:val="9E5C350B1FDD4EE5A8B93B958CD4CFAB2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9">
    <w:name w:val="B2209B73072F4A4AB73A05321928059B1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7">
    <w:name w:val="33731D4BA0F84FA78909AD0FE8A23EE93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7">
    <w:name w:val="ACF0CCAD72A14D48A2F85AF12FEE53A43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7">
    <w:name w:val="9052E78CE75544C98AFF33B3AA9946993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7">
    <w:name w:val="862B5CB10EAE49A5B8E7FDA58F7FC9EE3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7">
    <w:name w:val="9A52572611D9497CAA4B885081E413D31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4">
    <w:name w:val="1227816320C54EDEAF40D93DC348B8F21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7">
    <w:name w:val="A307DDBDF24C458082E73F4D69B61C1C3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7">
    <w:name w:val="F14E2F59264A49788F522744143ACB153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7">
    <w:name w:val="E259BA25923640B8BF448FE4465D89F13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7">
    <w:name w:val="6B59122A66BC402D805840447A4BAAA037"/>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7">
    <w:name w:val="BFFF1C98117C459E91968EB5D4C2B718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7">
    <w:name w:val="A5D55741111F4C0F8918046115EF31E73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7">
    <w:name w:val="AFD7491F64D344F6AF7C77ED828452F43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7">
    <w:name w:val="0D1870B8BAEA4E2E978408481D36078C37"/>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
    <w:name w:val="B87F2C6B73A446958EBFE5A3F383D225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7">
    <w:name w:val="2A6809133A50421E89DDAAFB6617EF573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7">
    <w:name w:val="1B629AFC43664B94B4F82B7CE09CDEC637"/>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
    <w:name w:val="7EE3CB548E694C6EAC9D7C48171004E1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7">
    <w:name w:val="713451C97CB04B748F71ED48A86F03453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7">
    <w:name w:val="4E2A44C16395468B9547384EC07E36A83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5">
    <w:name w:val="9DF9D694B3B44A6FBB29E7AAC4EFB98B3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5">
    <w:name w:val="848ED36560774311B41F40FFD8FFDF4D3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5">
    <w:name w:val="7DBAE893C96F4103B0E77E4BE765633E3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5">
    <w:name w:val="2A5131F8A94D4BEF8C7E802CA7EED5A43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4">
    <w:name w:val="AB3488C4EE254A18B74978EE77CC063C3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4">
    <w:name w:val="E39458F9DC0647D194F2FC9C3E8A9EA634"/>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4">
    <w:name w:val="EB4371A5270F46339B0DF7FD353CE6573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4">
    <w:name w:val="363EE01D5E264CE3ACDBF18A97DBD45B3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4">
    <w:name w:val="AFFC55AE9F504D7CB04A6481AF5D643F3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4">
    <w:name w:val="0D7029DF1B3F401499D7AA9B63A600ED3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4">
    <w:name w:val="670792FE1845422EBAE89576AD16D1003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9">
    <w:name w:val="7DEC448209CD4CA3841DD316BA58CB193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8">
    <w:name w:val="9B144033788A4F4394071824273B590D3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9">
    <w:name w:val="5EF8F0F707244DB0909B5B4036FBE52E3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9">
    <w:name w:val="65D1FBE145E0401AB1A6AC44137267CE3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9">
    <w:name w:val="22EF96A605904AE8B1BE51BD8CF96B0A3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9">
    <w:name w:val="4024B784718E48E4B16A5B4CDE88A9163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6">
    <w:name w:val="FE842B53CD9F41EFB26640D135D1087C3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6">
    <w:name w:val="71729C7A361D407AAD0B31FC25EA74A63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6">
    <w:name w:val="AF1BD7584F3C4E57923F69FDAD0118C83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9">
    <w:name w:val="FACF9CC030DA4373B998BD01BCDEF3513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9">
    <w:name w:val="0551F1CF38E14215B1B3A1A523FD9A953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9">
    <w:name w:val="8448235E56564C50BD677C45FC1F83753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8">
    <w:name w:val="3121C1325BB44A32A28B8EBC0CC074173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8">
    <w:name w:val="070D28F403ED45518EEAC68CE1880CC33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8">
    <w:name w:val="DC64CE0A89F44DB0A218113BA99A564B3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9">
    <w:name w:val="0AE38C3A8CDB44B9A57751F511B3979B2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9">
    <w:name w:val="9E6660184D564F42A76F73C9AC1AD6092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9">
    <w:name w:val="7F85B768BDEB49FA9D9C34F3466F93B02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8">
    <w:name w:val="5BC79B44C2F94C24822B4FAA666EEA673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7">
    <w:name w:val="9FDA17868C7A411B8126ECEE091515A43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9">
    <w:name w:val="8611AB8E736846499E4CBF7DB276031D3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9">
    <w:name w:val="71AB9BBBBA434EBEB3F5060E5E3D462E3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9">
    <w:name w:val="237D18686946409797ACA34C9ECBBD3A3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4">
    <w:name w:val="9E5C350B1FDD4EE5A8B93B958CD4CFAB2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0">
    <w:name w:val="B2209B73072F4A4AB73A05321928059B2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8">
    <w:name w:val="33731D4BA0F84FA78909AD0FE8A23EE93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8">
    <w:name w:val="ACF0CCAD72A14D48A2F85AF12FEE53A43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8">
    <w:name w:val="9052E78CE75544C98AFF33B3AA9946993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8">
    <w:name w:val="862B5CB10EAE49A5B8E7FDA58F7FC9EE3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8">
    <w:name w:val="9A52572611D9497CAA4B885081E413D31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5">
    <w:name w:val="1227816320C54EDEAF40D93DC348B8F21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8">
    <w:name w:val="A307DDBDF24C458082E73F4D69B61C1C3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8">
    <w:name w:val="F14E2F59264A49788F522744143ACB153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8">
    <w:name w:val="E259BA25923640B8BF448FE4465D89F13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8">
    <w:name w:val="6B59122A66BC402D805840447A4BAAA038"/>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8">
    <w:name w:val="BFFF1C98117C459E91968EB5D4C2B718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8">
    <w:name w:val="A5D55741111F4C0F8918046115EF31E73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8">
    <w:name w:val="AFD7491F64D344F6AF7C77ED828452F43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8">
    <w:name w:val="0D1870B8BAEA4E2E978408481D36078C38"/>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4">
    <w:name w:val="B87F2C6B73A446958EBFE5A3F383D225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8">
    <w:name w:val="2A6809133A50421E89DDAAFB6617EF573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8">
    <w:name w:val="1B629AFC43664B94B4F82B7CE09CDEC638"/>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4">
    <w:name w:val="7EE3CB548E694C6EAC9D7C48171004E1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8">
    <w:name w:val="713451C97CB04B748F71ED48A86F03453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8">
    <w:name w:val="4E2A44C16395468B9547384EC07E36A83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6">
    <w:name w:val="9DF9D694B3B44A6FBB29E7AAC4EFB98B3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6">
    <w:name w:val="848ED36560774311B41F40FFD8FFDF4D3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6">
    <w:name w:val="7DBAE893C96F4103B0E77E4BE765633E3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6">
    <w:name w:val="2A5131F8A94D4BEF8C7E802CA7EED5A43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5">
    <w:name w:val="AB3488C4EE254A18B74978EE77CC063C3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5">
    <w:name w:val="E39458F9DC0647D194F2FC9C3E8A9EA63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5">
    <w:name w:val="363EE01D5E264CE3ACDBF18A97DBD45B3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5">
    <w:name w:val="AFFC55AE9F504D7CB04A6481AF5D643F3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5">
    <w:name w:val="0D7029DF1B3F401499D7AA9B63A600ED3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5">
    <w:name w:val="670792FE1845422EBAE89576AD16D1003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0">
    <w:name w:val="7DEC448209CD4CA3841DD316BA58CB194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9">
    <w:name w:val="9B144033788A4F4394071824273B590D3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0">
    <w:name w:val="5EF8F0F707244DB0909B5B4036FBE52E4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0">
    <w:name w:val="65D1FBE145E0401AB1A6AC44137267CE4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0">
    <w:name w:val="22EF96A605904AE8B1BE51BD8CF96B0A4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0">
    <w:name w:val="4024B784718E48E4B16A5B4CDE88A9164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7">
    <w:name w:val="FE842B53CD9F41EFB26640D135D1087C3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7">
    <w:name w:val="71729C7A361D407AAD0B31FC25EA74A63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7">
    <w:name w:val="AF1BD7584F3C4E57923F69FDAD0118C83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0">
    <w:name w:val="FACF9CC030DA4373B998BD01BCDEF3514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0">
    <w:name w:val="0551F1CF38E14215B1B3A1A523FD9A954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0">
    <w:name w:val="8448235E56564C50BD677C45FC1F83754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9">
    <w:name w:val="3121C1325BB44A32A28B8EBC0CC074173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9">
    <w:name w:val="070D28F403ED45518EEAC68CE1880CC33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9">
    <w:name w:val="DC64CE0A89F44DB0A218113BA99A564B3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0">
    <w:name w:val="0AE38C3A8CDB44B9A57751F511B3979B3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0">
    <w:name w:val="9E6660184D564F42A76F73C9AC1AD6093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0">
    <w:name w:val="7F85B768BDEB49FA9D9C34F3466F93B03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9">
    <w:name w:val="5BC79B44C2F94C24822B4FAA666EEA673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8">
    <w:name w:val="9FDA17868C7A411B8126ECEE091515A43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0">
    <w:name w:val="8611AB8E736846499E4CBF7DB276031D4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0">
    <w:name w:val="71AB9BBBBA434EBEB3F5060E5E3D462E4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0">
    <w:name w:val="237D18686946409797ACA34C9ECBBD3A4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5">
    <w:name w:val="9E5C350B1FDD4EE5A8B93B958CD4CFAB2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1">
    <w:name w:val="B2209B73072F4A4AB73A05321928059B2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9">
    <w:name w:val="33731D4BA0F84FA78909AD0FE8A23EE93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9">
    <w:name w:val="ACF0CCAD72A14D48A2F85AF12FEE53A43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9">
    <w:name w:val="9052E78CE75544C98AFF33B3AA9946993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9">
    <w:name w:val="862B5CB10EAE49A5B8E7FDA58F7FC9EE3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9">
    <w:name w:val="9A52572611D9497CAA4B885081E413D31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6">
    <w:name w:val="1227816320C54EDEAF40D93DC348B8F21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9">
    <w:name w:val="A307DDBDF24C458082E73F4D69B61C1C3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9">
    <w:name w:val="F14E2F59264A49788F522744143ACB153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9">
    <w:name w:val="E259BA25923640B8BF448FE4465D89F13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9">
    <w:name w:val="6B59122A66BC402D805840447A4BAAA039"/>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9">
    <w:name w:val="BFFF1C98117C459E91968EB5D4C2B718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9">
    <w:name w:val="A5D55741111F4C0F8918046115EF31E73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9">
    <w:name w:val="AFD7491F64D344F6AF7C77ED828452F43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9">
    <w:name w:val="0D1870B8BAEA4E2E978408481D36078C39"/>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5">
    <w:name w:val="B87F2C6B73A446958EBFE5A3F383D225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9">
    <w:name w:val="2A6809133A50421E89DDAAFB6617EF573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9">
    <w:name w:val="1B629AFC43664B94B4F82B7CE09CDEC639"/>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5">
    <w:name w:val="7EE3CB548E694C6EAC9D7C48171004E1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9">
    <w:name w:val="713451C97CB04B748F71ED48A86F03453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9">
    <w:name w:val="4E2A44C16395468B9547384EC07E36A83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7">
    <w:name w:val="9DF9D694B3B44A6FBB29E7AAC4EFB98B3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7">
    <w:name w:val="848ED36560774311B41F40FFD8FFDF4D3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7">
    <w:name w:val="7DBAE893C96F4103B0E77E4BE765633E3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7">
    <w:name w:val="2A5131F8A94D4BEF8C7E802CA7EED5A43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6">
    <w:name w:val="AB3488C4EE254A18B74978EE77CC063C3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6">
    <w:name w:val="E39458F9DC0647D194F2FC9C3E8A9EA63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6">
    <w:name w:val="363EE01D5E264CE3ACDBF18A97DBD45B3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6">
    <w:name w:val="AFFC55AE9F504D7CB04A6481AF5D643F3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6">
    <w:name w:val="0D7029DF1B3F401499D7AA9B63A600ED3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6">
    <w:name w:val="670792FE1845422EBAE89576AD16D1003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1">
    <w:name w:val="7DEC448209CD4CA3841DD316BA58CB194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0">
    <w:name w:val="9B144033788A4F4394071824273B590D4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1">
    <w:name w:val="5EF8F0F707244DB0909B5B4036FBE52E4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1">
    <w:name w:val="65D1FBE145E0401AB1A6AC44137267CE4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1">
    <w:name w:val="22EF96A605904AE8B1BE51BD8CF96B0A4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1">
    <w:name w:val="4024B784718E48E4B16A5B4CDE88A9164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8">
    <w:name w:val="FE842B53CD9F41EFB26640D135D1087C3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8">
    <w:name w:val="71729C7A361D407AAD0B31FC25EA74A63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8">
    <w:name w:val="AF1BD7584F3C4E57923F69FDAD0118C83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1">
    <w:name w:val="FACF9CC030DA4373B998BD01BCDEF3514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1">
    <w:name w:val="0551F1CF38E14215B1B3A1A523FD9A954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1">
    <w:name w:val="8448235E56564C50BD677C45FC1F83754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0">
    <w:name w:val="3121C1325BB44A32A28B8EBC0CC074174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0">
    <w:name w:val="070D28F403ED45518EEAC68CE1880CC34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0">
    <w:name w:val="DC64CE0A89F44DB0A218113BA99A564B4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1">
    <w:name w:val="0AE38C3A8CDB44B9A57751F511B3979B3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1">
    <w:name w:val="9E6660184D564F42A76F73C9AC1AD6093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1">
    <w:name w:val="7F85B768BDEB49FA9D9C34F3466F93B03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0">
    <w:name w:val="5BC79B44C2F94C24822B4FAA666EEA674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9">
    <w:name w:val="9FDA17868C7A411B8126ECEE091515A43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1">
    <w:name w:val="8611AB8E736846499E4CBF7DB276031D4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1">
    <w:name w:val="71AB9BBBBA434EBEB3F5060E5E3D462E4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1">
    <w:name w:val="237D18686946409797ACA34C9ECBBD3A4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6">
    <w:name w:val="9E5C350B1FDD4EE5A8B93B958CD4CFAB2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2">
    <w:name w:val="B2209B73072F4A4AB73A05321928059B2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0">
    <w:name w:val="33731D4BA0F84FA78909AD0FE8A23EE94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0">
    <w:name w:val="ACF0CCAD72A14D48A2F85AF12FEE53A44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0">
    <w:name w:val="9052E78CE75544C98AFF33B3AA9946994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0">
    <w:name w:val="862B5CB10EAE49A5B8E7FDA58F7FC9EE4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0">
    <w:name w:val="9A52572611D9497CAA4B885081E413D32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7">
    <w:name w:val="1227816320C54EDEAF40D93DC348B8F21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0">
    <w:name w:val="A307DDBDF24C458082E73F4D69B61C1C4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0">
    <w:name w:val="F14E2F59264A49788F522744143ACB154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0">
    <w:name w:val="E259BA25923640B8BF448FE4465D89F14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0">
    <w:name w:val="6B59122A66BC402D805840447A4BAAA04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0">
    <w:name w:val="BFFF1C98117C459E91968EB5D4C2B7181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0">
    <w:name w:val="A5D55741111F4C0F8918046115EF31E74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0">
    <w:name w:val="AFD7491F64D344F6AF7C77ED828452F44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0">
    <w:name w:val="0D1870B8BAEA4E2E978408481D36078C40"/>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6">
    <w:name w:val="B87F2C6B73A446958EBFE5A3F383D225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0">
    <w:name w:val="2A6809133A50421E89DDAAFB6617EF574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0">
    <w:name w:val="1B629AFC43664B94B4F82B7CE09CDEC640"/>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6">
    <w:name w:val="7EE3CB548E694C6EAC9D7C48171004E1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0">
    <w:name w:val="713451C97CB04B748F71ED48A86F03454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0">
    <w:name w:val="4E2A44C16395468B9547384EC07E36A84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8">
    <w:name w:val="9DF9D694B3B44A6FBB29E7AAC4EFB98B3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8">
    <w:name w:val="848ED36560774311B41F40FFD8FFDF4D3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8">
    <w:name w:val="7DBAE893C96F4103B0E77E4BE765633E3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8">
    <w:name w:val="2A5131F8A94D4BEF8C7E802CA7EED5A43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7">
    <w:name w:val="AB3488C4EE254A18B74978EE77CC063C3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7">
    <w:name w:val="E39458F9DC0647D194F2FC9C3E8A9EA63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7">
    <w:name w:val="363EE01D5E264CE3ACDBF18A97DBD45B3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7">
    <w:name w:val="AFFC55AE9F504D7CB04A6481AF5D643F3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7">
    <w:name w:val="0D7029DF1B3F401499D7AA9B63A600ED3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7">
    <w:name w:val="670792FE1845422EBAE89576AD16D1003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2">
    <w:name w:val="7DEC448209CD4CA3841DD316BA58CB194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1">
    <w:name w:val="9B144033788A4F4394071824273B590D4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2">
    <w:name w:val="5EF8F0F707244DB0909B5B4036FBE52E4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2">
    <w:name w:val="65D1FBE145E0401AB1A6AC44137267CE4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2">
    <w:name w:val="22EF96A605904AE8B1BE51BD8CF96B0A4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2">
    <w:name w:val="4024B784718E48E4B16A5B4CDE88A9164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9">
    <w:name w:val="FE842B53CD9F41EFB26640D135D1087C3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9">
    <w:name w:val="71729C7A361D407AAD0B31FC25EA74A63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9">
    <w:name w:val="AF1BD7584F3C4E57923F69FDAD0118C83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2">
    <w:name w:val="FACF9CC030DA4373B998BD01BCDEF3514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2">
    <w:name w:val="0551F1CF38E14215B1B3A1A523FD9A954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2">
    <w:name w:val="8448235E56564C50BD677C45FC1F83754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1">
    <w:name w:val="3121C1325BB44A32A28B8EBC0CC074174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1">
    <w:name w:val="070D28F403ED45518EEAC68CE1880CC34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1">
    <w:name w:val="DC64CE0A89F44DB0A218113BA99A564B4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2">
    <w:name w:val="0AE38C3A8CDB44B9A57751F511B3979B3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2">
    <w:name w:val="9E6660184D564F42A76F73C9AC1AD6093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2">
    <w:name w:val="7F85B768BDEB49FA9D9C34F3466F93B03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1">
    <w:name w:val="5BC79B44C2F94C24822B4FAA666EEA674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0">
    <w:name w:val="9FDA17868C7A411B8126ECEE091515A44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2">
    <w:name w:val="8611AB8E736846499E4CBF7DB276031D4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2">
    <w:name w:val="71AB9BBBBA434EBEB3F5060E5E3D462E4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2">
    <w:name w:val="237D18686946409797ACA34C9ECBBD3A4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7">
    <w:name w:val="9E5C350B1FDD4EE5A8B93B958CD4CFAB2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3">
    <w:name w:val="B2209B73072F4A4AB73A05321928059B2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1">
    <w:name w:val="33731D4BA0F84FA78909AD0FE8A23EE94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1">
    <w:name w:val="ACF0CCAD72A14D48A2F85AF12FEE53A44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1">
    <w:name w:val="9052E78CE75544C98AFF33B3AA9946994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1">
    <w:name w:val="862B5CB10EAE49A5B8E7FDA58F7FC9EE4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1">
    <w:name w:val="9A52572611D9497CAA4B885081E413D321"/>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8">
    <w:name w:val="1227816320C54EDEAF40D93DC348B8F21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1">
    <w:name w:val="A307DDBDF24C458082E73F4D69B61C1C4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1">
    <w:name w:val="F14E2F59264A49788F522744143ACB154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1">
    <w:name w:val="E259BA25923640B8BF448FE4465D89F14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1">
    <w:name w:val="6B59122A66BC402D805840447A4BAAA041"/>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1">
    <w:name w:val="BFFF1C98117C459E91968EB5D4C2B7181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1">
    <w:name w:val="A5D55741111F4C0F8918046115EF31E74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1">
    <w:name w:val="AFD7491F64D344F6AF7C77ED828452F44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1">
    <w:name w:val="0D1870B8BAEA4E2E978408481D36078C41"/>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7">
    <w:name w:val="B87F2C6B73A446958EBFE5A3F383D225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1">
    <w:name w:val="2A6809133A50421E89DDAAFB6617EF574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1">
    <w:name w:val="1B629AFC43664B94B4F82B7CE09CDEC641"/>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7">
    <w:name w:val="7EE3CB548E694C6EAC9D7C48171004E1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1">
    <w:name w:val="713451C97CB04B748F71ED48A86F03454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1">
    <w:name w:val="4E2A44C16395468B9547384EC07E36A84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9">
    <w:name w:val="9DF9D694B3B44A6FBB29E7AAC4EFB98B3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9">
    <w:name w:val="848ED36560774311B41F40FFD8FFDF4D3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9">
    <w:name w:val="7DBAE893C96F4103B0E77E4BE765633E3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9">
    <w:name w:val="2A5131F8A94D4BEF8C7E802CA7EED5A43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8">
    <w:name w:val="AB3488C4EE254A18B74978EE77CC063C3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8">
    <w:name w:val="E39458F9DC0647D194F2FC9C3E8A9EA63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8">
    <w:name w:val="363EE01D5E264CE3ACDBF18A97DBD45B38"/>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
    <w:name w:val="84BDADB8142B4016B1AACD62D69EEDA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8">
    <w:name w:val="AFFC55AE9F504D7CB04A6481AF5D643F3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8">
    <w:name w:val="0D7029DF1B3F401499D7AA9B63A600ED3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8">
    <w:name w:val="670792FE1845422EBAE89576AD16D1003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3">
    <w:name w:val="7DEC448209CD4CA3841DD316BA58CB194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2">
    <w:name w:val="9B144033788A4F4394071824273B590D4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3">
    <w:name w:val="5EF8F0F707244DB0909B5B4036FBE52E4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3">
    <w:name w:val="65D1FBE145E0401AB1A6AC44137267CE4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3">
    <w:name w:val="22EF96A605904AE8B1BE51BD8CF96B0A4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3">
    <w:name w:val="4024B784718E48E4B16A5B4CDE88A9164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0">
    <w:name w:val="FE842B53CD9F41EFB26640D135D1087C4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0">
    <w:name w:val="71729C7A361D407AAD0B31FC25EA74A64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0">
    <w:name w:val="AF1BD7584F3C4E57923F69FDAD0118C84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3">
    <w:name w:val="FACF9CC030DA4373B998BD01BCDEF3514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3">
    <w:name w:val="0551F1CF38E14215B1B3A1A523FD9A954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3">
    <w:name w:val="8448235E56564C50BD677C45FC1F83754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2">
    <w:name w:val="3121C1325BB44A32A28B8EBC0CC074174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2">
    <w:name w:val="070D28F403ED45518EEAC68CE1880CC34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2">
    <w:name w:val="DC64CE0A89F44DB0A218113BA99A564B4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3">
    <w:name w:val="0AE38C3A8CDB44B9A57751F511B3979B3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3">
    <w:name w:val="9E6660184D564F42A76F73C9AC1AD6093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3">
    <w:name w:val="7F85B768BDEB49FA9D9C34F3466F93B03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2">
    <w:name w:val="5BC79B44C2F94C24822B4FAA666EEA674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1">
    <w:name w:val="9FDA17868C7A411B8126ECEE091515A44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3">
    <w:name w:val="8611AB8E736846499E4CBF7DB276031D4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3">
    <w:name w:val="71AB9BBBBA434EBEB3F5060E5E3D462E4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3">
    <w:name w:val="237D18686946409797ACA34C9ECBBD3A4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8">
    <w:name w:val="9E5C350B1FDD4EE5A8B93B958CD4CFAB2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4">
    <w:name w:val="B2209B73072F4A4AB73A05321928059B2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2">
    <w:name w:val="33731D4BA0F84FA78909AD0FE8A23EE94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2">
    <w:name w:val="ACF0CCAD72A14D48A2F85AF12FEE53A44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2">
    <w:name w:val="9052E78CE75544C98AFF33B3AA9946994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2">
    <w:name w:val="862B5CB10EAE49A5B8E7FDA58F7FC9EE4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2">
    <w:name w:val="9A52572611D9497CAA4B885081E413D322"/>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9">
    <w:name w:val="1227816320C54EDEAF40D93DC348B8F21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2">
    <w:name w:val="A307DDBDF24C458082E73F4D69B61C1C4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2">
    <w:name w:val="F14E2F59264A49788F522744143ACB154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2">
    <w:name w:val="E259BA25923640B8BF448FE4465D89F14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2">
    <w:name w:val="6B59122A66BC402D805840447A4BAAA042"/>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2">
    <w:name w:val="BFFF1C98117C459E91968EB5D4C2B7181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2">
    <w:name w:val="A5D55741111F4C0F8918046115EF31E74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2">
    <w:name w:val="AFD7491F64D344F6AF7C77ED828452F44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2">
    <w:name w:val="0D1870B8BAEA4E2E978408481D36078C42"/>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8">
    <w:name w:val="B87F2C6B73A446958EBFE5A3F383D225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2">
    <w:name w:val="2A6809133A50421E89DDAAFB6617EF574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2">
    <w:name w:val="1B629AFC43664B94B4F82B7CE09CDEC642"/>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8">
    <w:name w:val="7EE3CB548E694C6EAC9D7C48171004E1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2">
    <w:name w:val="713451C97CB04B748F71ED48A86F03454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2">
    <w:name w:val="4E2A44C16395468B9547384EC07E36A84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0">
    <w:name w:val="9DF9D694B3B44A6FBB29E7AAC4EFB98B4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0">
    <w:name w:val="848ED36560774311B41F40FFD8FFDF4D4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0">
    <w:name w:val="7DBAE893C96F4103B0E77E4BE765633E4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0">
    <w:name w:val="2A5131F8A94D4BEF8C7E802CA7EED5A44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9">
    <w:name w:val="AB3488C4EE254A18B74978EE77CC063C3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9">
    <w:name w:val="E39458F9DC0647D194F2FC9C3E8A9EA63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9">
    <w:name w:val="363EE01D5E264CE3ACDBF18A97DBD45B39"/>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
    <w:name w:val="84BDADB8142B4016B1AACD62D69EEDA2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9">
    <w:name w:val="AFFC55AE9F504D7CB04A6481AF5D643F3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9">
    <w:name w:val="0D7029DF1B3F401499D7AA9B63A600ED3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9">
    <w:name w:val="670792FE1845422EBAE89576AD16D1003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4">
    <w:name w:val="7DEC448209CD4CA3841DD316BA58CB194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3">
    <w:name w:val="9B144033788A4F4394071824273B590D4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4">
    <w:name w:val="5EF8F0F707244DB0909B5B4036FBE52E4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4">
    <w:name w:val="65D1FBE145E0401AB1A6AC44137267CE4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4">
    <w:name w:val="22EF96A605904AE8B1BE51BD8CF96B0A4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4">
    <w:name w:val="4024B784718E48E4B16A5B4CDE88A9164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1">
    <w:name w:val="FE842B53CD9F41EFB26640D135D1087C4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1">
    <w:name w:val="71729C7A361D407AAD0B31FC25EA74A64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1">
    <w:name w:val="AF1BD7584F3C4E57923F69FDAD0118C84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4">
    <w:name w:val="FACF9CC030DA4373B998BD01BCDEF3514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4">
    <w:name w:val="0551F1CF38E14215B1B3A1A523FD9A954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4">
    <w:name w:val="8448235E56564C50BD677C45FC1F83754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3">
    <w:name w:val="3121C1325BB44A32A28B8EBC0CC074174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3">
    <w:name w:val="070D28F403ED45518EEAC68CE1880CC34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3">
    <w:name w:val="DC64CE0A89F44DB0A218113BA99A564B4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4">
    <w:name w:val="0AE38C3A8CDB44B9A57751F511B3979B3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4">
    <w:name w:val="9E6660184D564F42A76F73C9AC1AD6093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4">
    <w:name w:val="7F85B768BDEB49FA9D9C34F3466F93B03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3">
    <w:name w:val="5BC79B44C2F94C24822B4FAA666EEA674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2">
    <w:name w:val="9FDA17868C7A411B8126ECEE091515A44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4">
    <w:name w:val="8611AB8E736846499E4CBF7DB276031D4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4">
    <w:name w:val="71AB9BBBBA434EBEB3F5060E5E3D462E4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4">
    <w:name w:val="237D18686946409797ACA34C9ECBBD3A4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9">
    <w:name w:val="9E5C350B1FDD4EE5A8B93B958CD4CFAB2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5">
    <w:name w:val="B2209B73072F4A4AB73A05321928059B2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3">
    <w:name w:val="33731D4BA0F84FA78909AD0FE8A23EE94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3">
    <w:name w:val="ACF0CCAD72A14D48A2F85AF12FEE53A44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3">
    <w:name w:val="9052E78CE75544C98AFF33B3AA9946994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3">
    <w:name w:val="862B5CB10EAE49A5B8E7FDA58F7FC9EE4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3">
    <w:name w:val="9A52572611D9497CAA4B885081E413D32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0">
    <w:name w:val="1227816320C54EDEAF40D93DC348B8F22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3">
    <w:name w:val="A307DDBDF24C458082E73F4D69B61C1C4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3">
    <w:name w:val="F14E2F59264A49788F522744143ACB154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3">
    <w:name w:val="E259BA25923640B8BF448FE4465D89F14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3">
    <w:name w:val="6B59122A66BC402D805840447A4BAAA043"/>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3">
    <w:name w:val="BFFF1C98117C459E91968EB5D4C2B7181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3">
    <w:name w:val="A5D55741111F4C0F8918046115EF31E74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3">
    <w:name w:val="AFD7491F64D344F6AF7C77ED828452F44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3">
    <w:name w:val="0D1870B8BAEA4E2E978408481D36078C43"/>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9">
    <w:name w:val="B87F2C6B73A446958EBFE5A3F383D225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3">
    <w:name w:val="2A6809133A50421E89DDAAFB6617EF574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3">
    <w:name w:val="1B629AFC43664B94B4F82B7CE09CDEC643"/>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9">
    <w:name w:val="7EE3CB548E694C6EAC9D7C48171004E1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3">
    <w:name w:val="713451C97CB04B748F71ED48A86F03454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3">
    <w:name w:val="4E2A44C16395468B9547384EC07E36A84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1">
    <w:name w:val="9DF9D694B3B44A6FBB29E7AAC4EFB98B4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1">
    <w:name w:val="848ED36560774311B41F40FFD8FFDF4D4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1">
    <w:name w:val="7DBAE893C96F4103B0E77E4BE765633E4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1">
    <w:name w:val="2A5131F8A94D4BEF8C7E802CA7EED5A44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0">
    <w:name w:val="AB3488C4EE254A18B74978EE77CC063C4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0">
    <w:name w:val="E39458F9DC0647D194F2FC9C3E8A9EA64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0">
    <w:name w:val="363EE01D5E264CE3ACDBF18A97DBD45B40"/>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2">
    <w:name w:val="84BDADB8142B4016B1AACD62D69EEDA2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0">
    <w:name w:val="AFFC55AE9F504D7CB04A6481AF5D643F4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0">
    <w:name w:val="0D7029DF1B3F401499D7AA9B63A600ED4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0">
    <w:name w:val="670792FE1845422EBAE89576AD16D1004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5">
    <w:name w:val="7DEC448209CD4CA3841DD316BA58CB194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4">
    <w:name w:val="9B144033788A4F4394071824273B590D4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5">
    <w:name w:val="5EF8F0F707244DB0909B5B4036FBE52E4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5">
    <w:name w:val="65D1FBE145E0401AB1A6AC44137267CE4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5">
    <w:name w:val="22EF96A605904AE8B1BE51BD8CF96B0A4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5">
    <w:name w:val="4024B784718E48E4B16A5B4CDE88A9164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2">
    <w:name w:val="FE842B53CD9F41EFB26640D135D1087C4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2">
    <w:name w:val="71729C7A361D407AAD0B31FC25EA74A64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2">
    <w:name w:val="AF1BD7584F3C4E57923F69FDAD0118C84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5">
    <w:name w:val="FACF9CC030DA4373B998BD01BCDEF3514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5">
    <w:name w:val="0551F1CF38E14215B1B3A1A523FD9A954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5">
    <w:name w:val="8448235E56564C50BD677C45FC1F83754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4">
    <w:name w:val="3121C1325BB44A32A28B8EBC0CC074174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4">
    <w:name w:val="070D28F403ED45518EEAC68CE1880CC34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4">
    <w:name w:val="DC64CE0A89F44DB0A218113BA99A564B4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5">
    <w:name w:val="0AE38C3A8CDB44B9A57751F511B3979B3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5">
    <w:name w:val="9E6660184D564F42A76F73C9AC1AD6093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5">
    <w:name w:val="7F85B768BDEB49FA9D9C34F3466F93B03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4">
    <w:name w:val="5BC79B44C2F94C24822B4FAA666EEA674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3">
    <w:name w:val="9FDA17868C7A411B8126ECEE091515A44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5">
    <w:name w:val="8611AB8E736846499E4CBF7DB276031D4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5">
    <w:name w:val="71AB9BBBBA434EBEB3F5060E5E3D462E4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5">
    <w:name w:val="237D18686946409797ACA34C9ECBBD3A4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0">
    <w:name w:val="9E5C350B1FDD4EE5A8B93B958CD4CFAB3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6">
    <w:name w:val="B2209B73072F4A4AB73A05321928059B2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4">
    <w:name w:val="33731D4BA0F84FA78909AD0FE8A23EE94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4">
    <w:name w:val="ACF0CCAD72A14D48A2F85AF12FEE53A44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4">
    <w:name w:val="9052E78CE75544C98AFF33B3AA9946994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4">
    <w:name w:val="862B5CB10EAE49A5B8E7FDA58F7FC9EE4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4">
    <w:name w:val="9A52572611D9497CAA4B885081E413D32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1">
    <w:name w:val="1227816320C54EDEAF40D93DC348B8F22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4">
    <w:name w:val="A307DDBDF24C458082E73F4D69B61C1C4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4">
    <w:name w:val="F14E2F59264A49788F522744143ACB154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4">
    <w:name w:val="E259BA25923640B8BF448FE4465D89F14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4">
    <w:name w:val="6B59122A66BC402D805840447A4BAAA044"/>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4">
    <w:name w:val="BFFF1C98117C459E91968EB5D4C2B7181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4">
    <w:name w:val="A5D55741111F4C0F8918046115EF31E74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4">
    <w:name w:val="AFD7491F64D344F6AF7C77ED828452F44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4">
    <w:name w:val="0D1870B8BAEA4E2E978408481D36078C44"/>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0">
    <w:name w:val="B87F2C6B73A446958EBFE5A3F383D2251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4">
    <w:name w:val="2A6809133A50421E89DDAAFB6617EF5744"/>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
    <w:name w:val="FD5AF5D71FBA4EDC89BCED1295E468E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4">
    <w:name w:val="1B629AFC43664B94B4F82B7CE09CDEC644"/>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0">
    <w:name w:val="7EE3CB548E694C6EAC9D7C48171004E11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4">
    <w:name w:val="713451C97CB04B748F71ED48A86F03454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4">
    <w:name w:val="4E2A44C16395468B9547384EC07E36A84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2">
    <w:name w:val="9DF9D694B3B44A6FBB29E7AAC4EFB98B4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2">
    <w:name w:val="848ED36560774311B41F40FFD8FFDF4D4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2">
    <w:name w:val="7DBAE893C96F4103B0E77E4BE765633E4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2">
    <w:name w:val="2A5131F8A94D4BEF8C7E802CA7EED5A44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1">
    <w:name w:val="AB3488C4EE254A18B74978EE77CC063C4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1">
    <w:name w:val="E39458F9DC0647D194F2FC9C3E8A9EA64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1">
    <w:name w:val="363EE01D5E264CE3ACDBF18A97DBD45B41"/>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3">
    <w:name w:val="84BDADB8142B4016B1AACD62D69EEDA2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1">
    <w:name w:val="AFFC55AE9F504D7CB04A6481AF5D643F4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1">
    <w:name w:val="0D7029DF1B3F401499D7AA9B63A600ED4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1">
    <w:name w:val="670792FE1845422EBAE89576AD16D1004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6">
    <w:name w:val="7DEC448209CD4CA3841DD316BA58CB194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5">
    <w:name w:val="9B144033788A4F4394071824273B590D4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6">
    <w:name w:val="5EF8F0F707244DB0909B5B4036FBE52E4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6">
    <w:name w:val="65D1FBE145E0401AB1A6AC44137267CE4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6">
    <w:name w:val="22EF96A605904AE8B1BE51BD8CF96B0A4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6">
    <w:name w:val="4024B784718E48E4B16A5B4CDE88A9164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3">
    <w:name w:val="FE842B53CD9F41EFB26640D135D1087C4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3">
    <w:name w:val="71729C7A361D407AAD0B31FC25EA74A64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3">
    <w:name w:val="AF1BD7584F3C4E57923F69FDAD0118C84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6">
    <w:name w:val="FACF9CC030DA4373B998BD01BCDEF3514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6">
    <w:name w:val="0551F1CF38E14215B1B3A1A523FD9A954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6">
    <w:name w:val="8448235E56564C50BD677C45FC1F83754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5">
    <w:name w:val="3121C1325BB44A32A28B8EBC0CC074174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5">
    <w:name w:val="070D28F403ED45518EEAC68CE1880CC34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5">
    <w:name w:val="DC64CE0A89F44DB0A218113BA99A564B4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6">
    <w:name w:val="0AE38C3A8CDB44B9A57751F511B3979B3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6">
    <w:name w:val="9E6660184D564F42A76F73C9AC1AD6093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6">
    <w:name w:val="7F85B768BDEB49FA9D9C34F3466F93B03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5">
    <w:name w:val="5BC79B44C2F94C24822B4FAA666EEA674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4">
    <w:name w:val="9FDA17868C7A411B8126ECEE091515A44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6">
    <w:name w:val="8611AB8E736846499E4CBF7DB276031D4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6">
    <w:name w:val="71AB9BBBBA434EBEB3F5060E5E3D462E4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6">
    <w:name w:val="237D18686946409797ACA34C9ECBBD3A4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1">
    <w:name w:val="9E5C350B1FDD4EE5A8B93B958CD4CFAB3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7">
    <w:name w:val="B2209B73072F4A4AB73A05321928059B2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5">
    <w:name w:val="33731D4BA0F84FA78909AD0FE8A23EE94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5">
    <w:name w:val="ACF0CCAD72A14D48A2F85AF12FEE53A44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5">
    <w:name w:val="9052E78CE75544C98AFF33B3AA9946994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5">
    <w:name w:val="862B5CB10EAE49A5B8E7FDA58F7FC9EE4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5">
    <w:name w:val="9A52572611D9497CAA4B885081E413D32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2">
    <w:name w:val="1227816320C54EDEAF40D93DC348B8F22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5">
    <w:name w:val="A307DDBDF24C458082E73F4D69B61C1C4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5">
    <w:name w:val="F14E2F59264A49788F522744143ACB154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5">
    <w:name w:val="E259BA25923640B8BF448FE4465D89F14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5">
    <w:name w:val="6B59122A66BC402D805840447A4BAAA045"/>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5">
    <w:name w:val="BFFF1C98117C459E91968EB5D4C2B7181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5">
    <w:name w:val="A5D55741111F4C0F8918046115EF31E74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5">
    <w:name w:val="AFD7491F64D344F6AF7C77ED828452F44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5">
    <w:name w:val="0D1870B8BAEA4E2E978408481D36078C45"/>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1">
    <w:name w:val="B87F2C6B73A446958EBFE5A3F383D2251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5">
    <w:name w:val="2A6809133A50421E89DDAAFB6617EF5745"/>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
    <w:name w:val="FD5AF5D71FBA4EDC89BCED1295E468E0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5">
    <w:name w:val="1B629AFC43664B94B4F82B7CE09CDEC645"/>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1">
    <w:name w:val="7EE3CB548E694C6EAC9D7C48171004E11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5">
    <w:name w:val="713451C97CB04B748F71ED48A86F03454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5">
    <w:name w:val="4E2A44C16395468B9547384EC07E36A84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3">
    <w:name w:val="9DF9D694B3B44A6FBB29E7AAC4EFB98B4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3">
    <w:name w:val="848ED36560774311B41F40FFD8FFDF4D4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3">
    <w:name w:val="7DBAE893C96F4103B0E77E4BE765633E4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3">
    <w:name w:val="2A5131F8A94D4BEF8C7E802CA7EED5A44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2">
    <w:name w:val="AB3488C4EE254A18B74978EE77CC063C4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2">
    <w:name w:val="E39458F9DC0647D194F2FC9C3E8A9EA64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2">
    <w:name w:val="363EE01D5E264CE3ACDBF18A97DBD45B42"/>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4">
    <w:name w:val="84BDADB8142B4016B1AACD62D69EEDA2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2">
    <w:name w:val="AFFC55AE9F504D7CB04A6481AF5D643F4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2">
    <w:name w:val="0D7029DF1B3F401499D7AA9B63A600ED4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2">
    <w:name w:val="670792FE1845422EBAE89576AD16D1004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7">
    <w:name w:val="7DEC448209CD4CA3841DD316BA58CB194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6">
    <w:name w:val="9B144033788A4F4394071824273B590D4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7">
    <w:name w:val="5EF8F0F707244DB0909B5B4036FBE52E4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7">
    <w:name w:val="65D1FBE145E0401AB1A6AC44137267CE4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7">
    <w:name w:val="22EF96A605904AE8B1BE51BD8CF96B0A4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7">
    <w:name w:val="4024B784718E48E4B16A5B4CDE88A9164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4">
    <w:name w:val="FE842B53CD9F41EFB26640D135D1087C4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4">
    <w:name w:val="71729C7A361D407AAD0B31FC25EA74A64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4">
    <w:name w:val="AF1BD7584F3C4E57923F69FDAD0118C84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7">
    <w:name w:val="FACF9CC030DA4373B998BD01BCDEF3514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7">
    <w:name w:val="0551F1CF38E14215B1B3A1A523FD9A954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7">
    <w:name w:val="8448235E56564C50BD677C45FC1F83754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6">
    <w:name w:val="3121C1325BB44A32A28B8EBC0CC074174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6">
    <w:name w:val="070D28F403ED45518EEAC68CE1880CC34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6">
    <w:name w:val="DC64CE0A89F44DB0A218113BA99A564B4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7">
    <w:name w:val="0AE38C3A8CDB44B9A57751F511B3979B3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7">
    <w:name w:val="9E6660184D564F42A76F73C9AC1AD6093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7">
    <w:name w:val="7F85B768BDEB49FA9D9C34F3466F93B03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6">
    <w:name w:val="5BC79B44C2F94C24822B4FAA666EEA674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5">
    <w:name w:val="9FDA17868C7A411B8126ECEE091515A44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7">
    <w:name w:val="8611AB8E736846499E4CBF7DB276031D4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7">
    <w:name w:val="71AB9BBBBA434EBEB3F5060E5E3D462E4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7">
    <w:name w:val="237D18686946409797ACA34C9ECBBD3A4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2">
    <w:name w:val="9E5C350B1FDD4EE5A8B93B958CD4CFAB3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8">
    <w:name w:val="B2209B73072F4A4AB73A05321928059B2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6">
    <w:name w:val="33731D4BA0F84FA78909AD0FE8A23EE94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6">
    <w:name w:val="ACF0CCAD72A14D48A2F85AF12FEE53A44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6">
    <w:name w:val="9052E78CE75544C98AFF33B3AA9946994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6">
    <w:name w:val="862B5CB10EAE49A5B8E7FDA58F7FC9EE4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6">
    <w:name w:val="9A52572611D9497CAA4B885081E413D32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3">
    <w:name w:val="1227816320C54EDEAF40D93DC348B8F22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6">
    <w:name w:val="A307DDBDF24C458082E73F4D69B61C1C4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6">
    <w:name w:val="F14E2F59264A49788F522744143ACB154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6">
    <w:name w:val="E259BA25923640B8BF448FE4465D89F14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6">
    <w:name w:val="6B59122A66BC402D805840447A4BAAA046"/>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6">
    <w:name w:val="BFFF1C98117C459E91968EB5D4C2B7181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6">
    <w:name w:val="A5D55741111F4C0F8918046115EF31E74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6">
    <w:name w:val="AFD7491F64D344F6AF7C77ED828452F44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6">
    <w:name w:val="0D1870B8BAEA4E2E978408481D36078C46"/>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2">
    <w:name w:val="B87F2C6B73A446958EBFE5A3F383D2251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6">
    <w:name w:val="2A6809133A50421E89DDAAFB6617EF5746"/>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
    <w:name w:val="FD5AF5D71FBA4EDC89BCED1295E468E0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6">
    <w:name w:val="1B629AFC43664B94B4F82B7CE09CDEC646"/>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2">
    <w:name w:val="7EE3CB548E694C6EAC9D7C48171004E11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6">
    <w:name w:val="713451C97CB04B748F71ED48A86F03454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6">
    <w:name w:val="4E2A44C16395468B9547384EC07E36A84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4">
    <w:name w:val="9DF9D694B3B44A6FBB29E7AAC4EFB98B4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4">
    <w:name w:val="848ED36560774311B41F40FFD8FFDF4D4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4">
    <w:name w:val="7DBAE893C96F4103B0E77E4BE765633E4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4">
    <w:name w:val="2A5131F8A94D4BEF8C7E802CA7EED5A44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3">
    <w:name w:val="AB3488C4EE254A18B74978EE77CC063C4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3">
    <w:name w:val="E39458F9DC0647D194F2FC9C3E8A9EA64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3">
    <w:name w:val="363EE01D5E264CE3ACDBF18A97DBD45B43"/>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5">
    <w:name w:val="84BDADB8142B4016B1AACD62D69EEDA2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3">
    <w:name w:val="AFFC55AE9F504D7CB04A6481AF5D643F4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3">
    <w:name w:val="0D7029DF1B3F401499D7AA9B63A600ED4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3">
    <w:name w:val="670792FE1845422EBAE89576AD16D1004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8">
    <w:name w:val="7DEC448209CD4CA3841DD316BA58CB194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7">
    <w:name w:val="9B144033788A4F4394071824273B590D4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8">
    <w:name w:val="5EF8F0F707244DB0909B5B4036FBE52E4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8">
    <w:name w:val="65D1FBE145E0401AB1A6AC44137267CE4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8">
    <w:name w:val="22EF96A605904AE8B1BE51BD8CF96B0A4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8">
    <w:name w:val="4024B784718E48E4B16A5B4CDE88A9164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5">
    <w:name w:val="FE842B53CD9F41EFB26640D135D1087C4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5">
    <w:name w:val="71729C7A361D407AAD0B31FC25EA74A64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5">
    <w:name w:val="AF1BD7584F3C4E57923F69FDAD0118C84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8">
    <w:name w:val="FACF9CC030DA4373B998BD01BCDEF3514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8">
    <w:name w:val="0551F1CF38E14215B1B3A1A523FD9A954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8">
    <w:name w:val="8448235E56564C50BD677C45FC1F83754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7">
    <w:name w:val="3121C1325BB44A32A28B8EBC0CC074174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7">
    <w:name w:val="070D28F403ED45518EEAC68CE1880CC34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7">
    <w:name w:val="DC64CE0A89F44DB0A218113BA99A564B4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8">
    <w:name w:val="0AE38C3A8CDB44B9A57751F511B3979B3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8">
    <w:name w:val="9E6660184D564F42A76F73C9AC1AD6093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8">
    <w:name w:val="7F85B768BDEB49FA9D9C34F3466F93B03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7">
    <w:name w:val="5BC79B44C2F94C24822B4FAA666EEA674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6">
    <w:name w:val="9FDA17868C7A411B8126ECEE091515A44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8">
    <w:name w:val="8611AB8E736846499E4CBF7DB276031D4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8">
    <w:name w:val="71AB9BBBBA434EBEB3F5060E5E3D462E4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8">
    <w:name w:val="237D18686946409797ACA34C9ECBBD3A4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3">
    <w:name w:val="9E5C350B1FDD4EE5A8B93B958CD4CFAB3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9">
    <w:name w:val="B2209B73072F4A4AB73A05321928059B2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7">
    <w:name w:val="33731D4BA0F84FA78909AD0FE8A23EE94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7">
    <w:name w:val="ACF0CCAD72A14D48A2F85AF12FEE53A44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7">
    <w:name w:val="9052E78CE75544C98AFF33B3AA9946994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7">
    <w:name w:val="862B5CB10EAE49A5B8E7FDA58F7FC9EE4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7">
    <w:name w:val="9A52572611D9497CAA4B885081E413D32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4">
    <w:name w:val="1227816320C54EDEAF40D93DC348B8F22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7">
    <w:name w:val="A307DDBDF24C458082E73F4D69B61C1C4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7">
    <w:name w:val="F14E2F59264A49788F522744143ACB154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7">
    <w:name w:val="E259BA25923640B8BF448FE4465D89F14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7">
    <w:name w:val="6B59122A66BC402D805840447A4BAAA047"/>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7">
    <w:name w:val="BFFF1C98117C459E91968EB5D4C2B7181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7">
    <w:name w:val="A5D55741111F4C0F8918046115EF31E74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7">
    <w:name w:val="AFD7491F64D344F6AF7C77ED828452F44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7">
    <w:name w:val="0D1870B8BAEA4E2E978408481D36078C47"/>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3">
    <w:name w:val="B87F2C6B73A446958EBFE5A3F383D2251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7">
    <w:name w:val="2A6809133A50421E89DDAAFB6617EF5747"/>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3">
    <w:name w:val="FD5AF5D71FBA4EDC89BCED1295E468E03"/>
    <w:rsid w:val="00DA19C5"/>
    <w:pPr>
      <w:spacing w:after="0" w:line="240" w:lineRule="auto"/>
    </w:pPr>
    <w:rPr>
      <w:rFonts w:ascii="Times New Roman" w:eastAsia="Times New Roman" w:hAnsi="Times New Roman" w:cs="Times New Roman"/>
      <w:sz w:val="24"/>
      <w:szCs w:val="24"/>
    </w:rPr>
  </w:style>
  <w:style w:type="paragraph" w:customStyle="1" w:styleId="8E6AEFF095B344AE9F42CB63FBD2DD52">
    <w:name w:val="8E6AEFF095B344AE9F42CB63FBD2DD5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7">
    <w:name w:val="1B629AFC43664B94B4F82B7CE09CDEC647"/>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3">
    <w:name w:val="7EE3CB548E694C6EAC9D7C48171004E11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7">
    <w:name w:val="713451C97CB04B748F71ED48A86F03454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7">
    <w:name w:val="4E2A44C16395468B9547384EC07E36A84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5">
    <w:name w:val="9DF9D694B3B44A6FBB29E7AAC4EFB98B4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5">
    <w:name w:val="848ED36560774311B41F40FFD8FFDF4D4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5">
    <w:name w:val="7DBAE893C96F4103B0E77E4BE765633E4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5">
    <w:name w:val="2A5131F8A94D4BEF8C7E802CA7EED5A44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4">
    <w:name w:val="AB3488C4EE254A18B74978EE77CC063C4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4">
    <w:name w:val="E39458F9DC0647D194F2FC9C3E8A9EA64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4">
    <w:name w:val="363EE01D5E264CE3ACDBF18A97DBD45B44"/>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6">
    <w:name w:val="84BDADB8142B4016B1AACD62D69EEDA2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4">
    <w:name w:val="AFFC55AE9F504D7CB04A6481AF5D643F4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4">
    <w:name w:val="0D7029DF1B3F401499D7AA9B63A600ED4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4">
    <w:name w:val="670792FE1845422EBAE89576AD16D1004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9">
    <w:name w:val="7DEC448209CD4CA3841DD316BA58CB194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8">
    <w:name w:val="9B144033788A4F4394071824273B590D4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9">
    <w:name w:val="5EF8F0F707244DB0909B5B4036FBE52E4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9">
    <w:name w:val="65D1FBE145E0401AB1A6AC44137267CE4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9">
    <w:name w:val="22EF96A605904AE8B1BE51BD8CF96B0A4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9">
    <w:name w:val="4024B784718E48E4B16A5B4CDE88A9164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6">
    <w:name w:val="FE842B53CD9F41EFB26640D135D1087C4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6">
    <w:name w:val="71729C7A361D407AAD0B31FC25EA74A64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6">
    <w:name w:val="AF1BD7584F3C4E57923F69FDAD0118C84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9">
    <w:name w:val="FACF9CC030DA4373B998BD01BCDEF3514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9">
    <w:name w:val="0551F1CF38E14215B1B3A1A523FD9A954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9">
    <w:name w:val="8448235E56564C50BD677C45FC1F83754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8">
    <w:name w:val="3121C1325BB44A32A28B8EBC0CC074174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8">
    <w:name w:val="070D28F403ED45518EEAC68CE1880CC34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8">
    <w:name w:val="DC64CE0A89F44DB0A218113BA99A564B4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9">
    <w:name w:val="0AE38C3A8CDB44B9A57751F511B3979B3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9">
    <w:name w:val="9E6660184D564F42A76F73C9AC1AD6093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9">
    <w:name w:val="7F85B768BDEB49FA9D9C34F3466F93B03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8">
    <w:name w:val="5BC79B44C2F94C24822B4FAA666EEA674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7">
    <w:name w:val="9FDA17868C7A411B8126ECEE091515A44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9">
    <w:name w:val="8611AB8E736846499E4CBF7DB276031D4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9">
    <w:name w:val="71AB9BBBBA434EBEB3F5060E5E3D462E4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9">
    <w:name w:val="237D18686946409797ACA34C9ECBBD3A4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4">
    <w:name w:val="9E5C350B1FDD4EE5A8B93B958CD4CFAB3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0">
    <w:name w:val="B2209B73072F4A4AB73A05321928059B3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8">
    <w:name w:val="33731D4BA0F84FA78909AD0FE8A23EE94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8">
    <w:name w:val="ACF0CCAD72A14D48A2F85AF12FEE53A44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8">
    <w:name w:val="9052E78CE75544C98AFF33B3AA9946994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8">
    <w:name w:val="862B5CB10EAE49A5B8E7FDA58F7FC9EE4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8">
    <w:name w:val="9A52572611D9497CAA4B885081E413D32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5">
    <w:name w:val="1227816320C54EDEAF40D93DC348B8F22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8">
    <w:name w:val="A307DDBDF24C458082E73F4D69B61C1C4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8">
    <w:name w:val="F14E2F59264A49788F522744143ACB154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8">
    <w:name w:val="E259BA25923640B8BF448FE4465D89F14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8">
    <w:name w:val="6B59122A66BC402D805840447A4BAAA048"/>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8">
    <w:name w:val="BFFF1C98117C459E91968EB5D4C2B7181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8">
    <w:name w:val="A5D55741111F4C0F8918046115EF31E74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8">
    <w:name w:val="AFD7491F64D344F6AF7C77ED828452F44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8">
    <w:name w:val="0D1870B8BAEA4E2E978408481D36078C48"/>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4">
    <w:name w:val="B87F2C6B73A446958EBFE5A3F383D2251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8">
    <w:name w:val="2A6809133A50421E89DDAAFB6617EF5748"/>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4">
    <w:name w:val="FD5AF5D71FBA4EDC89BCED1295E468E0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8">
    <w:name w:val="1B629AFC43664B94B4F82B7CE09CDEC648"/>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4">
    <w:name w:val="7EE3CB548E694C6EAC9D7C48171004E114"/>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
    <w:name w:val="31D4E345C573490E84297C1F2A02EEAA"/>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8">
    <w:name w:val="713451C97CB04B748F71ED48A86F03454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8">
    <w:name w:val="4E2A44C16395468B9547384EC07E36A84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6">
    <w:name w:val="9DF9D694B3B44A6FBB29E7AAC4EFB98B4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6">
    <w:name w:val="848ED36560774311B41F40FFD8FFDF4D4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6">
    <w:name w:val="7DBAE893C96F4103B0E77E4BE765633E4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6">
    <w:name w:val="2A5131F8A94D4BEF8C7E802CA7EED5A44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5">
    <w:name w:val="AB3488C4EE254A18B74978EE77CC063C4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5">
    <w:name w:val="E39458F9DC0647D194F2FC9C3E8A9EA64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5">
    <w:name w:val="363EE01D5E264CE3ACDBF18A97DBD45B45"/>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7">
    <w:name w:val="84BDADB8142B4016B1AACD62D69EEDA2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5">
    <w:name w:val="AFFC55AE9F504D7CB04A6481AF5D643F4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5">
    <w:name w:val="0D7029DF1B3F401499D7AA9B63A600ED4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5">
    <w:name w:val="670792FE1845422EBAE89576AD16D1004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0">
    <w:name w:val="7DEC448209CD4CA3841DD316BA58CB195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9">
    <w:name w:val="9B144033788A4F4394071824273B590D4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0">
    <w:name w:val="5EF8F0F707244DB0909B5B4036FBE52E5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0">
    <w:name w:val="65D1FBE145E0401AB1A6AC44137267CE5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0">
    <w:name w:val="22EF96A605904AE8B1BE51BD8CF96B0A5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0">
    <w:name w:val="4024B784718E48E4B16A5B4CDE88A9165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7">
    <w:name w:val="FE842B53CD9F41EFB26640D135D1087C4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7">
    <w:name w:val="71729C7A361D407AAD0B31FC25EA74A64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7">
    <w:name w:val="AF1BD7584F3C4E57923F69FDAD0118C84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0">
    <w:name w:val="FACF9CC030DA4373B998BD01BCDEF3515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0">
    <w:name w:val="0551F1CF38E14215B1B3A1A523FD9A955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0">
    <w:name w:val="8448235E56564C50BD677C45FC1F83755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9">
    <w:name w:val="3121C1325BB44A32A28B8EBC0CC074174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9">
    <w:name w:val="070D28F403ED45518EEAC68CE1880CC34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9">
    <w:name w:val="DC64CE0A89F44DB0A218113BA99A564B4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0">
    <w:name w:val="0AE38C3A8CDB44B9A57751F511B3979B4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0">
    <w:name w:val="9E6660184D564F42A76F73C9AC1AD6094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0">
    <w:name w:val="7F85B768BDEB49FA9D9C34F3466F93B04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9">
    <w:name w:val="5BC79B44C2F94C24822B4FAA666EEA674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8">
    <w:name w:val="9FDA17868C7A411B8126ECEE091515A44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0">
    <w:name w:val="8611AB8E736846499E4CBF7DB276031D5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0">
    <w:name w:val="71AB9BBBBA434EBEB3F5060E5E3D462E5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0">
    <w:name w:val="237D18686946409797ACA34C9ECBBD3A5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5">
    <w:name w:val="9E5C350B1FDD4EE5A8B93B958CD4CFAB3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1">
    <w:name w:val="B2209B73072F4A4AB73A05321928059B3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9">
    <w:name w:val="33731D4BA0F84FA78909AD0FE8A23EE94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9">
    <w:name w:val="ACF0CCAD72A14D48A2F85AF12FEE53A44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9">
    <w:name w:val="9052E78CE75544C98AFF33B3AA9946994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9">
    <w:name w:val="862B5CB10EAE49A5B8E7FDA58F7FC9EE4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9">
    <w:name w:val="9A52572611D9497CAA4B885081E413D32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6">
    <w:name w:val="1227816320C54EDEAF40D93DC348B8F22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9">
    <w:name w:val="A307DDBDF24C458082E73F4D69B61C1C4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9">
    <w:name w:val="F14E2F59264A49788F522744143ACB154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9">
    <w:name w:val="E259BA25923640B8BF448FE4465D89F14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9">
    <w:name w:val="6B59122A66BC402D805840447A4BAAA049"/>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9">
    <w:name w:val="BFFF1C98117C459E91968EB5D4C2B7181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9">
    <w:name w:val="A5D55741111F4C0F8918046115EF31E74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9">
    <w:name w:val="AFD7491F64D344F6AF7C77ED828452F44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9">
    <w:name w:val="0D1870B8BAEA4E2E978408481D36078C49"/>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5">
    <w:name w:val="B87F2C6B73A446958EBFE5A3F383D2251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9">
    <w:name w:val="2A6809133A50421E89DDAAFB6617EF5749"/>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5">
    <w:name w:val="FD5AF5D71FBA4EDC89BCED1295E468E0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9">
    <w:name w:val="1B629AFC43664B94B4F82B7CE09CDEC649"/>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5">
    <w:name w:val="7EE3CB548E694C6EAC9D7C48171004E115"/>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1">
    <w:name w:val="31D4E345C573490E84297C1F2A02EEAA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9">
    <w:name w:val="713451C97CB04B748F71ED48A86F03454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9">
    <w:name w:val="4E2A44C16395468B9547384EC07E36A84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1">
    <w:name w:val="7DEC448209CD4CA3841DD316BA58CB195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0">
    <w:name w:val="9B144033788A4F4394071824273B590D5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1">
    <w:name w:val="5EF8F0F707244DB0909B5B4036FBE52E5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1">
    <w:name w:val="65D1FBE145E0401AB1A6AC44137267CE5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1">
    <w:name w:val="22EF96A605904AE8B1BE51BD8CF96B0A5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1">
    <w:name w:val="4024B784718E48E4B16A5B4CDE88A9165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8">
    <w:name w:val="FE842B53CD9F41EFB26640D135D1087C4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8">
    <w:name w:val="71729C7A361D407AAD0B31FC25EA74A64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8">
    <w:name w:val="AF1BD7584F3C4E57923F69FDAD0118C84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1">
    <w:name w:val="FACF9CC030DA4373B998BD01BCDEF3515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1">
    <w:name w:val="0551F1CF38E14215B1B3A1A523FD9A955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1">
    <w:name w:val="8448235E56564C50BD677C45FC1F83755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0">
    <w:name w:val="3121C1325BB44A32A28B8EBC0CC074175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0">
    <w:name w:val="070D28F403ED45518EEAC68CE1880CC35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0">
    <w:name w:val="DC64CE0A89F44DB0A218113BA99A564B5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1">
    <w:name w:val="0AE38C3A8CDB44B9A57751F511B3979B4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1">
    <w:name w:val="9E6660184D564F42A76F73C9AC1AD6094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1">
    <w:name w:val="7F85B768BDEB49FA9D9C34F3466F93B04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0">
    <w:name w:val="5BC79B44C2F94C24822B4FAA666EEA675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9">
    <w:name w:val="9FDA17868C7A411B8126ECEE091515A44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1">
    <w:name w:val="8611AB8E736846499E4CBF7DB276031D5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1">
    <w:name w:val="71AB9BBBBA434EBEB3F5060E5E3D462E5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1">
    <w:name w:val="237D18686946409797ACA34C9ECBBD3A5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6">
    <w:name w:val="9E5C350B1FDD4EE5A8B93B958CD4CFAB3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2">
    <w:name w:val="B2209B73072F4A4AB73A05321928059B3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0">
    <w:name w:val="33731D4BA0F84FA78909AD0FE8A23EE95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0">
    <w:name w:val="ACF0CCAD72A14D48A2F85AF12FEE53A45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0">
    <w:name w:val="9052E78CE75544C98AFF33B3AA9946995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0">
    <w:name w:val="862B5CB10EAE49A5B8E7FDA58F7FC9EE5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0">
    <w:name w:val="9A52572611D9497CAA4B885081E413D33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7">
    <w:name w:val="1227816320C54EDEAF40D93DC348B8F22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0">
    <w:name w:val="A307DDBDF24C458082E73F4D69B61C1C5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0">
    <w:name w:val="F14E2F59264A49788F522744143ACB155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0">
    <w:name w:val="E259BA25923640B8BF448FE4465D89F15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0">
    <w:name w:val="6B59122A66BC402D805840447A4BAAA05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0">
    <w:name w:val="BFFF1C98117C459E91968EB5D4C2B7182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0">
    <w:name w:val="A5D55741111F4C0F8918046115EF31E75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0">
    <w:name w:val="AFD7491F64D344F6AF7C77ED828452F45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0">
    <w:name w:val="0D1870B8BAEA4E2E978408481D36078C50"/>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6">
    <w:name w:val="B87F2C6B73A446958EBFE5A3F383D2251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0">
    <w:name w:val="2A6809133A50421E89DDAAFB6617EF5750"/>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6">
    <w:name w:val="FD5AF5D71FBA4EDC89BCED1295E468E0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0">
    <w:name w:val="1B629AFC43664B94B4F82B7CE09CDEC650"/>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6">
    <w:name w:val="7EE3CB548E694C6EAC9D7C48171004E116"/>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2">
    <w:name w:val="31D4E345C573490E84297C1F2A02EEAA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0">
    <w:name w:val="713451C97CB04B748F71ED48A86F03455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0">
    <w:name w:val="4E2A44C16395468B9547384EC07E36A85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7">
    <w:name w:val="9DF9D694B3B44A6FBB29E7AAC4EFB98B4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7">
    <w:name w:val="848ED36560774311B41F40FFD8FFDF4D4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7">
    <w:name w:val="7DBAE893C96F4103B0E77E4BE765633E4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7">
    <w:name w:val="2A5131F8A94D4BEF8C7E802CA7EED5A44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6">
    <w:name w:val="AB3488C4EE254A18B74978EE77CC063C4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6">
    <w:name w:val="E39458F9DC0647D194F2FC9C3E8A9EA64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6">
    <w:name w:val="363EE01D5E264CE3ACDBF18A97DBD45B46"/>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8">
    <w:name w:val="84BDADB8142B4016B1AACD62D69EEDA2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6">
    <w:name w:val="AFFC55AE9F504D7CB04A6481AF5D643F4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6">
    <w:name w:val="0D7029DF1B3F401499D7AA9B63A600ED4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6">
    <w:name w:val="670792FE1845422EBAE89576AD16D1004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2">
    <w:name w:val="7DEC448209CD4CA3841DD316BA58CB195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1">
    <w:name w:val="9B144033788A4F4394071824273B590D5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2">
    <w:name w:val="5EF8F0F707244DB0909B5B4036FBE52E5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2">
    <w:name w:val="65D1FBE145E0401AB1A6AC44137267CE5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2">
    <w:name w:val="22EF96A605904AE8B1BE51BD8CF96B0A5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2">
    <w:name w:val="4024B784718E48E4B16A5B4CDE88A9165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9">
    <w:name w:val="FE842B53CD9F41EFB26640D135D1087C4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9">
    <w:name w:val="71729C7A361D407AAD0B31FC25EA74A64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9">
    <w:name w:val="AF1BD7584F3C4E57923F69FDAD0118C84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2">
    <w:name w:val="FACF9CC030DA4373B998BD01BCDEF3515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2">
    <w:name w:val="0551F1CF38E14215B1B3A1A523FD9A955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2">
    <w:name w:val="8448235E56564C50BD677C45FC1F83755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1">
    <w:name w:val="3121C1325BB44A32A28B8EBC0CC074175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1">
    <w:name w:val="070D28F403ED45518EEAC68CE1880CC35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1">
    <w:name w:val="DC64CE0A89F44DB0A218113BA99A564B5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2">
    <w:name w:val="0AE38C3A8CDB44B9A57751F511B3979B4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2">
    <w:name w:val="9E6660184D564F42A76F73C9AC1AD6094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2">
    <w:name w:val="7F85B768BDEB49FA9D9C34F3466F93B04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1">
    <w:name w:val="5BC79B44C2F94C24822B4FAA666EEA675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0">
    <w:name w:val="9FDA17868C7A411B8126ECEE091515A45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2">
    <w:name w:val="8611AB8E736846499E4CBF7DB276031D5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2">
    <w:name w:val="71AB9BBBBA434EBEB3F5060E5E3D462E5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2">
    <w:name w:val="237D18686946409797ACA34C9ECBBD3A5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7">
    <w:name w:val="9E5C350B1FDD4EE5A8B93B958CD4CFAB3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3">
    <w:name w:val="B2209B73072F4A4AB73A05321928059B3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1">
    <w:name w:val="33731D4BA0F84FA78909AD0FE8A23EE95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1">
    <w:name w:val="ACF0CCAD72A14D48A2F85AF12FEE53A45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1">
    <w:name w:val="9052E78CE75544C98AFF33B3AA9946995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1">
    <w:name w:val="862B5CB10EAE49A5B8E7FDA58F7FC9EE5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1">
    <w:name w:val="9A52572611D9497CAA4B885081E413D331"/>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8">
    <w:name w:val="1227816320C54EDEAF40D93DC348B8F22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1">
    <w:name w:val="A307DDBDF24C458082E73F4D69B61C1C5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1">
    <w:name w:val="F14E2F59264A49788F522744143ACB155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1">
    <w:name w:val="E259BA25923640B8BF448FE4465D89F15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1">
    <w:name w:val="6B59122A66BC402D805840447A4BAAA051"/>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1">
    <w:name w:val="BFFF1C98117C459E91968EB5D4C2B7182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1">
    <w:name w:val="A5D55741111F4C0F8918046115EF31E75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1">
    <w:name w:val="AFD7491F64D344F6AF7C77ED828452F45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1">
    <w:name w:val="0D1870B8BAEA4E2E978408481D36078C51"/>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7">
    <w:name w:val="B87F2C6B73A446958EBFE5A3F383D2251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1">
    <w:name w:val="2A6809133A50421E89DDAAFB6617EF5751"/>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7">
    <w:name w:val="FD5AF5D71FBA4EDC89BCED1295E468E0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1">
    <w:name w:val="1B629AFC43664B94B4F82B7CE09CDEC651"/>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7">
    <w:name w:val="7EE3CB548E694C6EAC9D7C48171004E117"/>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3">
    <w:name w:val="31D4E345C573490E84297C1F2A02EEAA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1">
    <w:name w:val="713451C97CB04B748F71ED48A86F03455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1">
    <w:name w:val="4E2A44C16395468B9547384EC07E36A85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8">
    <w:name w:val="9DF9D694B3B44A6FBB29E7AAC4EFB98B4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8">
    <w:name w:val="848ED36560774311B41F40FFD8FFDF4D4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8">
    <w:name w:val="7DBAE893C96F4103B0E77E4BE765633E4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8">
    <w:name w:val="2A5131F8A94D4BEF8C7E802CA7EED5A44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7">
    <w:name w:val="AB3488C4EE254A18B74978EE77CC063C4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7">
    <w:name w:val="E39458F9DC0647D194F2FC9C3E8A9EA64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7">
    <w:name w:val="363EE01D5E264CE3ACDBF18A97DBD45B47"/>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9">
    <w:name w:val="84BDADB8142B4016B1AACD62D69EEDA2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7">
    <w:name w:val="AFFC55AE9F504D7CB04A6481AF5D643F4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7">
    <w:name w:val="0D7029DF1B3F401499D7AA9B63A600ED4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7">
    <w:name w:val="670792FE1845422EBAE89576AD16D1004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3">
    <w:name w:val="7DEC448209CD4CA3841DD316BA58CB195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2">
    <w:name w:val="9B144033788A4F4394071824273B590D5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3">
    <w:name w:val="5EF8F0F707244DB0909B5B4036FBE52E5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3">
    <w:name w:val="65D1FBE145E0401AB1A6AC44137267CE5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3">
    <w:name w:val="22EF96A605904AE8B1BE51BD8CF96B0A5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3">
    <w:name w:val="4024B784718E48E4B16A5B4CDE88A9165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0">
    <w:name w:val="FE842B53CD9F41EFB26640D135D1087C5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0">
    <w:name w:val="71729C7A361D407AAD0B31FC25EA74A65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0">
    <w:name w:val="AF1BD7584F3C4E57923F69FDAD0118C85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3">
    <w:name w:val="FACF9CC030DA4373B998BD01BCDEF3515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3">
    <w:name w:val="0551F1CF38E14215B1B3A1A523FD9A955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3">
    <w:name w:val="8448235E56564C50BD677C45FC1F83755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2">
    <w:name w:val="3121C1325BB44A32A28B8EBC0CC074175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2">
    <w:name w:val="070D28F403ED45518EEAC68CE1880CC35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2">
    <w:name w:val="DC64CE0A89F44DB0A218113BA99A564B5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3">
    <w:name w:val="0AE38C3A8CDB44B9A57751F511B3979B4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3">
    <w:name w:val="9E6660184D564F42A76F73C9AC1AD6094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3">
    <w:name w:val="7F85B768BDEB49FA9D9C34F3466F93B04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2">
    <w:name w:val="5BC79B44C2F94C24822B4FAA666EEA675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1">
    <w:name w:val="9FDA17868C7A411B8126ECEE091515A45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3">
    <w:name w:val="8611AB8E736846499E4CBF7DB276031D5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3">
    <w:name w:val="71AB9BBBBA434EBEB3F5060E5E3D462E5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3">
    <w:name w:val="237D18686946409797ACA34C9ECBBD3A5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8">
    <w:name w:val="9E5C350B1FDD4EE5A8B93B958CD4CFAB3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4">
    <w:name w:val="B2209B73072F4A4AB73A05321928059B3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2">
    <w:name w:val="33731D4BA0F84FA78909AD0FE8A23EE95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2">
    <w:name w:val="ACF0CCAD72A14D48A2F85AF12FEE53A45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2">
    <w:name w:val="9052E78CE75544C98AFF33B3AA9946995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2">
    <w:name w:val="862B5CB10EAE49A5B8E7FDA58F7FC9EE5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2">
    <w:name w:val="9A52572611D9497CAA4B885081E413D332"/>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9">
    <w:name w:val="1227816320C54EDEAF40D93DC348B8F22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2">
    <w:name w:val="A307DDBDF24C458082E73F4D69B61C1C5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2">
    <w:name w:val="F14E2F59264A49788F522744143ACB155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2">
    <w:name w:val="E259BA25923640B8BF448FE4465D89F15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2">
    <w:name w:val="6B59122A66BC402D805840447A4BAAA052"/>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2">
    <w:name w:val="BFFF1C98117C459E91968EB5D4C2B7182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2">
    <w:name w:val="A5D55741111F4C0F8918046115EF31E75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2">
    <w:name w:val="AFD7491F64D344F6AF7C77ED828452F45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2">
    <w:name w:val="0D1870B8BAEA4E2E978408481D36078C52"/>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8">
    <w:name w:val="B87F2C6B73A446958EBFE5A3F383D2251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2">
    <w:name w:val="2A6809133A50421E89DDAAFB6617EF5752"/>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8">
    <w:name w:val="FD5AF5D71FBA4EDC89BCED1295E468E0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2">
    <w:name w:val="1B629AFC43664B94B4F82B7CE09CDEC652"/>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8">
    <w:name w:val="7EE3CB548E694C6EAC9D7C48171004E118"/>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4">
    <w:name w:val="31D4E345C573490E84297C1F2A02EEAA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2">
    <w:name w:val="713451C97CB04B748F71ED48A86F03455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2">
    <w:name w:val="4E2A44C16395468B9547384EC07E36A85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9">
    <w:name w:val="9DF9D694B3B44A6FBB29E7AAC4EFB98B4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9">
    <w:name w:val="848ED36560774311B41F40FFD8FFDF4D4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9">
    <w:name w:val="7DBAE893C96F4103B0E77E4BE765633E4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9">
    <w:name w:val="2A5131F8A94D4BEF8C7E802CA7EED5A44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8">
    <w:name w:val="AB3488C4EE254A18B74978EE77CC063C4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8">
    <w:name w:val="E39458F9DC0647D194F2FC9C3E8A9EA64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8">
    <w:name w:val="363EE01D5E264CE3ACDBF18A97DBD45B48"/>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0">
    <w:name w:val="84BDADB8142B4016B1AACD62D69EEDA21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8">
    <w:name w:val="AFFC55AE9F504D7CB04A6481AF5D643F4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8">
    <w:name w:val="0D7029DF1B3F401499D7AA9B63A600ED4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8">
    <w:name w:val="670792FE1845422EBAE89576AD16D1004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4">
    <w:name w:val="7DEC448209CD4CA3841DD316BA58CB195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3">
    <w:name w:val="9B144033788A4F4394071824273B590D5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4">
    <w:name w:val="5EF8F0F707244DB0909B5B4036FBE52E5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4">
    <w:name w:val="65D1FBE145E0401AB1A6AC44137267CE5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4">
    <w:name w:val="22EF96A605904AE8B1BE51BD8CF96B0A5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4">
    <w:name w:val="4024B784718E48E4B16A5B4CDE88A9165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1">
    <w:name w:val="FE842B53CD9F41EFB26640D135D1087C5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1">
    <w:name w:val="71729C7A361D407AAD0B31FC25EA74A65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1">
    <w:name w:val="AF1BD7584F3C4E57923F69FDAD0118C85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4">
    <w:name w:val="FACF9CC030DA4373B998BD01BCDEF3515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4">
    <w:name w:val="0551F1CF38E14215B1B3A1A523FD9A955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4">
    <w:name w:val="8448235E56564C50BD677C45FC1F83755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3">
    <w:name w:val="3121C1325BB44A32A28B8EBC0CC074175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3">
    <w:name w:val="070D28F403ED45518EEAC68CE1880CC35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3">
    <w:name w:val="DC64CE0A89F44DB0A218113BA99A564B5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4">
    <w:name w:val="0AE38C3A8CDB44B9A57751F511B3979B4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4">
    <w:name w:val="9E6660184D564F42A76F73C9AC1AD6094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4">
    <w:name w:val="7F85B768BDEB49FA9D9C34F3466F93B04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3">
    <w:name w:val="5BC79B44C2F94C24822B4FAA666EEA675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2">
    <w:name w:val="9FDA17868C7A411B8126ECEE091515A45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4">
    <w:name w:val="8611AB8E736846499E4CBF7DB276031D5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4">
    <w:name w:val="71AB9BBBBA434EBEB3F5060E5E3D462E5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4">
    <w:name w:val="237D18686946409797ACA34C9ECBBD3A5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9">
    <w:name w:val="9E5C350B1FDD4EE5A8B93B958CD4CFAB3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5">
    <w:name w:val="B2209B73072F4A4AB73A05321928059B3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3">
    <w:name w:val="33731D4BA0F84FA78909AD0FE8A23EE95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3">
    <w:name w:val="ACF0CCAD72A14D48A2F85AF12FEE53A45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3">
    <w:name w:val="9052E78CE75544C98AFF33B3AA9946995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3">
    <w:name w:val="862B5CB10EAE49A5B8E7FDA58F7FC9EE5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3">
    <w:name w:val="9A52572611D9497CAA4B885081E413D33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0">
    <w:name w:val="1227816320C54EDEAF40D93DC348B8F23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3">
    <w:name w:val="A307DDBDF24C458082E73F4D69B61C1C5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3">
    <w:name w:val="F14E2F59264A49788F522744143ACB155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3">
    <w:name w:val="E259BA25923640B8BF448FE4465D89F15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3">
    <w:name w:val="6B59122A66BC402D805840447A4BAAA053"/>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3">
    <w:name w:val="BFFF1C98117C459E91968EB5D4C2B7182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3">
    <w:name w:val="A5D55741111F4C0F8918046115EF31E75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3">
    <w:name w:val="AFD7491F64D344F6AF7C77ED828452F45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3">
    <w:name w:val="0D1870B8BAEA4E2E978408481D36078C53"/>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9">
    <w:name w:val="B87F2C6B73A446958EBFE5A3F383D2251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3">
    <w:name w:val="2A6809133A50421E89DDAAFB6617EF5753"/>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9">
    <w:name w:val="FD5AF5D71FBA4EDC89BCED1295E468E0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3">
    <w:name w:val="1B629AFC43664B94B4F82B7CE09CDEC653"/>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9">
    <w:name w:val="7EE3CB548E694C6EAC9D7C48171004E119"/>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5">
    <w:name w:val="31D4E345C573490E84297C1F2A02EEAA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3">
    <w:name w:val="713451C97CB04B748F71ED48A86F03455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3">
    <w:name w:val="4E2A44C16395468B9547384EC07E36A853"/>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
    <w:name w:val="DB837F1D708F4480AF3C9857F68A776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0">
    <w:name w:val="9DF9D694B3B44A6FBB29E7AAC4EFB98B5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50">
    <w:name w:val="848ED36560774311B41F40FFD8FFDF4D5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0">
    <w:name w:val="7DBAE893C96F4103B0E77E4BE765633E5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0">
    <w:name w:val="2A5131F8A94D4BEF8C7E802CA7EED5A45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9">
    <w:name w:val="AB3488C4EE254A18B74978EE77CC063C4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9">
    <w:name w:val="E39458F9DC0647D194F2FC9C3E8A9EA64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9">
    <w:name w:val="363EE01D5E264CE3ACDBF18A97DBD45B49"/>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1">
    <w:name w:val="84BDADB8142B4016B1AACD62D69EEDA21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9">
    <w:name w:val="AFFC55AE9F504D7CB04A6481AF5D643F4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9">
    <w:name w:val="0D7029DF1B3F401499D7AA9B63A600ED4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9">
    <w:name w:val="670792FE1845422EBAE89576AD16D1004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5">
    <w:name w:val="7DEC448209CD4CA3841DD316BA58CB195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4">
    <w:name w:val="9B144033788A4F4394071824273B590D5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5">
    <w:name w:val="5EF8F0F707244DB0909B5B4036FBE52E5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5">
    <w:name w:val="65D1FBE145E0401AB1A6AC44137267CE5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5">
    <w:name w:val="22EF96A605904AE8B1BE51BD8CF96B0A5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5">
    <w:name w:val="4024B784718E48E4B16A5B4CDE88A9165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2">
    <w:name w:val="FE842B53CD9F41EFB26640D135D1087C5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2">
    <w:name w:val="71729C7A361D407AAD0B31FC25EA74A65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2">
    <w:name w:val="AF1BD7584F3C4E57923F69FDAD0118C85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5">
    <w:name w:val="FACF9CC030DA4373B998BD01BCDEF3515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5">
    <w:name w:val="0551F1CF38E14215B1B3A1A523FD9A955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5">
    <w:name w:val="8448235E56564C50BD677C45FC1F83755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4">
    <w:name w:val="3121C1325BB44A32A28B8EBC0CC074175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4">
    <w:name w:val="070D28F403ED45518EEAC68CE1880CC35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4">
    <w:name w:val="DC64CE0A89F44DB0A218113BA99A564B5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5">
    <w:name w:val="0AE38C3A8CDB44B9A57751F511B3979B4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5">
    <w:name w:val="9E6660184D564F42A76F73C9AC1AD6094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5">
    <w:name w:val="7F85B768BDEB49FA9D9C34F3466F93B04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4">
    <w:name w:val="5BC79B44C2F94C24822B4FAA666EEA675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3">
    <w:name w:val="9FDA17868C7A411B8126ECEE091515A45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5">
    <w:name w:val="8611AB8E736846499E4CBF7DB276031D5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5">
    <w:name w:val="71AB9BBBBA434EBEB3F5060E5E3D462E5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5">
    <w:name w:val="237D18686946409797ACA34C9ECBBD3A5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0">
    <w:name w:val="9E5C350B1FDD4EE5A8B93B958CD4CFAB4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6">
    <w:name w:val="B2209B73072F4A4AB73A05321928059B3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4">
    <w:name w:val="33731D4BA0F84FA78909AD0FE8A23EE95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4">
    <w:name w:val="ACF0CCAD72A14D48A2F85AF12FEE53A45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4">
    <w:name w:val="9052E78CE75544C98AFF33B3AA9946995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4">
    <w:name w:val="862B5CB10EAE49A5B8E7FDA58F7FC9EE5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4">
    <w:name w:val="9A52572611D9497CAA4B885081E413D33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1">
    <w:name w:val="1227816320C54EDEAF40D93DC348B8F23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4">
    <w:name w:val="A307DDBDF24C458082E73F4D69B61C1C5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4">
    <w:name w:val="F14E2F59264A49788F522744143ACB155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4">
    <w:name w:val="E259BA25923640B8BF448FE4465D89F15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4">
    <w:name w:val="6B59122A66BC402D805840447A4BAAA054"/>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4">
    <w:name w:val="BFFF1C98117C459E91968EB5D4C2B7182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4">
    <w:name w:val="A5D55741111F4C0F8918046115EF31E75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4">
    <w:name w:val="AFD7491F64D344F6AF7C77ED828452F45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4">
    <w:name w:val="0D1870B8BAEA4E2E978408481D36078C54"/>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0">
    <w:name w:val="B87F2C6B73A446958EBFE5A3F383D2252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4">
    <w:name w:val="2A6809133A50421E89DDAAFB6617EF5754"/>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0">
    <w:name w:val="FD5AF5D71FBA4EDC89BCED1295E468E010"/>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
    <w:name w:val="9411291C9A314A738B933D2A5656E5AA"/>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4">
    <w:name w:val="1B629AFC43664B94B4F82B7CE09CDEC654"/>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0">
    <w:name w:val="7EE3CB548E694C6EAC9D7C48171004E12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4">
    <w:name w:val="713451C97CB04B748F71ED48A86F03455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4">
    <w:name w:val="4E2A44C16395468B9547384EC07E36A854"/>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
    <w:name w:val="DB837F1D708F4480AF3C9857F68A7765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1">
    <w:name w:val="9DF9D694B3B44A6FBB29E7AAC4EFB98B51"/>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
    <w:name w:val="6A3945159A49487A9F66004B97B499CB"/>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51">
    <w:name w:val="848ED36560774311B41F40FFD8FFDF4D5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1">
    <w:name w:val="7DBAE893C96F4103B0E77E4BE765633E5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1">
    <w:name w:val="2A5131F8A94D4BEF8C7E802CA7EED5A45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0">
    <w:name w:val="AB3488C4EE254A18B74978EE77CC063C5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0">
    <w:name w:val="E39458F9DC0647D194F2FC9C3E8A9EA65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0">
    <w:name w:val="363EE01D5E264CE3ACDBF18A97DBD45B50"/>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2">
    <w:name w:val="84BDADB8142B4016B1AACD62D69EEDA21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0">
    <w:name w:val="AFFC55AE9F504D7CB04A6481AF5D643F5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0">
    <w:name w:val="0D7029DF1B3F401499D7AA9B63A600ED5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0">
    <w:name w:val="670792FE1845422EBAE89576AD16D1005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6">
    <w:name w:val="7DEC448209CD4CA3841DD316BA58CB195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5">
    <w:name w:val="9B144033788A4F4394071824273B590D5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6">
    <w:name w:val="5EF8F0F707244DB0909B5B4036FBE52E5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6">
    <w:name w:val="65D1FBE145E0401AB1A6AC44137267CE5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6">
    <w:name w:val="22EF96A605904AE8B1BE51BD8CF96B0A5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6">
    <w:name w:val="4024B784718E48E4B16A5B4CDE88A9165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3">
    <w:name w:val="FE842B53CD9F41EFB26640D135D1087C5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3">
    <w:name w:val="71729C7A361D407AAD0B31FC25EA74A65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3">
    <w:name w:val="AF1BD7584F3C4E57923F69FDAD0118C85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6">
    <w:name w:val="FACF9CC030DA4373B998BD01BCDEF3515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6">
    <w:name w:val="0551F1CF38E14215B1B3A1A523FD9A955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6">
    <w:name w:val="8448235E56564C50BD677C45FC1F83755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5">
    <w:name w:val="3121C1325BB44A32A28B8EBC0CC074175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5">
    <w:name w:val="070D28F403ED45518EEAC68CE1880CC35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5">
    <w:name w:val="DC64CE0A89F44DB0A218113BA99A564B5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6">
    <w:name w:val="0AE38C3A8CDB44B9A57751F511B3979B4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6">
    <w:name w:val="9E6660184D564F42A76F73C9AC1AD6094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6">
    <w:name w:val="7F85B768BDEB49FA9D9C34F3466F93B04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5">
    <w:name w:val="5BC79B44C2F94C24822B4FAA666EEA675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4">
    <w:name w:val="9FDA17868C7A411B8126ECEE091515A45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6">
    <w:name w:val="8611AB8E736846499E4CBF7DB276031D5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6">
    <w:name w:val="71AB9BBBBA434EBEB3F5060E5E3D462E5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6">
    <w:name w:val="237D18686946409797ACA34C9ECBBD3A5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1">
    <w:name w:val="9E5C350B1FDD4EE5A8B93B958CD4CFAB4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7">
    <w:name w:val="B2209B73072F4A4AB73A05321928059B3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5">
    <w:name w:val="33731D4BA0F84FA78909AD0FE8A23EE95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5">
    <w:name w:val="ACF0CCAD72A14D48A2F85AF12FEE53A45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5">
    <w:name w:val="9052E78CE75544C98AFF33B3AA9946995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5">
    <w:name w:val="862B5CB10EAE49A5B8E7FDA58F7FC9EE5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5">
    <w:name w:val="9A52572611D9497CAA4B885081E413D33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2">
    <w:name w:val="1227816320C54EDEAF40D93DC348B8F23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5">
    <w:name w:val="A307DDBDF24C458082E73F4D69B61C1C5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5">
    <w:name w:val="F14E2F59264A49788F522744143ACB155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5">
    <w:name w:val="E259BA25923640B8BF448FE4465D89F15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5">
    <w:name w:val="6B59122A66BC402D805840447A4BAAA055"/>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5">
    <w:name w:val="BFFF1C98117C459E91968EB5D4C2B7182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5">
    <w:name w:val="A5D55741111F4C0F8918046115EF31E75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5">
    <w:name w:val="AFD7491F64D344F6AF7C77ED828452F45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5">
    <w:name w:val="0D1870B8BAEA4E2E978408481D36078C55"/>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1">
    <w:name w:val="B87F2C6B73A446958EBFE5A3F383D2252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5">
    <w:name w:val="2A6809133A50421E89DDAAFB6617EF5755"/>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1">
    <w:name w:val="FD5AF5D71FBA4EDC89BCED1295E468E011"/>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
    <w:name w:val="9411291C9A314A738B933D2A5656E5AA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5">
    <w:name w:val="1B629AFC43664B94B4F82B7CE09CDEC655"/>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1">
    <w:name w:val="7EE3CB548E694C6EAC9D7C48171004E12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5">
    <w:name w:val="713451C97CB04B748F71ED48A86F03455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5">
    <w:name w:val="4E2A44C16395468B9547384EC07E36A855"/>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2">
    <w:name w:val="DB837F1D708F4480AF3C9857F68A7765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2">
    <w:name w:val="9DF9D694B3B44A6FBB29E7AAC4EFB98B52"/>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
    <w:name w:val="6A3945159A49487A9F66004B97B499CB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52">
    <w:name w:val="848ED36560774311B41F40FFD8FFDF4D5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2">
    <w:name w:val="7DBAE893C96F4103B0E77E4BE765633E5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2">
    <w:name w:val="2A5131F8A94D4BEF8C7E802CA7EED5A45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1">
    <w:name w:val="AB3488C4EE254A18B74978EE77CC063C5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1">
    <w:name w:val="E39458F9DC0647D194F2FC9C3E8A9EA65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1">
    <w:name w:val="363EE01D5E264CE3ACDBF18A97DBD45B51"/>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3">
    <w:name w:val="84BDADB8142B4016B1AACD62D69EEDA21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1">
    <w:name w:val="AFFC55AE9F504D7CB04A6481AF5D643F5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1">
    <w:name w:val="0D7029DF1B3F401499D7AA9B63A600ED5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1">
    <w:name w:val="670792FE1845422EBAE89576AD16D1005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7">
    <w:name w:val="7DEC448209CD4CA3841DD316BA58CB195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6">
    <w:name w:val="9B144033788A4F4394071824273B590D5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7">
    <w:name w:val="5EF8F0F707244DB0909B5B4036FBE52E5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7">
    <w:name w:val="65D1FBE145E0401AB1A6AC44137267CE5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7">
    <w:name w:val="22EF96A605904AE8B1BE51BD8CF96B0A5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7">
    <w:name w:val="4024B784718E48E4B16A5B4CDE88A9165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4">
    <w:name w:val="FE842B53CD9F41EFB26640D135D1087C5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4">
    <w:name w:val="71729C7A361D407AAD0B31FC25EA74A65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4">
    <w:name w:val="AF1BD7584F3C4E57923F69FDAD0118C85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7">
    <w:name w:val="FACF9CC030DA4373B998BD01BCDEF3515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7">
    <w:name w:val="0551F1CF38E14215B1B3A1A523FD9A955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7">
    <w:name w:val="8448235E56564C50BD677C45FC1F83755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6">
    <w:name w:val="3121C1325BB44A32A28B8EBC0CC074175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6">
    <w:name w:val="070D28F403ED45518EEAC68CE1880CC35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6">
    <w:name w:val="DC64CE0A89F44DB0A218113BA99A564B5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7">
    <w:name w:val="0AE38C3A8CDB44B9A57751F511B3979B4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7">
    <w:name w:val="9E6660184D564F42A76F73C9AC1AD6094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7">
    <w:name w:val="7F85B768BDEB49FA9D9C34F3466F93B04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6">
    <w:name w:val="5BC79B44C2F94C24822B4FAA666EEA675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5">
    <w:name w:val="9FDA17868C7A411B8126ECEE091515A45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7">
    <w:name w:val="8611AB8E736846499E4CBF7DB276031D5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7">
    <w:name w:val="71AB9BBBBA434EBEB3F5060E5E3D462E5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7">
    <w:name w:val="237D18686946409797ACA34C9ECBBD3A5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2">
    <w:name w:val="9E5C350B1FDD4EE5A8B93B958CD4CFAB4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8">
    <w:name w:val="B2209B73072F4A4AB73A05321928059B3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6">
    <w:name w:val="33731D4BA0F84FA78909AD0FE8A23EE95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6">
    <w:name w:val="ACF0CCAD72A14D48A2F85AF12FEE53A45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6">
    <w:name w:val="9052E78CE75544C98AFF33B3AA9946995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6">
    <w:name w:val="862B5CB10EAE49A5B8E7FDA58F7FC9EE5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6">
    <w:name w:val="9A52572611D9497CAA4B885081E413D33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3">
    <w:name w:val="1227816320C54EDEAF40D93DC348B8F23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6">
    <w:name w:val="A307DDBDF24C458082E73F4D69B61C1C5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6">
    <w:name w:val="F14E2F59264A49788F522744143ACB155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6">
    <w:name w:val="E259BA25923640B8BF448FE4465D89F15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6">
    <w:name w:val="6B59122A66BC402D805840447A4BAAA056"/>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6">
    <w:name w:val="BFFF1C98117C459E91968EB5D4C2B7182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6">
    <w:name w:val="A5D55741111F4C0F8918046115EF31E75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6">
    <w:name w:val="AFD7491F64D344F6AF7C77ED828452F45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6">
    <w:name w:val="0D1870B8BAEA4E2E978408481D36078C56"/>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2">
    <w:name w:val="B87F2C6B73A446958EBFE5A3F383D2252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6">
    <w:name w:val="2A6809133A50421E89DDAAFB6617EF5756"/>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2">
    <w:name w:val="FD5AF5D71FBA4EDC89BCED1295E468E012"/>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2">
    <w:name w:val="9411291C9A314A738B933D2A5656E5AA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6">
    <w:name w:val="1B629AFC43664B94B4F82B7CE09CDEC656"/>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2">
    <w:name w:val="7EE3CB548E694C6EAC9D7C48171004E12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6">
    <w:name w:val="713451C97CB04B748F71ED48A86F03455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6">
    <w:name w:val="4E2A44C16395468B9547384EC07E36A856"/>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3">
    <w:name w:val="DB837F1D708F4480AF3C9857F68A7765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3">
    <w:name w:val="9DF9D694B3B44A6FBB29E7AAC4EFB98B53"/>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2">
    <w:name w:val="6A3945159A49487A9F66004B97B499CB2"/>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
    <w:name w:val="6DC6957043004BC7B89BE36AD6476FB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3">
    <w:name w:val="7DBAE893C96F4103B0E77E4BE765633E5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3">
    <w:name w:val="2A5131F8A94D4BEF8C7E802CA7EED5A45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2">
    <w:name w:val="AB3488C4EE254A18B74978EE77CC063C5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2">
    <w:name w:val="E39458F9DC0647D194F2FC9C3E8A9EA65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2">
    <w:name w:val="363EE01D5E264CE3ACDBF18A97DBD45B52"/>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4">
    <w:name w:val="84BDADB8142B4016B1AACD62D69EEDA21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2">
    <w:name w:val="AFFC55AE9F504D7CB04A6481AF5D643F5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2">
    <w:name w:val="0D7029DF1B3F401499D7AA9B63A600ED5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2">
    <w:name w:val="670792FE1845422EBAE89576AD16D1005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8">
    <w:name w:val="7DEC448209CD4CA3841DD316BA58CB195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7">
    <w:name w:val="9B144033788A4F4394071824273B590D5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8">
    <w:name w:val="5EF8F0F707244DB0909B5B4036FBE52E5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8">
    <w:name w:val="65D1FBE145E0401AB1A6AC44137267CE5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8">
    <w:name w:val="22EF96A605904AE8B1BE51BD8CF96B0A5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8">
    <w:name w:val="4024B784718E48E4B16A5B4CDE88A9165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5">
    <w:name w:val="FE842B53CD9F41EFB26640D135D1087C5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5">
    <w:name w:val="71729C7A361D407AAD0B31FC25EA74A65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5">
    <w:name w:val="AF1BD7584F3C4E57923F69FDAD0118C85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8">
    <w:name w:val="FACF9CC030DA4373B998BD01BCDEF3515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8">
    <w:name w:val="0551F1CF38E14215B1B3A1A523FD9A955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8">
    <w:name w:val="8448235E56564C50BD677C45FC1F83755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7">
    <w:name w:val="3121C1325BB44A32A28B8EBC0CC074175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7">
    <w:name w:val="070D28F403ED45518EEAC68CE1880CC35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7">
    <w:name w:val="DC64CE0A89F44DB0A218113BA99A564B5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8">
    <w:name w:val="0AE38C3A8CDB44B9A57751F511B3979B4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8">
    <w:name w:val="9E6660184D564F42A76F73C9AC1AD6094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8">
    <w:name w:val="7F85B768BDEB49FA9D9C34F3466F93B04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7">
    <w:name w:val="5BC79B44C2F94C24822B4FAA666EEA675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6">
    <w:name w:val="9FDA17868C7A411B8126ECEE091515A45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8">
    <w:name w:val="8611AB8E736846499E4CBF7DB276031D5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8">
    <w:name w:val="71AB9BBBBA434EBEB3F5060E5E3D462E5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8">
    <w:name w:val="237D18686946409797ACA34C9ECBBD3A5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3">
    <w:name w:val="9E5C350B1FDD4EE5A8B93B958CD4CFAB4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9">
    <w:name w:val="B2209B73072F4A4AB73A05321928059B3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7">
    <w:name w:val="33731D4BA0F84FA78909AD0FE8A23EE95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7">
    <w:name w:val="ACF0CCAD72A14D48A2F85AF12FEE53A45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7">
    <w:name w:val="9052E78CE75544C98AFF33B3AA9946995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7">
    <w:name w:val="862B5CB10EAE49A5B8E7FDA58F7FC9EE5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7">
    <w:name w:val="9A52572611D9497CAA4B885081E413D33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4">
    <w:name w:val="1227816320C54EDEAF40D93DC348B8F23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7">
    <w:name w:val="A307DDBDF24C458082E73F4D69B61C1C5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7">
    <w:name w:val="F14E2F59264A49788F522744143ACB155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7">
    <w:name w:val="E259BA25923640B8BF448FE4465D89F15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7">
    <w:name w:val="6B59122A66BC402D805840447A4BAAA057"/>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7">
    <w:name w:val="BFFF1C98117C459E91968EB5D4C2B7182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7">
    <w:name w:val="A5D55741111F4C0F8918046115EF31E75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7">
    <w:name w:val="AFD7491F64D344F6AF7C77ED828452F45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7">
    <w:name w:val="0D1870B8BAEA4E2E978408481D36078C57"/>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3">
    <w:name w:val="B87F2C6B73A446958EBFE5A3F383D2252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7">
    <w:name w:val="2A6809133A50421E89DDAAFB6617EF5757"/>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3">
    <w:name w:val="FD5AF5D71FBA4EDC89BCED1295E468E013"/>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3">
    <w:name w:val="9411291C9A314A738B933D2A5656E5AA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7">
    <w:name w:val="1B629AFC43664B94B4F82B7CE09CDEC657"/>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3">
    <w:name w:val="7EE3CB548E694C6EAC9D7C48171004E12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7">
    <w:name w:val="713451C97CB04B748F71ED48A86F03455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7">
    <w:name w:val="4E2A44C16395468B9547384EC07E36A857"/>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4">
    <w:name w:val="DB837F1D708F4480AF3C9857F68A7765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4">
    <w:name w:val="9DF9D694B3B44A6FBB29E7AAC4EFB98B54"/>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3">
    <w:name w:val="6A3945159A49487A9F66004B97B499CB3"/>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
    <w:name w:val="6DC6957043004BC7B89BE36AD6476FB5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4">
    <w:name w:val="7DBAE893C96F4103B0E77E4BE765633E5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4">
    <w:name w:val="2A5131F8A94D4BEF8C7E802CA7EED5A45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3">
    <w:name w:val="AB3488C4EE254A18B74978EE77CC063C5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3">
    <w:name w:val="E39458F9DC0647D194F2FC9C3E8A9EA65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3">
    <w:name w:val="363EE01D5E264CE3ACDBF18A97DBD45B53"/>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5">
    <w:name w:val="84BDADB8142B4016B1AACD62D69EEDA21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3">
    <w:name w:val="AFFC55AE9F504D7CB04A6481AF5D643F5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3">
    <w:name w:val="0D7029DF1B3F401499D7AA9B63A600ED5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3">
    <w:name w:val="670792FE1845422EBAE89576AD16D1005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9">
    <w:name w:val="7DEC448209CD4CA3841DD316BA58CB195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8">
    <w:name w:val="9B144033788A4F4394071824273B590D5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9">
    <w:name w:val="5EF8F0F707244DB0909B5B4036FBE52E5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9">
    <w:name w:val="65D1FBE145E0401AB1A6AC44137267CE5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9">
    <w:name w:val="22EF96A605904AE8B1BE51BD8CF96B0A5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9">
    <w:name w:val="4024B784718E48E4B16A5B4CDE88A9165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6">
    <w:name w:val="FE842B53CD9F41EFB26640D135D1087C5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6">
    <w:name w:val="71729C7A361D407AAD0B31FC25EA74A65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6">
    <w:name w:val="AF1BD7584F3C4E57923F69FDAD0118C85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9">
    <w:name w:val="FACF9CC030DA4373B998BD01BCDEF3515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9">
    <w:name w:val="0551F1CF38E14215B1B3A1A523FD9A955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9">
    <w:name w:val="8448235E56564C50BD677C45FC1F83755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8">
    <w:name w:val="3121C1325BB44A32A28B8EBC0CC074175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8">
    <w:name w:val="070D28F403ED45518EEAC68CE1880CC35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8">
    <w:name w:val="DC64CE0A89F44DB0A218113BA99A564B5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9">
    <w:name w:val="0AE38C3A8CDB44B9A57751F511B3979B4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9">
    <w:name w:val="9E6660184D564F42A76F73C9AC1AD6094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9">
    <w:name w:val="7F85B768BDEB49FA9D9C34F3466F93B04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8">
    <w:name w:val="5BC79B44C2F94C24822B4FAA666EEA675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7">
    <w:name w:val="9FDA17868C7A411B8126ECEE091515A45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9">
    <w:name w:val="8611AB8E736846499E4CBF7DB276031D5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9">
    <w:name w:val="71AB9BBBBA434EBEB3F5060E5E3D462E5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9">
    <w:name w:val="237D18686946409797ACA34C9ECBBD3A5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4">
    <w:name w:val="9E5C350B1FDD4EE5A8B93B958CD4CFAB4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0">
    <w:name w:val="B2209B73072F4A4AB73A05321928059B4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8">
    <w:name w:val="33731D4BA0F84FA78909AD0FE8A23EE95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8">
    <w:name w:val="ACF0CCAD72A14D48A2F85AF12FEE53A45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8">
    <w:name w:val="9052E78CE75544C98AFF33B3AA9946995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8">
    <w:name w:val="862B5CB10EAE49A5B8E7FDA58F7FC9EE5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8">
    <w:name w:val="9A52572611D9497CAA4B885081E413D33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5">
    <w:name w:val="1227816320C54EDEAF40D93DC348B8F23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8">
    <w:name w:val="A307DDBDF24C458082E73F4D69B61C1C5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8">
    <w:name w:val="F14E2F59264A49788F522744143ACB155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8">
    <w:name w:val="E259BA25923640B8BF448FE4465D89F15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8">
    <w:name w:val="6B59122A66BC402D805840447A4BAAA058"/>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8">
    <w:name w:val="BFFF1C98117C459E91968EB5D4C2B7182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8">
    <w:name w:val="A5D55741111F4C0F8918046115EF31E75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8">
    <w:name w:val="AFD7491F64D344F6AF7C77ED828452F45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8">
    <w:name w:val="0D1870B8BAEA4E2E978408481D36078C58"/>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4">
    <w:name w:val="B87F2C6B73A446958EBFE5A3F383D2252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8">
    <w:name w:val="2A6809133A50421E89DDAAFB6617EF5758"/>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4">
    <w:name w:val="FD5AF5D71FBA4EDC89BCED1295E468E014"/>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4">
    <w:name w:val="9411291C9A314A738B933D2A5656E5AA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8">
    <w:name w:val="1B629AFC43664B94B4F82B7CE09CDEC658"/>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4">
    <w:name w:val="7EE3CB548E694C6EAC9D7C48171004E12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8">
    <w:name w:val="713451C97CB04B748F71ED48A86F03455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8">
    <w:name w:val="4E2A44C16395468B9547384EC07E36A858"/>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5">
    <w:name w:val="DB837F1D708F4480AF3C9857F68A7765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5">
    <w:name w:val="9DF9D694B3B44A6FBB29E7AAC4EFB98B55"/>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4">
    <w:name w:val="6A3945159A49487A9F66004B97B499CB4"/>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2">
    <w:name w:val="6DC6957043004BC7B89BE36AD6476FB52"/>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
    <w:name w:val="EDE499A89FA24274AA9D88A91D0AC85C"/>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5">
    <w:name w:val="7DBAE893C96F4103B0E77E4BE765633E5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5">
    <w:name w:val="2A5131F8A94D4BEF8C7E802CA7EED5A45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4">
    <w:name w:val="AB3488C4EE254A18B74978EE77CC063C5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4">
    <w:name w:val="E39458F9DC0647D194F2FC9C3E8A9EA65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4">
    <w:name w:val="363EE01D5E264CE3ACDBF18A97DBD45B54"/>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6">
    <w:name w:val="84BDADB8142B4016B1AACD62D69EEDA21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4">
    <w:name w:val="AFFC55AE9F504D7CB04A6481AF5D643F5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4">
    <w:name w:val="0D7029DF1B3F401499D7AA9B63A600ED5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4">
    <w:name w:val="670792FE1845422EBAE89576AD16D1005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0">
    <w:name w:val="7DEC448209CD4CA3841DD316BA58CB196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9">
    <w:name w:val="9B144033788A4F4394071824273B590D5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0">
    <w:name w:val="5EF8F0F707244DB0909B5B4036FBE52E6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0">
    <w:name w:val="65D1FBE145E0401AB1A6AC44137267CE6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0">
    <w:name w:val="22EF96A605904AE8B1BE51BD8CF96B0A6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0">
    <w:name w:val="4024B784718E48E4B16A5B4CDE88A9166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7">
    <w:name w:val="FE842B53CD9F41EFB26640D135D1087C5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7">
    <w:name w:val="71729C7A361D407AAD0B31FC25EA74A65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7">
    <w:name w:val="AF1BD7584F3C4E57923F69FDAD0118C85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0">
    <w:name w:val="FACF9CC030DA4373B998BD01BCDEF3516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0">
    <w:name w:val="0551F1CF38E14215B1B3A1A523FD9A956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0">
    <w:name w:val="8448235E56564C50BD677C45FC1F83756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9">
    <w:name w:val="3121C1325BB44A32A28B8EBC0CC074175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9">
    <w:name w:val="070D28F403ED45518EEAC68CE1880CC35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9">
    <w:name w:val="DC64CE0A89F44DB0A218113BA99A564B5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0">
    <w:name w:val="0AE38C3A8CDB44B9A57751F511B3979B5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0">
    <w:name w:val="9E6660184D564F42A76F73C9AC1AD6095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0">
    <w:name w:val="7F85B768BDEB49FA9D9C34F3466F93B05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9">
    <w:name w:val="5BC79B44C2F94C24822B4FAA666EEA675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8">
    <w:name w:val="9FDA17868C7A411B8126ECEE091515A45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0">
    <w:name w:val="8611AB8E736846499E4CBF7DB276031D6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0">
    <w:name w:val="71AB9BBBBA434EBEB3F5060E5E3D462E6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0">
    <w:name w:val="237D18686946409797ACA34C9ECBBD3A6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5">
    <w:name w:val="9E5C350B1FDD4EE5A8B93B958CD4CFAB4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1">
    <w:name w:val="B2209B73072F4A4AB73A05321928059B4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9">
    <w:name w:val="33731D4BA0F84FA78909AD0FE8A23EE95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9">
    <w:name w:val="ACF0CCAD72A14D48A2F85AF12FEE53A45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9">
    <w:name w:val="9052E78CE75544C98AFF33B3AA9946995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9">
    <w:name w:val="862B5CB10EAE49A5B8E7FDA58F7FC9EE5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9">
    <w:name w:val="9A52572611D9497CAA4B885081E413D33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6">
    <w:name w:val="1227816320C54EDEAF40D93DC348B8F23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9">
    <w:name w:val="A307DDBDF24C458082E73F4D69B61C1C5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9">
    <w:name w:val="F14E2F59264A49788F522744143ACB155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9">
    <w:name w:val="E259BA25923640B8BF448FE4465D89F15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9">
    <w:name w:val="6B59122A66BC402D805840447A4BAAA059"/>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9">
    <w:name w:val="BFFF1C98117C459E91968EB5D4C2B7182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9">
    <w:name w:val="A5D55741111F4C0F8918046115EF31E75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9">
    <w:name w:val="AFD7491F64D344F6AF7C77ED828452F45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9">
    <w:name w:val="0D1870B8BAEA4E2E978408481D36078C59"/>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5">
    <w:name w:val="B87F2C6B73A446958EBFE5A3F383D2252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9">
    <w:name w:val="2A6809133A50421E89DDAAFB6617EF5759"/>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5">
    <w:name w:val="FD5AF5D71FBA4EDC89BCED1295E468E015"/>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5">
    <w:name w:val="9411291C9A314A738B933D2A5656E5AA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9">
    <w:name w:val="1B629AFC43664B94B4F82B7CE09CDEC659"/>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5">
    <w:name w:val="7EE3CB548E694C6EAC9D7C48171004E12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9">
    <w:name w:val="713451C97CB04B748F71ED48A86F03455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9">
    <w:name w:val="4E2A44C16395468B9547384EC07E36A859"/>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6">
    <w:name w:val="DB837F1D708F4480AF3C9857F68A7765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6">
    <w:name w:val="9DF9D694B3B44A6FBB29E7AAC4EFB98B56"/>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5">
    <w:name w:val="6A3945159A49487A9F66004B97B499CB5"/>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3">
    <w:name w:val="6DC6957043004BC7B89BE36AD6476FB53"/>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1">
    <w:name w:val="EDE499A89FA24274AA9D88A91D0AC85C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6">
    <w:name w:val="7DBAE893C96F4103B0E77E4BE765633E5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6">
    <w:name w:val="2A5131F8A94D4BEF8C7E802CA7EED5A45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5">
    <w:name w:val="AB3488C4EE254A18B74978EE77CC063C5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5">
    <w:name w:val="E39458F9DC0647D194F2FC9C3E8A9EA65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5">
    <w:name w:val="363EE01D5E264CE3ACDBF18A97DBD45B55"/>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7">
    <w:name w:val="84BDADB8142B4016B1AACD62D69EEDA21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5">
    <w:name w:val="AFFC55AE9F504D7CB04A6481AF5D643F5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5">
    <w:name w:val="0D7029DF1B3F401499D7AA9B63A600ED5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5">
    <w:name w:val="670792FE1845422EBAE89576AD16D1005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1">
    <w:name w:val="7DEC448209CD4CA3841DD316BA58CB196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0">
    <w:name w:val="9B144033788A4F4394071824273B590D6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1">
    <w:name w:val="5EF8F0F707244DB0909B5B4036FBE52E6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1">
    <w:name w:val="65D1FBE145E0401AB1A6AC44137267CE6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1">
    <w:name w:val="22EF96A605904AE8B1BE51BD8CF96B0A6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1">
    <w:name w:val="4024B784718E48E4B16A5B4CDE88A9166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8">
    <w:name w:val="FE842B53CD9F41EFB26640D135D1087C5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8">
    <w:name w:val="71729C7A361D407AAD0B31FC25EA74A65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8">
    <w:name w:val="AF1BD7584F3C4E57923F69FDAD0118C85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1">
    <w:name w:val="FACF9CC030DA4373B998BD01BCDEF3516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1">
    <w:name w:val="0551F1CF38E14215B1B3A1A523FD9A956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1">
    <w:name w:val="8448235E56564C50BD677C45FC1F83756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0">
    <w:name w:val="3121C1325BB44A32A28B8EBC0CC074176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0">
    <w:name w:val="070D28F403ED45518EEAC68CE1880CC36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0">
    <w:name w:val="DC64CE0A89F44DB0A218113BA99A564B6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1">
    <w:name w:val="0AE38C3A8CDB44B9A57751F511B3979B5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1">
    <w:name w:val="9E6660184D564F42A76F73C9AC1AD6095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1">
    <w:name w:val="7F85B768BDEB49FA9D9C34F3466F93B05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0">
    <w:name w:val="5BC79B44C2F94C24822B4FAA666EEA676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9">
    <w:name w:val="9FDA17868C7A411B8126ECEE091515A45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1">
    <w:name w:val="8611AB8E736846499E4CBF7DB276031D6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1">
    <w:name w:val="71AB9BBBBA434EBEB3F5060E5E3D462E6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1">
    <w:name w:val="237D18686946409797ACA34C9ECBBD3A6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6">
    <w:name w:val="9E5C350B1FDD4EE5A8B93B958CD4CFAB4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2">
    <w:name w:val="B2209B73072F4A4AB73A05321928059B4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0">
    <w:name w:val="33731D4BA0F84FA78909AD0FE8A23EE96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0">
    <w:name w:val="ACF0CCAD72A14D48A2F85AF12FEE53A46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0">
    <w:name w:val="9052E78CE75544C98AFF33B3AA9946996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0">
    <w:name w:val="862B5CB10EAE49A5B8E7FDA58F7FC9EE6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0">
    <w:name w:val="9A52572611D9497CAA4B885081E413D34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7">
    <w:name w:val="1227816320C54EDEAF40D93DC348B8F23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0">
    <w:name w:val="A307DDBDF24C458082E73F4D69B61C1C6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0">
    <w:name w:val="F14E2F59264A49788F522744143ACB156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0">
    <w:name w:val="E259BA25923640B8BF448FE4465D89F16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0">
    <w:name w:val="6B59122A66BC402D805840447A4BAAA06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0">
    <w:name w:val="BFFF1C98117C459E91968EB5D4C2B7183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0">
    <w:name w:val="A5D55741111F4C0F8918046115EF31E76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0">
    <w:name w:val="AFD7491F64D344F6AF7C77ED828452F46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0">
    <w:name w:val="0D1870B8BAEA4E2E978408481D36078C60"/>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6">
    <w:name w:val="B87F2C6B73A446958EBFE5A3F383D2252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0">
    <w:name w:val="2A6809133A50421E89DDAAFB6617EF5760"/>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6">
    <w:name w:val="FD5AF5D71FBA4EDC89BCED1295E468E016"/>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6">
    <w:name w:val="9411291C9A314A738B933D2A5656E5AA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0">
    <w:name w:val="1B629AFC43664B94B4F82B7CE09CDEC660"/>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6">
    <w:name w:val="7EE3CB548E694C6EAC9D7C48171004E12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0">
    <w:name w:val="713451C97CB04B748F71ED48A86F03456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0">
    <w:name w:val="4E2A44C16395468B9547384EC07E36A860"/>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7">
    <w:name w:val="DB837F1D708F4480AF3C9857F68A7765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7">
    <w:name w:val="9DF9D694B3B44A6FBB29E7AAC4EFB98B57"/>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6">
    <w:name w:val="6A3945159A49487A9F66004B97B499CB6"/>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4">
    <w:name w:val="6DC6957043004BC7B89BE36AD6476FB54"/>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2">
    <w:name w:val="EDE499A89FA24274AA9D88A91D0AC85C2"/>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
    <w:name w:val="3C0E143564C64F4CA894D7871FE1FF2D"/>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7">
    <w:name w:val="7DBAE893C96F4103B0E77E4BE765633E5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7">
    <w:name w:val="2A5131F8A94D4BEF8C7E802CA7EED5A45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6">
    <w:name w:val="AB3488C4EE254A18B74978EE77CC063C5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6">
    <w:name w:val="E39458F9DC0647D194F2FC9C3E8A9EA65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6">
    <w:name w:val="363EE01D5E264CE3ACDBF18A97DBD45B56"/>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8">
    <w:name w:val="84BDADB8142B4016B1AACD62D69EEDA21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6">
    <w:name w:val="AFFC55AE9F504D7CB04A6481AF5D643F5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6">
    <w:name w:val="0D7029DF1B3F401499D7AA9B63A600ED5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6">
    <w:name w:val="670792FE1845422EBAE89576AD16D1005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2">
    <w:name w:val="7DEC448209CD4CA3841DD316BA58CB196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1">
    <w:name w:val="9B144033788A4F4394071824273B590D6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2">
    <w:name w:val="5EF8F0F707244DB0909B5B4036FBE52E6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2">
    <w:name w:val="65D1FBE145E0401AB1A6AC44137267CE6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2">
    <w:name w:val="22EF96A605904AE8B1BE51BD8CF96B0A6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2">
    <w:name w:val="4024B784718E48E4B16A5B4CDE88A9166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9">
    <w:name w:val="FE842B53CD9F41EFB26640D135D1087C5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9">
    <w:name w:val="71729C7A361D407AAD0B31FC25EA74A65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9">
    <w:name w:val="AF1BD7584F3C4E57923F69FDAD0118C85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2">
    <w:name w:val="FACF9CC030DA4373B998BD01BCDEF3516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2">
    <w:name w:val="0551F1CF38E14215B1B3A1A523FD9A956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2">
    <w:name w:val="8448235E56564C50BD677C45FC1F83756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1">
    <w:name w:val="3121C1325BB44A32A28B8EBC0CC074176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1">
    <w:name w:val="070D28F403ED45518EEAC68CE1880CC36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1">
    <w:name w:val="DC64CE0A89F44DB0A218113BA99A564B6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2">
    <w:name w:val="0AE38C3A8CDB44B9A57751F511B3979B5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2">
    <w:name w:val="9E6660184D564F42A76F73C9AC1AD6095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2">
    <w:name w:val="7F85B768BDEB49FA9D9C34F3466F93B05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1">
    <w:name w:val="5BC79B44C2F94C24822B4FAA666EEA676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0">
    <w:name w:val="9FDA17868C7A411B8126ECEE091515A46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2">
    <w:name w:val="8611AB8E736846499E4CBF7DB276031D6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2">
    <w:name w:val="71AB9BBBBA434EBEB3F5060E5E3D462E6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2">
    <w:name w:val="237D18686946409797ACA34C9ECBBD3A6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7">
    <w:name w:val="9E5C350B1FDD4EE5A8B93B958CD4CFAB4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3">
    <w:name w:val="B2209B73072F4A4AB73A05321928059B4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1">
    <w:name w:val="33731D4BA0F84FA78909AD0FE8A23EE96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1">
    <w:name w:val="ACF0CCAD72A14D48A2F85AF12FEE53A46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1">
    <w:name w:val="9052E78CE75544C98AFF33B3AA9946996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1">
    <w:name w:val="862B5CB10EAE49A5B8E7FDA58F7FC9EE6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1">
    <w:name w:val="9A52572611D9497CAA4B885081E413D341"/>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8">
    <w:name w:val="1227816320C54EDEAF40D93DC348B8F23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1">
    <w:name w:val="A307DDBDF24C458082E73F4D69B61C1C6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1">
    <w:name w:val="F14E2F59264A49788F522744143ACB156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1">
    <w:name w:val="E259BA25923640B8BF448FE4465D89F16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1">
    <w:name w:val="6B59122A66BC402D805840447A4BAAA061"/>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1">
    <w:name w:val="BFFF1C98117C459E91968EB5D4C2B7183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1">
    <w:name w:val="A5D55741111F4C0F8918046115EF31E76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1">
    <w:name w:val="AFD7491F64D344F6AF7C77ED828452F46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1">
    <w:name w:val="0D1870B8BAEA4E2E978408481D36078C61"/>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7">
    <w:name w:val="B87F2C6B73A446958EBFE5A3F383D2252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1">
    <w:name w:val="2A6809133A50421E89DDAAFB6617EF5761"/>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7">
    <w:name w:val="FD5AF5D71FBA4EDC89BCED1295E468E017"/>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7">
    <w:name w:val="9411291C9A314A738B933D2A5656E5AA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1">
    <w:name w:val="1B629AFC43664B94B4F82B7CE09CDEC661"/>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7">
    <w:name w:val="7EE3CB548E694C6EAC9D7C48171004E12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1">
    <w:name w:val="713451C97CB04B748F71ED48A86F03456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1">
    <w:name w:val="4E2A44C16395468B9547384EC07E36A861"/>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8">
    <w:name w:val="DB837F1D708F4480AF3C9857F68A7765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8">
    <w:name w:val="9DF9D694B3B44A6FBB29E7AAC4EFB98B58"/>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7">
    <w:name w:val="6A3945159A49487A9F66004B97B499CB7"/>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5">
    <w:name w:val="6DC6957043004BC7B89BE36AD6476FB55"/>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3">
    <w:name w:val="EDE499A89FA24274AA9D88A91D0AC85C3"/>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1">
    <w:name w:val="3C0E143564C64F4CA894D7871FE1FF2D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8">
    <w:name w:val="7DBAE893C96F4103B0E77E4BE765633E5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8">
    <w:name w:val="2A5131F8A94D4BEF8C7E802CA7EED5A45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7">
    <w:name w:val="AB3488C4EE254A18B74978EE77CC063C5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7">
    <w:name w:val="E39458F9DC0647D194F2FC9C3E8A9EA65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7">
    <w:name w:val="363EE01D5E264CE3ACDBF18A97DBD45B57"/>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9">
    <w:name w:val="84BDADB8142B4016B1AACD62D69EEDA21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7">
    <w:name w:val="AFFC55AE9F504D7CB04A6481AF5D643F5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7">
    <w:name w:val="0D7029DF1B3F401499D7AA9B63A600ED5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7">
    <w:name w:val="670792FE1845422EBAE89576AD16D1005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3">
    <w:name w:val="7DEC448209CD4CA3841DD316BA58CB196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2">
    <w:name w:val="9B144033788A4F4394071824273B590D6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3">
    <w:name w:val="5EF8F0F707244DB0909B5B4036FBE52E6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3">
    <w:name w:val="65D1FBE145E0401AB1A6AC44137267CE6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3">
    <w:name w:val="22EF96A605904AE8B1BE51BD8CF96B0A6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3">
    <w:name w:val="4024B784718E48E4B16A5B4CDE88A9166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0">
    <w:name w:val="FE842B53CD9F41EFB26640D135D1087C6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0">
    <w:name w:val="71729C7A361D407AAD0B31FC25EA74A66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0">
    <w:name w:val="AF1BD7584F3C4E57923F69FDAD0118C86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3">
    <w:name w:val="FACF9CC030DA4373B998BD01BCDEF3516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3">
    <w:name w:val="0551F1CF38E14215B1B3A1A523FD9A956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3">
    <w:name w:val="8448235E56564C50BD677C45FC1F83756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2">
    <w:name w:val="3121C1325BB44A32A28B8EBC0CC074176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2">
    <w:name w:val="070D28F403ED45518EEAC68CE1880CC36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2">
    <w:name w:val="DC64CE0A89F44DB0A218113BA99A564B6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3">
    <w:name w:val="0AE38C3A8CDB44B9A57751F511B3979B5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3">
    <w:name w:val="9E6660184D564F42A76F73C9AC1AD6095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3">
    <w:name w:val="7F85B768BDEB49FA9D9C34F3466F93B05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2">
    <w:name w:val="5BC79B44C2F94C24822B4FAA666EEA676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1">
    <w:name w:val="9FDA17868C7A411B8126ECEE091515A46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3">
    <w:name w:val="8611AB8E736846499E4CBF7DB276031D6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3">
    <w:name w:val="71AB9BBBBA434EBEB3F5060E5E3D462E6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3">
    <w:name w:val="237D18686946409797ACA34C9ECBBD3A6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8">
    <w:name w:val="9E5C350B1FDD4EE5A8B93B958CD4CFAB4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4">
    <w:name w:val="B2209B73072F4A4AB73A05321928059B4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2">
    <w:name w:val="33731D4BA0F84FA78909AD0FE8A23EE96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2">
    <w:name w:val="ACF0CCAD72A14D48A2F85AF12FEE53A46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2">
    <w:name w:val="9052E78CE75544C98AFF33B3AA9946996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2">
    <w:name w:val="862B5CB10EAE49A5B8E7FDA58F7FC9EE6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2">
    <w:name w:val="9A52572611D9497CAA4B885081E413D342"/>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9">
    <w:name w:val="1227816320C54EDEAF40D93DC348B8F23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2">
    <w:name w:val="A307DDBDF24C458082E73F4D69B61C1C6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2">
    <w:name w:val="F14E2F59264A49788F522744143ACB156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2">
    <w:name w:val="E259BA25923640B8BF448FE4465D89F16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2">
    <w:name w:val="6B59122A66BC402D805840447A4BAAA062"/>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2">
    <w:name w:val="BFFF1C98117C459E91968EB5D4C2B7183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2">
    <w:name w:val="A5D55741111F4C0F8918046115EF31E76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2">
    <w:name w:val="AFD7491F64D344F6AF7C77ED828452F46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2">
    <w:name w:val="0D1870B8BAEA4E2E978408481D36078C62"/>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8">
    <w:name w:val="B87F2C6B73A446958EBFE5A3F383D2252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2">
    <w:name w:val="2A6809133A50421E89DDAAFB6617EF5762"/>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8">
    <w:name w:val="FD5AF5D71FBA4EDC89BCED1295E468E018"/>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8">
    <w:name w:val="9411291C9A314A738B933D2A5656E5AA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2">
    <w:name w:val="1B629AFC43664B94B4F82B7CE09CDEC662"/>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8">
    <w:name w:val="7EE3CB548E694C6EAC9D7C48171004E12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2">
    <w:name w:val="713451C97CB04B748F71ED48A86F03456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2">
    <w:name w:val="4E2A44C16395468B9547384EC07E36A862"/>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9">
    <w:name w:val="DB837F1D708F4480AF3C9857F68A7765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9">
    <w:name w:val="9DF9D694B3B44A6FBB29E7AAC4EFB98B59"/>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8">
    <w:name w:val="6A3945159A49487A9F66004B97B499CB8"/>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6">
    <w:name w:val="6DC6957043004BC7B89BE36AD6476FB56"/>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4">
    <w:name w:val="EDE499A89FA24274AA9D88A91D0AC85C4"/>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2">
    <w:name w:val="3C0E143564C64F4CA894D7871FE1FF2D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9">
    <w:name w:val="7DBAE893C96F4103B0E77E4BE765633E5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9">
    <w:name w:val="2A5131F8A94D4BEF8C7E802CA7EED5A45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8">
    <w:name w:val="E39458F9DC0647D194F2FC9C3E8A9EA65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8">
    <w:name w:val="363EE01D5E264CE3ACDBF18A97DBD45B5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8">
    <w:name w:val="AFFC55AE9F504D7CB04A6481AF5D643F5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8">
    <w:name w:val="0D7029DF1B3F401499D7AA9B63A600ED5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8">
    <w:name w:val="670792FE1845422EBAE89576AD16D1005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4">
    <w:name w:val="7DEC448209CD4CA3841DD316BA58CB196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3">
    <w:name w:val="9B144033788A4F4394071824273B590D6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4">
    <w:name w:val="5EF8F0F707244DB0909B5B4036FBE52E6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4">
    <w:name w:val="65D1FBE145E0401AB1A6AC44137267CE6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4">
    <w:name w:val="22EF96A605904AE8B1BE51BD8CF96B0A6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4">
    <w:name w:val="4024B784718E48E4B16A5B4CDE88A9166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1">
    <w:name w:val="FE842B53CD9F41EFB26640D135D1087C6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1">
    <w:name w:val="71729C7A361D407AAD0B31FC25EA74A66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1">
    <w:name w:val="AF1BD7584F3C4E57923F69FDAD0118C86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4">
    <w:name w:val="FACF9CC030DA4373B998BD01BCDEF3516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4">
    <w:name w:val="0551F1CF38E14215B1B3A1A523FD9A956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4">
    <w:name w:val="8448235E56564C50BD677C45FC1F83756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3">
    <w:name w:val="3121C1325BB44A32A28B8EBC0CC074176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3">
    <w:name w:val="070D28F403ED45518EEAC68CE1880CC36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3">
    <w:name w:val="DC64CE0A89F44DB0A218113BA99A564B6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4">
    <w:name w:val="0AE38C3A8CDB44B9A57751F511B3979B5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4">
    <w:name w:val="9E6660184D564F42A76F73C9AC1AD6095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4">
    <w:name w:val="7F85B768BDEB49FA9D9C34F3466F93B05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3">
    <w:name w:val="5BC79B44C2F94C24822B4FAA666EEA676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2">
    <w:name w:val="9FDA17868C7A411B8126ECEE091515A46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4">
    <w:name w:val="8611AB8E736846499E4CBF7DB276031D6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4">
    <w:name w:val="71AB9BBBBA434EBEB3F5060E5E3D462E6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4">
    <w:name w:val="237D18686946409797ACA34C9ECBBD3A6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9">
    <w:name w:val="9E5C350B1FDD4EE5A8B93B958CD4CFAB4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5">
    <w:name w:val="B2209B73072F4A4AB73A05321928059B4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3">
    <w:name w:val="33731D4BA0F84FA78909AD0FE8A23EE96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3">
    <w:name w:val="ACF0CCAD72A14D48A2F85AF12FEE53A46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3">
    <w:name w:val="9052E78CE75544C98AFF33B3AA9946996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3">
    <w:name w:val="862B5CB10EAE49A5B8E7FDA58F7FC9EE6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3">
    <w:name w:val="9A52572611D9497CAA4B885081E413D34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0">
    <w:name w:val="1227816320C54EDEAF40D93DC348B8F24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3">
    <w:name w:val="A307DDBDF24C458082E73F4D69B61C1C6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3">
    <w:name w:val="F14E2F59264A49788F522744143ACB156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3">
    <w:name w:val="E259BA25923640B8BF448FE4465D89F16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3">
    <w:name w:val="6B59122A66BC402D805840447A4BAAA063"/>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3">
    <w:name w:val="BFFF1C98117C459E91968EB5D4C2B7183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3">
    <w:name w:val="A5D55741111F4C0F8918046115EF31E76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3">
    <w:name w:val="AFD7491F64D344F6AF7C77ED828452F46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3">
    <w:name w:val="0D1870B8BAEA4E2E978408481D36078C63"/>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9">
    <w:name w:val="B87F2C6B73A446958EBFE5A3F383D2252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3">
    <w:name w:val="2A6809133A50421E89DDAAFB6617EF5763"/>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9">
    <w:name w:val="FD5AF5D71FBA4EDC89BCED1295E468E019"/>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9">
    <w:name w:val="9411291C9A314A738B933D2A5656E5AA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3">
    <w:name w:val="1B629AFC43664B94B4F82B7CE09CDEC663"/>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9">
    <w:name w:val="7EE3CB548E694C6EAC9D7C48171004E12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3">
    <w:name w:val="713451C97CB04B748F71ED48A86F03456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3">
    <w:name w:val="4E2A44C16395468B9547384EC07E36A863"/>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0">
    <w:name w:val="DB837F1D708F4480AF3C9857F68A77651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0">
    <w:name w:val="9DF9D694B3B44A6FBB29E7AAC4EFB98B60"/>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9">
    <w:name w:val="6A3945159A49487A9F66004B97B499CB9"/>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7">
    <w:name w:val="6DC6957043004BC7B89BE36AD6476FB57"/>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5">
    <w:name w:val="EDE499A89FA24274AA9D88A91D0AC85C5"/>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3">
    <w:name w:val="3C0E143564C64F4CA894D7871FE1FF2D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0">
    <w:name w:val="7DBAE893C96F4103B0E77E4BE765633E6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0">
    <w:name w:val="2A5131F8A94D4BEF8C7E802CA7EED5A460"/>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
    <w:name w:val="6827DE27D7464581B6CB0961F2F6839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9">
    <w:name w:val="E39458F9DC0647D194F2FC9C3E8A9EA65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9">
    <w:name w:val="363EE01D5E264CE3ACDBF18A97DBD45B5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9">
    <w:name w:val="AFFC55AE9F504D7CB04A6481AF5D643F5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9">
    <w:name w:val="0D7029DF1B3F401499D7AA9B63A600ED5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9">
    <w:name w:val="670792FE1845422EBAE89576AD16D1005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5">
    <w:name w:val="7DEC448209CD4CA3841DD316BA58CB196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4">
    <w:name w:val="9B144033788A4F4394071824273B590D6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5">
    <w:name w:val="5EF8F0F707244DB0909B5B4036FBE52E6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5">
    <w:name w:val="65D1FBE145E0401AB1A6AC44137267CE6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5">
    <w:name w:val="22EF96A605904AE8B1BE51BD8CF96B0A6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5">
    <w:name w:val="4024B784718E48E4B16A5B4CDE88A9166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2">
    <w:name w:val="FE842B53CD9F41EFB26640D135D1087C6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2">
    <w:name w:val="71729C7A361D407AAD0B31FC25EA74A66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2">
    <w:name w:val="AF1BD7584F3C4E57923F69FDAD0118C86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5">
    <w:name w:val="FACF9CC030DA4373B998BD01BCDEF3516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5">
    <w:name w:val="0551F1CF38E14215B1B3A1A523FD9A956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5">
    <w:name w:val="8448235E56564C50BD677C45FC1F83756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4">
    <w:name w:val="3121C1325BB44A32A28B8EBC0CC074176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4">
    <w:name w:val="070D28F403ED45518EEAC68CE1880CC36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4">
    <w:name w:val="DC64CE0A89F44DB0A218113BA99A564B6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5">
    <w:name w:val="0AE38C3A8CDB44B9A57751F511B3979B5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5">
    <w:name w:val="9E6660184D564F42A76F73C9AC1AD6095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5">
    <w:name w:val="7F85B768BDEB49FA9D9C34F3466F93B05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4">
    <w:name w:val="5BC79B44C2F94C24822B4FAA666EEA676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3">
    <w:name w:val="9FDA17868C7A411B8126ECEE091515A46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5">
    <w:name w:val="8611AB8E736846499E4CBF7DB276031D6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5">
    <w:name w:val="71AB9BBBBA434EBEB3F5060E5E3D462E6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5">
    <w:name w:val="237D18686946409797ACA34C9ECBBD3A6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0">
    <w:name w:val="9E5C350B1FDD4EE5A8B93B958CD4CFAB5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6">
    <w:name w:val="B2209B73072F4A4AB73A05321928059B4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4">
    <w:name w:val="33731D4BA0F84FA78909AD0FE8A23EE96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4">
    <w:name w:val="ACF0CCAD72A14D48A2F85AF12FEE53A46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4">
    <w:name w:val="9052E78CE75544C98AFF33B3AA9946996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4">
    <w:name w:val="862B5CB10EAE49A5B8E7FDA58F7FC9EE6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4">
    <w:name w:val="9A52572611D9497CAA4B885081E413D34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1">
    <w:name w:val="1227816320C54EDEAF40D93DC348B8F24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4">
    <w:name w:val="A307DDBDF24C458082E73F4D69B61C1C6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4">
    <w:name w:val="F14E2F59264A49788F522744143ACB156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4">
    <w:name w:val="E259BA25923640B8BF448FE4465D89F16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4">
    <w:name w:val="6B59122A66BC402D805840447A4BAAA064"/>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4">
    <w:name w:val="BFFF1C98117C459E91968EB5D4C2B7183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4">
    <w:name w:val="A5D55741111F4C0F8918046115EF31E76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4">
    <w:name w:val="AFD7491F64D344F6AF7C77ED828452F46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4">
    <w:name w:val="0D1870B8BAEA4E2E978408481D36078C64"/>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0">
    <w:name w:val="B87F2C6B73A446958EBFE5A3F383D2253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4">
    <w:name w:val="2A6809133A50421E89DDAAFB6617EF5764"/>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0">
    <w:name w:val="FD5AF5D71FBA4EDC89BCED1295E468E020"/>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0">
    <w:name w:val="9411291C9A314A738B933D2A5656E5AA1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4">
    <w:name w:val="1B629AFC43664B94B4F82B7CE09CDEC664"/>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0">
    <w:name w:val="7EE3CB548E694C6EAC9D7C48171004E13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4">
    <w:name w:val="713451C97CB04B748F71ED48A86F03456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4">
    <w:name w:val="4E2A44C16395468B9547384EC07E36A864"/>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1">
    <w:name w:val="DB837F1D708F4480AF3C9857F68A77651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1">
    <w:name w:val="9DF9D694B3B44A6FBB29E7AAC4EFB98B61"/>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0">
    <w:name w:val="6A3945159A49487A9F66004B97B499CB10"/>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8">
    <w:name w:val="6DC6957043004BC7B89BE36AD6476FB58"/>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6">
    <w:name w:val="EDE499A89FA24274AA9D88A91D0AC85C6"/>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4">
    <w:name w:val="3C0E143564C64F4CA894D7871FE1FF2D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1">
    <w:name w:val="7DBAE893C96F4103B0E77E4BE765633E6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1">
    <w:name w:val="2A5131F8A94D4BEF8C7E802CA7EED5A461"/>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1">
    <w:name w:val="6827DE27D7464581B6CB0961F2F68393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60">
    <w:name w:val="E39458F9DC0647D194F2FC9C3E8A9EA66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0">
    <w:name w:val="363EE01D5E264CE3ACDBF18A97DBD45B6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0">
    <w:name w:val="AFFC55AE9F504D7CB04A6481AF5D643F6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0">
    <w:name w:val="0D7029DF1B3F401499D7AA9B63A600ED6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0">
    <w:name w:val="670792FE1845422EBAE89576AD16D1006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6">
    <w:name w:val="7DEC448209CD4CA3841DD316BA58CB196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5">
    <w:name w:val="9B144033788A4F4394071824273B590D6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6">
    <w:name w:val="5EF8F0F707244DB0909B5B4036FBE52E6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6">
    <w:name w:val="65D1FBE145E0401AB1A6AC44137267CE6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6">
    <w:name w:val="22EF96A605904AE8B1BE51BD8CF96B0A6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6">
    <w:name w:val="4024B784718E48E4B16A5B4CDE88A9166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3">
    <w:name w:val="FE842B53CD9F41EFB26640D135D1087C6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3">
    <w:name w:val="71729C7A361D407AAD0B31FC25EA74A66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3">
    <w:name w:val="AF1BD7584F3C4E57923F69FDAD0118C86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6">
    <w:name w:val="FACF9CC030DA4373B998BD01BCDEF3516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6">
    <w:name w:val="0551F1CF38E14215B1B3A1A523FD9A956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5">
    <w:name w:val="3121C1325BB44A32A28B8EBC0CC074176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5">
    <w:name w:val="070D28F403ED45518EEAC68CE1880CC36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5">
    <w:name w:val="DC64CE0A89F44DB0A218113BA99A564B6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6">
    <w:name w:val="0AE38C3A8CDB44B9A57751F511B3979B5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6">
    <w:name w:val="9E6660184D564F42A76F73C9AC1AD6095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6">
    <w:name w:val="7F85B768BDEB49FA9D9C34F3466F93B05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5">
    <w:name w:val="5BC79B44C2F94C24822B4FAA666EEA676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4">
    <w:name w:val="9FDA17868C7A411B8126ECEE091515A46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6">
    <w:name w:val="8611AB8E736846499E4CBF7DB276031D6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6">
    <w:name w:val="71AB9BBBBA434EBEB3F5060E5E3D462E6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6">
    <w:name w:val="237D18686946409797ACA34C9ECBBD3A6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1">
    <w:name w:val="9E5C350B1FDD4EE5A8B93B958CD4CFAB5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7">
    <w:name w:val="B2209B73072F4A4AB73A05321928059B4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5">
    <w:name w:val="33731D4BA0F84FA78909AD0FE8A23EE96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5">
    <w:name w:val="ACF0CCAD72A14D48A2F85AF12FEE53A46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5">
    <w:name w:val="9052E78CE75544C98AFF33B3AA9946996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5">
    <w:name w:val="862B5CB10EAE49A5B8E7FDA58F7FC9EE6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5">
    <w:name w:val="9A52572611D9497CAA4B885081E413D34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2">
    <w:name w:val="1227816320C54EDEAF40D93DC348B8F24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5">
    <w:name w:val="A307DDBDF24C458082E73F4D69B61C1C6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5">
    <w:name w:val="F14E2F59264A49788F522744143ACB156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5">
    <w:name w:val="E259BA25923640B8BF448FE4465D89F16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5">
    <w:name w:val="6B59122A66BC402D805840447A4BAAA065"/>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5">
    <w:name w:val="BFFF1C98117C459E91968EB5D4C2B7183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5">
    <w:name w:val="A5D55741111F4C0F8918046115EF31E76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5">
    <w:name w:val="AFD7491F64D344F6AF7C77ED828452F46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5">
    <w:name w:val="0D1870B8BAEA4E2E978408481D36078C65"/>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1">
    <w:name w:val="B87F2C6B73A446958EBFE5A3F383D2253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5">
    <w:name w:val="2A6809133A50421E89DDAAFB6617EF5765"/>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1">
    <w:name w:val="FD5AF5D71FBA4EDC89BCED1295E468E021"/>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1">
    <w:name w:val="9411291C9A314A738B933D2A5656E5AA1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5">
    <w:name w:val="1B629AFC43664B94B4F82B7CE09CDEC665"/>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1">
    <w:name w:val="7EE3CB548E694C6EAC9D7C48171004E13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5">
    <w:name w:val="713451C97CB04B748F71ED48A86F03456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5">
    <w:name w:val="4E2A44C16395468B9547384EC07E36A865"/>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2">
    <w:name w:val="DB837F1D708F4480AF3C9857F68A77651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2">
    <w:name w:val="9DF9D694B3B44A6FBB29E7AAC4EFB98B62"/>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1">
    <w:name w:val="6A3945159A49487A9F66004B97B499CB11"/>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9">
    <w:name w:val="6DC6957043004BC7B89BE36AD6476FB59"/>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7">
    <w:name w:val="EDE499A89FA24274AA9D88A91D0AC85C7"/>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5">
    <w:name w:val="3C0E143564C64F4CA894D7871FE1FF2D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2">
    <w:name w:val="7DBAE893C96F4103B0E77E4BE765633E6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2">
    <w:name w:val="2A5131F8A94D4BEF8C7E802CA7EED5A462"/>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2">
    <w:name w:val="6827DE27D7464581B6CB0961F2F68393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1">
    <w:name w:val="363EE01D5E264CE3ACDBF18A97DBD45B6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1">
    <w:name w:val="AFFC55AE9F504D7CB04A6481AF5D643F6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1">
    <w:name w:val="0D7029DF1B3F401499D7AA9B63A600ED6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1">
    <w:name w:val="670792FE1845422EBAE89576AD16D1006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7">
    <w:name w:val="7DEC448209CD4CA3841DD316BA58CB196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6">
    <w:name w:val="9B144033788A4F4394071824273B590D6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7">
    <w:name w:val="5EF8F0F707244DB0909B5B4036FBE52E6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7">
    <w:name w:val="65D1FBE145E0401AB1A6AC44137267CE6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7">
    <w:name w:val="22EF96A605904AE8B1BE51BD8CF96B0A6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7">
    <w:name w:val="4024B784718E48E4B16A5B4CDE88A9166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4">
    <w:name w:val="FE842B53CD9F41EFB26640D135D1087C6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4">
    <w:name w:val="71729C7A361D407AAD0B31FC25EA74A66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4">
    <w:name w:val="AF1BD7584F3C4E57923F69FDAD0118C86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7">
    <w:name w:val="FACF9CC030DA4373B998BD01BCDEF3516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7">
    <w:name w:val="0551F1CF38E14215B1B3A1A523FD9A9567"/>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
    <w:name w:val="6CF12C85316341D08E77E87CEBCF38EB"/>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6">
    <w:name w:val="3121C1325BB44A32A28B8EBC0CC074176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6">
    <w:name w:val="070D28F403ED45518EEAC68CE1880CC36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6">
    <w:name w:val="DC64CE0A89F44DB0A218113BA99A564B6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7">
    <w:name w:val="0AE38C3A8CDB44B9A57751F511B3979B5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7">
    <w:name w:val="9E6660184D564F42A76F73C9AC1AD6095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7">
    <w:name w:val="7F85B768BDEB49FA9D9C34F3466F93B05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6">
    <w:name w:val="5BC79B44C2F94C24822B4FAA666EEA676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5">
    <w:name w:val="9FDA17868C7A411B8126ECEE091515A46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7">
    <w:name w:val="8611AB8E736846499E4CBF7DB276031D6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7">
    <w:name w:val="71AB9BBBBA434EBEB3F5060E5E3D462E6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7">
    <w:name w:val="237D18686946409797ACA34C9ECBBD3A6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2">
    <w:name w:val="9E5C350B1FDD4EE5A8B93B958CD4CFAB5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8">
    <w:name w:val="B2209B73072F4A4AB73A05321928059B4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6">
    <w:name w:val="33731D4BA0F84FA78909AD0FE8A23EE96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6">
    <w:name w:val="ACF0CCAD72A14D48A2F85AF12FEE53A46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6">
    <w:name w:val="9052E78CE75544C98AFF33B3AA9946996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6">
    <w:name w:val="862B5CB10EAE49A5B8E7FDA58F7FC9EE6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6">
    <w:name w:val="9A52572611D9497CAA4B885081E413D34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3">
    <w:name w:val="1227816320C54EDEAF40D93DC348B8F24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6">
    <w:name w:val="A307DDBDF24C458082E73F4D69B61C1C6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6">
    <w:name w:val="F14E2F59264A49788F522744143ACB156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6">
    <w:name w:val="E259BA25923640B8BF448FE4465D89F16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6">
    <w:name w:val="6B59122A66BC402D805840447A4BAAA066"/>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6">
    <w:name w:val="BFFF1C98117C459E91968EB5D4C2B7183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6">
    <w:name w:val="A5D55741111F4C0F8918046115EF31E76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6">
    <w:name w:val="AFD7491F64D344F6AF7C77ED828452F46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6">
    <w:name w:val="0D1870B8BAEA4E2E978408481D36078C66"/>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2">
    <w:name w:val="B87F2C6B73A446958EBFE5A3F383D2253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6">
    <w:name w:val="2A6809133A50421E89DDAAFB6617EF5766"/>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2">
    <w:name w:val="FD5AF5D71FBA4EDC89BCED1295E468E022"/>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2">
    <w:name w:val="9411291C9A314A738B933D2A5656E5AA1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6">
    <w:name w:val="1B629AFC43664B94B4F82B7CE09CDEC666"/>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2">
    <w:name w:val="7EE3CB548E694C6EAC9D7C48171004E13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6">
    <w:name w:val="713451C97CB04B748F71ED48A86F03456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6">
    <w:name w:val="4E2A44C16395468B9547384EC07E36A866"/>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3">
    <w:name w:val="DB837F1D708F4480AF3C9857F68A77651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3">
    <w:name w:val="9DF9D694B3B44A6FBB29E7AAC4EFB98B63"/>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2">
    <w:name w:val="6A3945159A49487A9F66004B97B499CB12"/>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0">
    <w:name w:val="6DC6957043004BC7B89BE36AD6476FB510"/>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8">
    <w:name w:val="EDE499A89FA24274AA9D88A91D0AC85C8"/>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6">
    <w:name w:val="3C0E143564C64F4CA894D7871FE1FF2D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3">
    <w:name w:val="7DBAE893C96F4103B0E77E4BE765633E6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3">
    <w:name w:val="2A5131F8A94D4BEF8C7E802CA7EED5A463"/>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3">
    <w:name w:val="6827DE27D7464581B6CB0961F2F68393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2">
    <w:name w:val="363EE01D5E264CE3ACDBF18A97DBD45B6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2">
    <w:name w:val="AFFC55AE9F504D7CB04A6481AF5D643F6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2">
    <w:name w:val="0D7029DF1B3F401499D7AA9B63A600ED6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2">
    <w:name w:val="670792FE1845422EBAE89576AD16D1006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8">
    <w:name w:val="7DEC448209CD4CA3841DD316BA58CB196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7">
    <w:name w:val="9B144033788A4F4394071824273B590D6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8">
    <w:name w:val="5EF8F0F707244DB0909B5B4036FBE52E6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8">
    <w:name w:val="65D1FBE145E0401AB1A6AC44137267CE6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8">
    <w:name w:val="22EF96A605904AE8B1BE51BD8CF96B0A6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8">
    <w:name w:val="4024B784718E48E4B16A5B4CDE88A9166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5">
    <w:name w:val="FE842B53CD9F41EFB26640D135D1087C6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5">
    <w:name w:val="71729C7A361D407AAD0B31FC25EA74A66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5">
    <w:name w:val="AF1BD7584F3C4E57923F69FDAD0118C86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8">
    <w:name w:val="FACF9CC030DA4373B998BD01BCDEF3516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8">
    <w:name w:val="0551F1CF38E14215B1B3A1A523FD9A9568"/>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1">
    <w:name w:val="6CF12C85316341D08E77E87CEBCF38EB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7">
    <w:name w:val="3121C1325BB44A32A28B8EBC0CC074176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7">
    <w:name w:val="070D28F403ED45518EEAC68CE1880CC36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7">
    <w:name w:val="DC64CE0A89F44DB0A218113BA99A564B6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8">
    <w:name w:val="0AE38C3A8CDB44B9A57751F511B3979B5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8">
    <w:name w:val="9E6660184D564F42A76F73C9AC1AD6095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8">
    <w:name w:val="7F85B768BDEB49FA9D9C34F3466F93B05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7">
    <w:name w:val="5BC79B44C2F94C24822B4FAA666EEA676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6">
    <w:name w:val="9FDA17868C7A411B8126ECEE091515A46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8">
    <w:name w:val="8611AB8E736846499E4CBF7DB276031D6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8">
    <w:name w:val="71AB9BBBBA434EBEB3F5060E5E3D462E6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8">
    <w:name w:val="237D18686946409797ACA34C9ECBBD3A6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3">
    <w:name w:val="9E5C350B1FDD4EE5A8B93B958CD4CFAB5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9">
    <w:name w:val="B2209B73072F4A4AB73A05321928059B4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7">
    <w:name w:val="33731D4BA0F84FA78909AD0FE8A23EE96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7">
    <w:name w:val="ACF0CCAD72A14D48A2F85AF12FEE53A46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7">
    <w:name w:val="9052E78CE75544C98AFF33B3AA9946996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7">
    <w:name w:val="862B5CB10EAE49A5B8E7FDA58F7FC9EE6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7">
    <w:name w:val="9A52572611D9497CAA4B885081E413D34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4">
    <w:name w:val="1227816320C54EDEAF40D93DC348B8F24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7">
    <w:name w:val="A307DDBDF24C458082E73F4D69B61C1C6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7">
    <w:name w:val="F14E2F59264A49788F522744143ACB156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7">
    <w:name w:val="E259BA25923640B8BF448FE4465D89F16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7">
    <w:name w:val="6B59122A66BC402D805840447A4BAAA067"/>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7">
    <w:name w:val="BFFF1C98117C459E91968EB5D4C2B7183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7">
    <w:name w:val="A5D55741111F4C0F8918046115EF31E76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7">
    <w:name w:val="AFD7491F64D344F6AF7C77ED828452F46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7">
    <w:name w:val="0D1870B8BAEA4E2E978408481D36078C67"/>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3">
    <w:name w:val="B87F2C6B73A446958EBFE5A3F383D2253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7">
    <w:name w:val="2A6809133A50421E89DDAAFB6617EF5767"/>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3">
    <w:name w:val="FD5AF5D71FBA4EDC89BCED1295E468E023"/>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3">
    <w:name w:val="9411291C9A314A738B933D2A5656E5AA1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7">
    <w:name w:val="1B629AFC43664B94B4F82B7CE09CDEC667"/>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3">
    <w:name w:val="7EE3CB548E694C6EAC9D7C48171004E13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7">
    <w:name w:val="713451C97CB04B748F71ED48A86F03456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7">
    <w:name w:val="4E2A44C16395468B9547384EC07E36A867"/>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4">
    <w:name w:val="DB837F1D708F4480AF3C9857F68A77651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4">
    <w:name w:val="9DF9D694B3B44A6FBB29E7AAC4EFB98B64"/>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3">
    <w:name w:val="6A3945159A49487A9F66004B97B499CB13"/>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1">
    <w:name w:val="6DC6957043004BC7B89BE36AD6476FB511"/>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9">
    <w:name w:val="EDE499A89FA24274AA9D88A91D0AC85C9"/>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7">
    <w:name w:val="3C0E143564C64F4CA894D7871FE1FF2D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4">
    <w:name w:val="7DBAE893C96F4103B0E77E4BE765633E6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4">
    <w:name w:val="2A5131F8A94D4BEF8C7E802CA7EED5A464"/>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4">
    <w:name w:val="6827DE27D7464581B6CB0961F2F68393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3">
    <w:name w:val="363EE01D5E264CE3ACDBF18A97DBD45B6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3">
    <w:name w:val="AFFC55AE9F504D7CB04A6481AF5D643F6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3">
    <w:name w:val="0D7029DF1B3F401499D7AA9B63A600ED6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3">
    <w:name w:val="670792FE1845422EBAE89576AD16D1006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9">
    <w:name w:val="7DEC448209CD4CA3841DD316BA58CB196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8">
    <w:name w:val="9B144033788A4F4394071824273B590D6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9">
    <w:name w:val="5EF8F0F707244DB0909B5B4036FBE52E6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9">
    <w:name w:val="65D1FBE145E0401AB1A6AC44137267CE6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9">
    <w:name w:val="22EF96A605904AE8B1BE51BD8CF96B0A6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9">
    <w:name w:val="4024B784718E48E4B16A5B4CDE88A9166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6">
    <w:name w:val="FE842B53CD9F41EFB26640D135D1087C6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6">
    <w:name w:val="71729C7A361D407AAD0B31FC25EA74A66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6">
    <w:name w:val="AF1BD7584F3C4E57923F69FDAD0118C86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9">
    <w:name w:val="FACF9CC030DA4373B998BD01BCDEF3516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9">
    <w:name w:val="0551F1CF38E14215B1B3A1A523FD9A9569"/>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2">
    <w:name w:val="6CF12C85316341D08E77E87CEBCF38EB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8">
    <w:name w:val="3121C1325BB44A32A28B8EBC0CC074176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8">
    <w:name w:val="070D28F403ED45518EEAC68CE1880CC36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8">
    <w:name w:val="DC64CE0A89F44DB0A218113BA99A564B6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9">
    <w:name w:val="0AE38C3A8CDB44B9A57751F511B3979B5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9">
    <w:name w:val="9E6660184D564F42A76F73C9AC1AD6095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9">
    <w:name w:val="7F85B768BDEB49FA9D9C34F3466F93B05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8">
    <w:name w:val="5BC79B44C2F94C24822B4FAA666EEA676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7">
    <w:name w:val="9FDA17868C7A411B8126ECEE091515A46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9">
    <w:name w:val="8611AB8E736846499E4CBF7DB276031D6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9">
    <w:name w:val="71AB9BBBBA434EBEB3F5060E5E3D462E6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9">
    <w:name w:val="237D18686946409797ACA34C9ECBBD3A6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4">
    <w:name w:val="9E5C350B1FDD4EE5A8B93B958CD4CFAB5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50">
    <w:name w:val="B2209B73072F4A4AB73A05321928059B5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8">
    <w:name w:val="33731D4BA0F84FA78909AD0FE8A23EE96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8">
    <w:name w:val="ACF0CCAD72A14D48A2F85AF12FEE53A46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8">
    <w:name w:val="9052E78CE75544C98AFF33B3AA9946996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8">
    <w:name w:val="862B5CB10EAE49A5B8E7FDA58F7FC9EE6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8">
    <w:name w:val="9A52572611D9497CAA4B885081E413D34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5">
    <w:name w:val="1227816320C54EDEAF40D93DC348B8F24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8">
    <w:name w:val="A307DDBDF24C458082E73F4D69B61C1C6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8">
    <w:name w:val="F14E2F59264A49788F522744143ACB156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8">
    <w:name w:val="E259BA25923640B8BF448FE4465D89F16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8">
    <w:name w:val="6B59122A66BC402D805840447A4BAAA068"/>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8">
    <w:name w:val="BFFF1C98117C459E91968EB5D4C2B7183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8">
    <w:name w:val="A5D55741111F4C0F8918046115EF31E76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8">
    <w:name w:val="AFD7491F64D344F6AF7C77ED828452F46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8">
    <w:name w:val="0D1870B8BAEA4E2E978408481D36078C68"/>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4">
    <w:name w:val="B87F2C6B73A446958EBFE5A3F383D2253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8">
    <w:name w:val="2A6809133A50421E89DDAAFB6617EF5768"/>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4">
    <w:name w:val="FD5AF5D71FBA4EDC89BCED1295E468E024"/>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4">
    <w:name w:val="9411291C9A314A738B933D2A5656E5AA1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8">
    <w:name w:val="1B629AFC43664B94B4F82B7CE09CDEC668"/>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4">
    <w:name w:val="7EE3CB548E694C6EAC9D7C48171004E13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8">
    <w:name w:val="713451C97CB04B748F71ED48A86F03456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8">
    <w:name w:val="4E2A44C16395468B9547384EC07E36A868"/>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5">
    <w:name w:val="DB837F1D708F4480AF3C9857F68A77651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5">
    <w:name w:val="9DF9D694B3B44A6FBB29E7AAC4EFB98B65"/>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4">
    <w:name w:val="6A3945159A49487A9F66004B97B499CB14"/>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2">
    <w:name w:val="6DC6957043004BC7B89BE36AD6476FB512"/>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10">
    <w:name w:val="EDE499A89FA24274AA9D88A91D0AC85C10"/>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8">
    <w:name w:val="3C0E143564C64F4CA894D7871FE1FF2D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5">
    <w:name w:val="7DBAE893C96F4103B0E77E4BE765633E6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5">
    <w:name w:val="2A5131F8A94D4BEF8C7E802CA7EED5A465"/>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5">
    <w:name w:val="6827DE27D7464581B6CB0961F2F68393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4">
    <w:name w:val="363EE01D5E264CE3ACDBF18A97DBD45B6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4">
    <w:name w:val="AFFC55AE9F504D7CB04A6481AF5D643F6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4">
    <w:name w:val="0D7029DF1B3F401499D7AA9B63A600ED6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4">
    <w:name w:val="670792FE1845422EBAE89576AD16D1006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70">
    <w:name w:val="7DEC448209CD4CA3841DD316BA58CB197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9">
    <w:name w:val="9B144033788A4F4394071824273B590D6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70">
    <w:name w:val="5EF8F0F707244DB0909B5B4036FBE52E7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70">
    <w:name w:val="65D1FBE145E0401AB1A6AC44137267CE7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70">
    <w:name w:val="22EF96A605904AE8B1BE51BD8CF96B0A7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70">
    <w:name w:val="4024B784718E48E4B16A5B4CDE88A9167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7">
    <w:name w:val="FE842B53CD9F41EFB26640D135D1087C6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7">
    <w:name w:val="71729C7A361D407AAD0B31FC25EA74A66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7">
    <w:name w:val="AF1BD7584F3C4E57923F69FDAD0118C86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70">
    <w:name w:val="FACF9CC030DA4373B998BD01BCDEF3517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70">
    <w:name w:val="0551F1CF38E14215B1B3A1A523FD9A9570"/>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3">
    <w:name w:val="6CF12C85316341D08E77E87CEBCF38EB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9">
    <w:name w:val="3121C1325BB44A32A28B8EBC0CC074176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9">
    <w:name w:val="070D28F403ED45518EEAC68CE1880CC36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9">
    <w:name w:val="DC64CE0A89F44DB0A218113BA99A564B6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60">
    <w:name w:val="0AE38C3A8CDB44B9A57751F511B3979B6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60">
    <w:name w:val="9E6660184D564F42A76F73C9AC1AD6096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60">
    <w:name w:val="7F85B768BDEB49FA9D9C34F3466F93B06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9">
    <w:name w:val="5BC79B44C2F94C24822B4FAA666EEA676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8">
    <w:name w:val="9FDA17868C7A411B8126ECEE091515A46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70">
    <w:name w:val="8611AB8E736846499E4CBF7DB276031D7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70">
    <w:name w:val="71AB9BBBBA434EBEB3F5060E5E3D462E7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70">
    <w:name w:val="237D18686946409797ACA34C9ECBBD3A7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5">
    <w:name w:val="9E5C350B1FDD4EE5A8B93B958CD4CFAB5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51">
    <w:name w:val="B2209B73072F4A4AB73A05321928059B5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9">
    <w:name w:val="33731D4BA0F84FA78909AD0FE8A23EE96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9">
    <w:name w:val="ACF0CCAD72A14D48A2F85AF12FEE53A46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9">
    <w:name w:val="9052E78CE75544C98AFF33B3AA9946996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9">
    <w:name w:val="862B5CB10EAE49A5B8E7FDA58F7FC9EE6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9">
    <w:name w:val="9A52572611D9497CAA4B885081E413D34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6">
    <w:name w:val="1227816320C54EDEAF40D93DC348B8F24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9">
    <w:name w:val="A307DDBDF24C458082E73F4D69B61C1C6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9">
    <w:name w:val="F14E2F59264A49788F522744143ACB156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9">
    <w:name w:val="E259BA25923640B8BF448FE4465D89F16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9">
    <w:name w:val="6B59122A66BC402D805840447A4BAAA069"/>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9">
    <w:name w:val="BFFF1C98117C459E91968EB5D4C2B7183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9">
    <w:name w:val="A5D55741111F4C0F8918046115EF31E76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9">
    <w:name w:val="AFD7491F64D344F6AF7C77ED828452F46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9">
    <w:name w:val="0D1870B8BAEA4E2E978408481D36078C69"/>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5">
    <w:name w:val="B87F2C6B73A446958EBFE5A3F383D2253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9">
    <w:name w:val="2A6809133A50421E89DDAAFB6617EF5769"/>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5">
    <w:name w:val="FD5AF5D71FBA4EDC89BCED1295E468E025"/>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5">
    <w:name w:val="9411291C9A314A738B933D2A5656E5AA1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9">
    <w:name w:val="1B629AFC43664B94B4F82B7CE09CDEC669"/>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5">
    <w:name w:val="7EE3CB548E694C6EAC9D7C48171004E13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9">
    <w:name w:val="713451C97CB04B748F71ED48A86F03456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9">
    <w:name w:val="4E2A44C16395468B9547384EC07E36A869"/>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6">
    <w:name w:val="DB837F1D708F4480AF3C9857F68A77651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6">
    <w:name w:val="9DF9D694B3B44A6FBB29E7AAC4EFB98B66"/>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5">
    <w:name w:val="6A3945159A49487A9F66004B97B499CB15"/>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3">
    <w:name w:val="6DC6957043004BC7B89BE36AD6476FB513"/>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11">
    <w:name w:val="EDE499A89FA24274AA9D88A91D0AC85C11"/>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9">
    <w:name w:val="3C0E143564C64F4CA894D7871FE1FF2D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6">
    <w:name w:val="7DBAE893C96F4103B0E77E4BE765633E6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6">
    <w:name w:val="2A5131F8A94D4BEF8C7E802CA7EED5A466"/>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6">
    <w:name w:val="6827DE27D7464581B6CB0961F2F68393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5">
    <w:name w:val="363EE01D5E264CE3ACDBF18A97DBD45B6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5">
    <w:name w:val="AFFC55AE9F504D7CB04A6481AF5D643F6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5">
    <w:name w:val="0D7029DF1B3F401499D7AA9B63A600ED6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5">
    <w:name w:val="670792FE1845422EBAE89576AD16D1006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71">
    <w:name w:val="7DEC448209CD4CA3841DD316BA58CB197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70">
    <w:name w:val="9B144033788A4F4394071824273B590D7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71">
    <w:name w:val="5EF8F0F707244DB0909B5B4036FBE52E7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71">
    <w:name w:val="65D1FBE145E0401AB1A6AC44137267CE7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71">
    <w:name w:val="22EF96A605904AE8B1BE51BD8CF96B0A7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71">
    <w:name w:val="4024B784718E48E4B16A5B4CDE88A9167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8">
    <w:name w:val="FE842B53CD9F41EFB26640D135D1087C6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8">
    <w:name w:val="71729C7A361D407AAD0B31FC25EA74A66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8">
    <w:name w:val="AF1BD7584F3C4E57923F69FDAD0118C86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71">
    <w:name w:val="FACF9CC030DA4373B998BD01BCDEF3517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71">
    <w:name w:val="0551F1CF38E14215B1B3A1A523FD9A9571"/>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4">
    <w:name w:val="6CF12C85316341D08E77E87CEBCF38EB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70">
    <w:name w:val="3121C1325BB44A32A28B8EBC0CC074177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70">
    <w:name w:val="070D28F403ED45518EEAC68CE1880CC37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70">
    <w:name w:val="DC64CE0A89F44DB0A218113BA99A564B7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61">
    <w:name w:val="0AE38C3A8CDB44B9A57751F511B3979B6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61">
    <w:name w:val="9E6660184D564F42A76F73C9AC1AD6096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61">
    <w:name w:val="7F85B768BDEB49FA9D9C34F3466F93B06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70">
    <w:name w:val="5BC79B44C2F94C24822B4FAA666EEA677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9">
    <w:name w:val="9FDA17868C7A411B8126ECEE091515A46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71">
    <w:name w:val="8611AB8E736846499E4CBF7DB276031D7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71">
    <w:name w:val="71AB9BBBBA434EBEB3F5060E5E3D462E7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71">
    <w:name w:val="237D18686946409797ACA34C9ECBBD3A7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6">
    <w:name w:val="9E5C350B1FDD4EE5A8B93B958CD4CFAB5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52">
    <w:name w:val="B2209B73072F4A4AB73A05321928059B5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70">
    <w:name w:val="33731D4BA0F84FA78909AD0FE8A23EE97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70">
    <w:name w:val="ACF0CCAD72A14D48A2F85AF12FEE53A47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70">
    <w:name w:val="9052E78CE75544C98AFF33B3AA9946997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70">
    <w:name w:val="862B5CB10EAE49A5B8E7FDA58F7FC9EE7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50">
    <w:name w:val="9A52572611D9497CAA4B885081E413D35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7">
    <w:name w:val="1227816320C54EDEAF40D93DC348B8F24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70">
    <w:name w:val="A307DDBDF24C458082E73F4D69B61C1C7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70">
    <w:name w:val="F14E2F59264A49788F522744143ACB157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70">
    <w:name w:val="E259BA25923640B8BF448FE4465D89F17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70">
    <w:name w:val="6B59122A66BC402D805840447A4BAAA07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40">
    <w:name w:val="BFFF1C98117C459E91968EB5D4C2B7184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70">
    <w:name w:val="A5D55741111F4C0F8918046115EF31E77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70">
    <w:name w:val="AFD7491F64D344F6AF7C77ED828452F47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70">
    <w:name w:val="0D1870B8BAEA4E2E978408481D36078C70"/>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6">
    <w:name w:val="B87F2C6B73A446958EBFE5A3F383D2253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70">
    <w:name w:val="2A6809133A50421E89DDAAFB6617EF5770"/>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6">
    <w:name w:val="FD5AF5D71FBA4EDC89BCED1295E468E026"/>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6">
    <w:name w:val="9411291C9A314A738B933D2A5656E5AA1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70">
    <w:name w:val="1B629AFC43664B94B4F82B7CE09CDEC670"/>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6">
    <w:name w:val="7EE3CB548E694C6EAC9D7C48171004E13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70">
    <w:name w:val="713451C97CB04B748F71ED48A86F03457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70">
    <w:name w:val="4E2A44C16395468B9547384EC07E36A870"/>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7">
    <w:name w:val="DB837F1D708F4480AF3C9857F68A77651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7">
    <w:name w:val="9DF9D694B3B44A6FBB29E7AAC4EFB98B67"/>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6">
    <w:name w:val="6A3945159A49487A9F66004B97B499CB16"/>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4">
    <w:name w:val="6DC6957043004BC7B89BE36AD6476FB514"/>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12">
    <w:name w:val="EDE499A89FA24274AA9D88A91D0AC85C12"/>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10">
    <w:name w:val="3C0E143564C64F4CA894D7871FE1FF2D1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7">
    <w:name w:val="7DBAE893C96F4103B0E77E4BE765633E6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7">
    <w:name w:val="2A5131F8A94D4BEF8C7E802CA7EED5A467"/>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7">
    <w:name w:val="6827DE27D7464581B6CB0961F2F68393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6">
    <w:name w:val="363EE01D5E264CE3ACDBF18A97DBD45B6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6">
    <w:name w:val="AFFC55AE9F504D7CB04A6481AF5D643F6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6">
    <w:name w:val="0D7029DF1B3F401499D7AA9B63A600ED6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6">
    <w:name w:val="670792FE1845422EBAE89576AD16D1006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72">
    <w:name w:val="7DEC448209CD4CA3841DD316BA58CB1972"/>
    <w:rsid w:val="00FD5B3E"/>
    <w:pPr>
      <w:spacing w:after="0" w:line="240" w:lineRule="auto"/>
    </w:pPr>
    <w:rPr>
      <w:rFonts w:ascii="Times New Roman" w:eastAsia="Times New Roman" w:hAnsi="Times New Roman" w:cs="Times New Roman"/>
      <w:sz w:val="24"/>
      <w:szCs w:val="24"/>
    </w:rPr>
  </w:style>
  <w:style w:type="paragraph" w:customStyle="1" w:styleId="9B144033788A4F4394071824273B590D71">
    <w:name w:val="9B144033788A4F4394071824273B590D71"/>
    <w:rsid w:val="00FD5B3E"/>
    <w:pPr>
      <w:spacing w:after="0" w:line="240" w:lineRule="auto"/>
    </w:pPr>
    <w:rPr>
      <w:rFonts w:ascii="Times New Roman" w:eastAsia="Times New Roman" w:hAnsi="Times New Roman" w:cs="Times New Roman"/>
      <w:sz w:val="24"/>
      <w:szCs w:val="24"/>
    </w:rPr>
  </w:style>
  <w:style w:type="paragraph" w:customStyle="1" w:styleId="5EF8F0F707244DB0909B5B4036FBE52E72">
    <w:name w:val="5EF8F0F707244DB0909B5B4036FBE52E72"/>
    <w:rsid w:val="00FD5B3E"/>
    <w:pPr>
      <w:spacing w:after="0" w:line="240" w:lineRule="auto"/>
    </w:pPr>
    <w:rPr>
      <w:rFonts w:ascii="Times New Roman" w:eastAsia="Times New Roman" w:hAnsi="Times New Roman" w:cs="Times New Roman"/>
      <w:sz w:val="24"/>
      <w:szCs w:val="24"/>
    </w:rPr>
  </w:style>
  <w:style w:type="paragraph" w:customStyle="1" w:styleId="65D1FBE145E0401AB1A6AC44137267CE72">
    <w:name w:val="65D1FBE145E0401AB1A6AC44137267CE72"/>
    <w:rsid w:val="00FD5B3E"/>
    <w:pPr>
      <w:spacing w:after="0" w:line="240" w:lineRule="auto"/>
    </w:pPr>
    <w:rPr>
      <w:rFonts w:ascii="Times New Roman" w:eastAsia="Times New Roman" w:hAnsi="Times New Roman" w:cs="Times New Roman"/>
      <w:sz w:val="24"/>
      <w:szCs w:val="24"/>
    </w:rPr>
  </w:style>
  <w:style w:type="paragraph" w:customStyle="1" w:styleId="22EF96A605904AE8B1BE51BD8CF96B0A72">
    <w:name w:val="22EF96A605904AE8B1BE51BD8CF96B0A72"/>
    <w:rsid w:val="00FD5B3E"/>
    <w:pPr>
      <w:spacing w:after="0" w:line="240" w:lineRule="auto"/>
    </w:pPr>
    <w:rPr>
      <w:rFonts w:ascii="Times New Roman" w:eastAsia="Times New Roman" w:hAnsi="Times New Roman" w:cs="Times New Roman"/>
      <w:sz w:val="24"/>
      <w:szCs w:val="24"/>
    </w:rPr>
  </w:style>
  <w:style w:type="paragraph" w:customStyle="1" w:styleId="4024B784718E48E4B16A5B4CDE88A91672">
    <w:name w:val="4024B784718E48E4B16A5B4CDE88A91672"/>
    <w:rsid w:val="00FD5B3E"/>
    <w:pPr>
      <w:spacing w:after="0" w:line="240" w:lineRule="auto"/>
    </w:pPr>
    <w:rPr>
      <w:rFonts w:ascii="Times New Roman" w:eastAsia="Times New Roman" w:hAnsi="Times New Roman" w:cs="Times New Roman"/>
      <w:sz w:val="24"/>
      <w:szCs w:val="24"/>
    </w:rPr>
  </w:style>
  <w:style w:type="paragraph" w:customStyle="1" w:styleId="FE842B53CD9F41EFB26640D135D1087C69">
    <w:name w:val="FE842B53CD9F41EFB26640D135D1087C69"/>
    <w:rsid w:val="00FD5B3E"/>
    <w:pPr>
      <w:spacing w:after="0" w:line="240" w:lineRule="auto"/>
    </w:pPr>
    <w:rPr>
      <w:rFonts w:ascii="Times New Roman" w:eastAsia="Times New Roman" w:hAnsi="Times New Roman" w:cs="Times New Roman"/>
      <w:sz w:val="24"/>
      <w:szCs w:val="24"/>
    </w:rPr>
  </w:style>
  <w:style w:type="paragraph" w:customStyle="1" w:styleId="71729C7A361D407AAD0B31FC25EA74A669">
    <w:name w:val="71729C7A361D407AAD0B31FC25EA74A669"/>
    <w:rsid w:val="00FD5B3E"/>
    <w:pPr>
      <w:spacing w:after="0" w:line="240" w:lineRule="auto"/>
    </w:pPr>
    <w:rPr>
      <w:rFonts w:ascii="Times New Roman" w:eastAsia="Times New Roman" w:hAnsi="Times New Roman" w:cs="Times New Roman"/>
      <w:sz w:val="24"/>
      <w:szCs w:val="24"/>
    </w:rPr>
  </w:style>
  <w:style w:type="paragraph" w:customStyle="1" w:styleId="AF1BD7584F3C4E57923F69FDAD0118C869">
    <w:name w:val="AF1BD7584F3C4E57923F69FDAD0118C869"/>
    <w:rsid w:val="00FD5B3E"/>
    <w:pPr>
      <w:spacing w:after="0" w:line="240" w:lineRule="auto"/>
    </w:pPr>
    <w:rPr>
      <w:rFonts w:ascii="Times New Roman" w:eastAsia="Times New Roman" w:hAnsi="Times New Roman" w:cs="Times New Roman"/>
      <w:sz w:val="24"/>
      <w:szCs w:val="24"/>
    </w:rPr>
  </w:style>
  <w:style w:type="paragraph" w:customStyle="1" w:styleId="FACF9CC030DA4373B998BD01BCDEF35172">
    <w:name w:val="FACF9CC030DA4373B998BD01BCDEF35172"/>
    <w:rsid w:val="00FD5B3E"/>
    <w:pPr>
      <w:spacing w:after="0" w:line="240" w:lineRule="auto"/>
    </w:pPr>
    <w:rPr>
      <w:rFonts w:ascii="Times New Roman" w:eastAsia="Times New Roman" w:hAnsi="Times New Roman" w:cs="Times New Roman"/>
      <w:sz w:val="24"/>
      <w:szCs w:val="24"/>
    </w:rPr>
  </w:style>
  <w:style w:type="paragraph" w:customStyle="1" w:styleId="0551F1CF38E14215B1B3A1A523FD9A9572">
    <w:name w:val="0551F1CF38E14215B1B3A1A523FD9A9572"/>
    <w:rsid w:val="00FD5B3E"/>
    <w:pPr>
      <w:spacing w:after="0" w:line="240" w:lineRule="auto"/>
    </w:pPr>
    <w:rPr>
      <w:rFonts w:ascii="Times New Roman" w:eastAsia="Times New Roman" w:hAnsi="Times New Roman" w:cs="Times New Roman"/>
      <w:sz w:val="24"/>
      <w:szCs w:val="24"/>
    </w:rPr>
  </w:style>
  <w:style w:type="paragraph" w:customStyle="1" w:styleId="6CF12C85316341D08E77E87CEBCF38EB5">
    <w:name w:val="6CF12C85316341D08E77E87CEBCF38EB5"/>
    <w:rsid w:val="00FD5B3E"/>
    <w:pPr>
      <w:spacing w:after="0" w:line="240" w:lineRule="auto"/>
    </w:pPr>
    <w:rPr>
      <w:rFonts w:ascii="Times New Roman" w:eastAsia="Times New Roman" w:hAnsi="Times New Roman" w:cs="Times New Roman"/>
      <w:sz w:val="24"/>
      <w:szCs w:val="24"/>
    </w:rPr>
  </w:style>
  <w:style w:type="paragraph" w:customStyle="1" w:styleId="3121C1325BB44A32A28B8EBC0CC0741771">
    <w:name w:val="3121C1325BB44A32A28B8EBC0CC0741771"/>
    <w:rsid w:val="00FD5B3E"/>
    <w:pPr>
      <w:spacing w:after="0" w:line="240" w:lineRule="auto"/>
    </w:pPr>
    <w:rPr>
      <w:rFonts w:ascii="Times New Roman" w:eastAsia="Times New Roman" w:hAnsi="Times New Roman" w:cs="Times New Roman"/>
      <w:sz w:val="24"/>
      <w:szCs w:val="24"/>
    </w:rPr>
  </w:style>
  <w:style w:type="paragraph" w:customStyle="1" w:styleId="070D28F403ED45518EEAC68CE1880CC371">
    <w:name w:val="070D28F403ED45518EEAC68CE1880CC371"/>
    <w:rsid w:val="00FD5B3E"/>
    <w:pPr>
      <w:spacing w:after="0" w:line="240" w:lineRule="auto"/>
    </w:pPr>
    <w:rPr>
      <w:rFonts w:ascii="Times New Roman" w:eastAsia="Times New Roman" w:hAnsi="Times New Roman" w:cs="Times New Roman"/>
      <w:sz w:val="24"/>
      <w:szCs w:val="24"/>
    </w:rPr>
  </w:style>
  <w:style w:type="paragraph" w:customStyle="1" w:styleId="DC64CE0A89F44DB0A218113BA99A564B71">
    <w:name w:val="DC64CE0A89F44DB0A218113BA99A564B71"/>
    <w:rsid w:val="00FD5B3E"/>
    <w:pPr>
      <w:spacing w:after="0" w:line="240" w:lineRule="auto"/>
    </w:pPr>
    <w:rPr>
      <w:rFonts w:ascii="Times New Roman" w:eastAsia="Times New Roman" w:hAnsi="Times New Roman" w:cs="Times New Roman"/>
      <w:sz w:val="24"/>
      <w:szCs w:val="24"/>
    </w:rPr>
  </w:style>
  <w:style w:type="paragraph" w:customStyle="1" w:styleId="0AE38C3A8CDB44B9A57751F511B3979B62">
    <w:name w:val="0AE38C3A8CDB44B9A57751F511B3979B62"/>
    <w:rsid w:val="00FD5B3E"/>
    <w:pPr>
      <w:spacing w:after="0" w:line="240" w:lineRule="auto"/>
    </w:pPr>
    <w:rPr>
      <w:rFonts w:ascii="Times New Roman" w:eastAsia="Times New Roman" w:hAnsi="Times New Roman" w:cs="Times New Roman"/>
      <w:sz w:val="24"/>
      <w:szCs w:val="24"/>
    </w:rPr>
  </w:style>
  <w:style w:type="paragraph" w:customStyle="1" w:styleId="9E6660184D564F42A76F73C9AC1AD60962">
    <w:name w:val="9E6660184D564F42A76F73C9AC1AD60962"/>
    <w:rsid w:val="00FD5B3E"/>
    <w:pPr>
      <w:spacing w:after="0" w:line="240" w:lineRule="auto"/>
    </w:pPr>
    <w:rPr>
      <w:rFonts w:ascii="Times New Roman" w:eastAsia="Times New Roman" w:hAnsi="Times New Roman" w:cs="Times New Roman"/>
      <w:sz w:val="24"/>
      <w:szCs w:val="24"/>
    </w:rPr>
  </w:style>
  <w:style w:type="paragraph" w:customStyle="1" w:styleId="7F85B768BDEB49FA9D9C34F3466F93B062">
    <w:name w:val="7F85B768BDEB49FA9D9C34F3466F93B062"/>
    <w:rsid w:val="00FD5B3E"/>
    <w:pPr>
      <w:spacing w:after="0" w:line="240" w:lineRule="auto"/>
    </w:pPr>
    <w:rPr>
      <w:rFonts w:ascii="Times New Roman" w:eastAsia="Times New Roman" w:hAnsi="Times New Roman" w:cs="Times New Roman"/>
      <w:sz w:val="24"/>
      <w:szCs w:val="24"/>
    </w:rPr>
  </w:style>
  <w:style w:type="paragraph" w:customStyle="1" w:styleId="5BC79B44C2F94C24822B4FAA666EEA6771">
    <w:name w:val="5BC79B44C2F94C24822B4FAA666EEA6771"/>
    <w:rsid w:val="00FD5B3E"/>
    <w:pPr>
      <w:spacing w:after="0" w:line="240" w:lineRule="auto"/>
    </w:pPr>
    <w:rPr>
      <w:rFonts w:ascii="Times New Roman" w:eastAsia="Times New Roman" w:hAnsi="Times New Roman" w:cs="Times New Roman"/>
      <w:sz w:val="24"/>
      <w:szCs w:val="24"/>
    </w:rPr>
  </w:style>
  <w:style w:type="paragraph" w:customStyle="1" w:styleId="9FDA17868C7A411B8126ECEE091515A470">
    <w:name w:val="9FDA17868C7A411B8126ECEE091515A470"/>
    <w:rsid w:val="00FD5B3E"/>
    <w:pPr>
      <w:spacing w:after="0" w:line="240" w:lineRule="auto"/>
    </w:pPr>
    <w:rPr>
      <w:rFonts w:ascii="Times New Roman" w:eastAsia="Times New Roman" w:hAnsi="Times New Roman" w:cs="Times New Roman"/>
      <w:sz w:val="24"/>
      <w:szCs w:val="24"/>
    </w:rPr>
  </w:style>
  <w:style w:type="paragraph" w:customStyle="1" w:styleId="8611AB8E736846499E4CBF7DB276031D72">
    <w:name w:val="8611AB8E736846499E4CBF7DB276031D72"/>
    <w:rsid w:val="00FD5B3E"/>
    <w:pPr>
      <w:spacing w:after="0" w:line="240" w:lineRule="auto"/>
    </w:pPr>
    <w:rPr>
      <w:rFonts w:ascii="Times New Roman" w:eastAsia="Times New Roman" w:hAnsi="Times New Roman" w:cs="Times New Roman"/>
      <w:sz w:val="24"/>
      <w:szCs w:val="24"/>
    </w:rPr>
  </w:style>
  <w:style w:type="paragraph" w:customStyle="1" w:styleId="71AB9BBBBA434EBEB3F5060E5E3D462E72">
    <w:name w:val="71AB9BBBBA434EBEB3F5060E5E3D462E72"/>
    <w:rsid w:val="00FD5B3E"/>
    <w:pPr>
      <w:spacing w:after="0" w:line="240" w:lineRule="auto"/>
    </w:pPr>
    <w:rPr>
      <w:rFonts w:ascii="Times New Roman" w:eastAsia="Times New Roman" w:hAnsi="Times New Roman" w:cs="Times New Roman"/>
      <w:sz w:val="24"/>
      <w:szCs w:val="24"/>
    </w:rPr>
  </w:style>
  <w:style w:type="paragraph" w:customStyle="1" w:styleId="237D18686946409797ACA34C9ECBBD3A72">
    <w:name w:val="237D18686946409797ACA34C9ECBBD3A72"/>
    <w:rsid w:val="00FD5B3E"/>
    <w:pPr>
      <w:spacing w:after="0" w:line="240" w:lineRule="auto"/>
    </w:pPr>
    <w:rPr>
      <w:rFonts w:ascii="Times New Roman" w:eastAsia="Times New Roman" w:hAnsi="Times New Roman" w:cs="Times New Roman"/>
      <w:sz w:val="24"/>
      <w:szCs w:val="24"/>
    </w:rPr>
  </w:style>
  <w:style w:type="paragraph" w:customStyle="1" w:styleId="9E5C350B1FDD4EE5A8B93B958CD4CFAB57">
    <w:name w:val="9E5C350B1FDD4EE5A8B93B958CD4CFAB57"/>
    <w:rsid w:val="00FD5B3E"/>
    <w:pPr>
      <w:spacing w:after="0" w:line="240" w:lineRule="auto"/>
    </w:pPr>
    <w:rPr>
      <w:rFonts w:ascii="Times New Roman" w:eastAsia="Times New Roman" w:hAnsi="Times New Roman" w:cs="Times New Roman"/>
      <w:sz w:val="24"/>
      <w:szCs w:val="24"/>
    </w:rPr>
  </w:style>
  <w:style w:type="paragraph" w:customStyle="1" w:styleId="B2209B73072F4A4AB73A05321928059B53">
    <w:name w:val="B2209B73072F4A4AB73A05321928059B53"/>
    <w:rsid w:val="00FD5B3E"/>
    <w:pPr>
      <w:spacing w:after="0" w:line="240" w:lineRule="auto"/>
    </w:pPr>
    <w:rPr>
      <w:rFonts w:ascii="Times New Roman" w:eastAsia="Times New Roman" w:hAnsi="Times New Roman" w:cs="Times New Roman"/>
      <w:sz w:val="24"/>
      <w:szCs w:val="24"/>
    </w:rPr>
  </w:style>
  <w:style w:type="paragraph" w:customStyle="1" w:styleId="33731D4BA0F84FA78909AD0FE8A23EE971">
    <w:name w:val="33731D4BA0F84FA78909AD0FE8A23EE971"/>
    <w:rsid w:val="00FD5B3E"/>
    <w:pPr>
      <w:spacing w:after="0" w:line="240" w:lineRule="auto"/>
    </w:pPr>
    <w:rPr>
      <w:rFonts w:ascii="Times New Roman" w:eastAsia="Times New Roman" w:hAnsi="Times New Roman" w:cs="Times New Roman"/>
      <w:sz w:val="24"/>
      <w:szCs w:val="24"/>
    </w:rPr>
  </w:style>
  <w:style w:type="paragraph" w:customStyle="1" w:styleId="ACF0CCAD72A14D48A2F85AF12FEE53A471">
    <w:name w:val="ACF0CCAD72A14D48A2F85AF12FEE53A471"/>
    <w:rsid w:val="00FD5B3E"/>
    <w:pPr>
      <w:spacing w:after="0" w:line="240" w:lineRule="auto"/>
    </w:pPr>
    <w:rPr>
      <w:rFonts w:ascii="Times New Roman" w:eastAsia="Times New Roman" w:hAnsi="Times New Roman" w:cs="Times New Roman"/>
      <w:sz w:val="24"/>
      <w:szCs w:val="24"/>
    </w:rPr>
  </w:style>
  <w:style w:type="paragraph" w:customStyle="1" w:styleId="9052E78CE75544C98AFF33B3AA99469971">
    <w:name w:val="9052E78CE75544C98AFF33B3AA99469971"/>
    <w:rsid w:val="00FD5B3E"/>
    <w:pPr>
      <w:spacing w:after="0" w:line="240" w:lineRule="auto"/>
    </w:pPr>
    <w:rPr>
      <w:rFonts w:ascii="Times New Roman" w:eastAsia="Times New Roman" w:hAnsi="Times New Roman" w:cs="Times New Roman"/>
      <w:sz w:val="24"/>
      <w:szCs w:val="24"/>
    </w:rPr>
  </w:style>
  <w:style w:type="paragraph" w:customStyle="1" w:styleId="862B5CB10EAE49A5B8E7FDA58F7FC9EE71">
    <w:name w:val="862B5CB10EAE49A5B8E7FDA58F7FC9EE71"/>
    <w:rsid w:val="00FD5B3E"/>
    <w:pPr>
      <w:spacing w:after="0" w:line="240" w:lineRule="auto"/>
    </w:pPr>
    <w:rPr>
      <w:rFonts w:ascii="Times New Roman" w:eastAsia="Times New Roman" w:hAnsi="Times New Roman" w:cs="Times New Roman"/>
      <w:sz w:val="24"/>
      <w:szCs w:val="24"/>
    </w:rPr>
  </w:style>
  <w:style w:type="paragraph" w:customStyle="1" w:styleId="9A52572611D9497CAA4B885081E413D351">
    <w:name w:val="9A52572611D9497CAA4B885081E413D351"/>
    <w:rsid w:val="00FD5B3E"/>
    <w:pPr>
      <w:spacing w:after="0" w:line="240" w:lineRule="auto"/>
    </w:pPr>
    <w:rPr>
      <w:rFonts w:ascii="Times New Roman" w:eastAsia="Times New Roman" w:hAnsi="Times New Roman" w:cs="Times New Roman"/>
      <w:sz w:val="24"/>
      <w:szCs w:val="24"/>
    </w:rPr>
  </w:style>
  <w:style w:type="paragraph" w:customStyle="1" w:styleId="1227816320C54EDEAF40D93DC348B8F248">
    <w:name w:val="1227816320C54EDEAF40D93DC348B8F248"/>
    <w:rsid w:val="00FD5B3E"/>
    <w:pPr>
      <w:spacing w:after="0" w:line="240" w:lineRule="auto"/>
    </w:pPr>
    <w:rPr>
      <w:rFonts w:ascii="Times New Roman" w:eastAsia="Times New Roman" w:hAnsi="Times New Roman" w:cs="Times New Roman"/>
      <w:sz w:val="24"/>
      <w:szCs w:val="24"/>
    </w:rPr>
  </w:style>
  <w:style w:type="paragraph" w:customStyle="1" w:styleId="A307DDBDF24C458082E73F4D69B61C1C71">
    <w:name w:val="A307DDBDF24C458082E73F4D69B61C1C71"/>
    <w:rsid w:val="00FD5B3E"/>
    <w:pPr>
      <w:spacing w:after="0" w:line="240" w:lineRule="auto"/>
    </w:pPr>
    <w:rPr>
      <w:rFonts w:ascii="Times New Roman" w:eastAsia="Times New Roman" w:hAnsi="Times New Roman" w:cs="Times New Roman"/>
      <w:sz w:val="24"/>
      <w:szCs w:val="24"/>
    </w:rPr>
  </w:style>
  <w:style w:type="paragraph" w:customStyle="1" w:styleId="F14E2F59264A49788F522744143ACB1571">
    <w:name w:val="F14E2F59264A49788F522744143ACB1571"/>
    <w:rsid w:val="00FD5B3E"/>
    <w:pPr>
      <w:spacing w:after="0" w:line="240" w:lineRule="auto"/>
    </w:pPr>
    <w:rPr>
      <w:rFonts w:ascii="Times New Roman" w:eastAsia="Times New Roman" w:hAnsi="Times New Roman" w:cs="Times New Roman"/>
      <w:sz w:val="24"/>
      <w:szCs w:val="24"/>
    </w:rPr>
  </w:style>
  <w:style w:type="paragraph" w:customStyle="1" w:styleId="E259BA25923640B8BF448FE4465D89F171">
    <w:name w:val="E259BA25923640B8BF448FE4465D89F171"/>
    <w:rsid w:val="00FD5B3E"/>
    <w:pPr>
      <w:spacing w:after="0" w:line="240" w:lineRule="auto"/>
    </w:pPr>
    <w:rPr>
      <w:rFonts w:ascii="Times New Roman" w:eastAsia="Times New Roman" w:hAnsi="Times New Roman" w:cs="Times New Roman"/>
      <w:sz w:val="24"/>
      <w:szCs w:val="24"/>
    </w:rPr>
  </w:style>
  <w:style w:type="paragraph" w:customStyle="1" w:styleId="6B59122A66BC402D805840447A4BAAA071">
    <w:name w:val="6B59122A66BC402D805840447A4BAAA071"/>
    <w:rsid w:val="00FD5B3E"/>
    <w:pPr>
      <w:spacing w:after="0" w:line="240" w:lineRule="auto"/>
    </w:pPr>
    <w:rPr>
      <w:rFonts w:ascii="Times New Roman" w:eastAsia="Times New Roman" w:hAnsi="Times New Roman" w:cs="Times New Roman"/>
      <w:sz w:val="24"/>
      <w:szCs w:val="24"/>
    </w:rPr>
  </w:style>
  <w:style w:type="paragraph" w:customStyle="1" w:styleId="626B7D26F9A847FD936705A283CE1ABC">
    <w:name w:val="626B7D26F9A847FD936705A283CE1ABC"/>
    <w:rsid w:val="00FD5B3E"/>
    <w:pPr>
      <w:spacing w:after="0" w:line="240" w:lineRule="auto"/>
    </w:pPr>
    <w:rPr>
      <w:rFonts w:ascii="Times New Roman" w:eastAsia="Times New Roman" w:hAnsi="Times New Roman" w:cs="Times New Roman"/>
      <w:sz w:val="24"/>
      <w:szCs w:val="24"/>
    </w:rPr>
  </w:style>
  <w:style w:type="paragraph" w:customStyle="1" w:styleId="604DF7886CDE4C18A07918D1088EC74E">
    <w:name w:val="604DF7886CDE4C18A07918D1088EC74E"/>
    <w:rsid w:val="00FD5B3E"/>
    <w:pPr>
      <w:spacing w:after="0" w:line="240" w:lineRule="auto"/>
    </w:pPr>
    <w:rPr>
      <w:rFonts w:ascii="Times New Roman" w:eastAsia="Times New Roman" w:hAnsi="Times New Roman" w:cs="Times New Roman"/>
      <w:sz w:val="24"/>
      <w:szCs w:val="24"/>
    </w:rPr>
  </w:style>
  <w:style w:type="paragraph" w:customStyle="1" w:styleId="D7493377A40D4860A19B68D864439964">
    <w:name w:val="D7493377A40D4860A19B68D864439964"/>
    <w:rsid w:val="00FD5B3E"/>
    <w:pPr>
      <w:spacing w:after="0" w:line="240" w:lineRule="auto"/>
    </w:pPr>
    <w:rPr>
      <w:rFonts w:ascii="Times New Roman" w:eastAsia="Times New Roman" w:hAnsi="Times New Roman" w:cs="Times New Roman"/>
      <w:sz w:val="24"/>
      <w:szCs w:val="24"/>
    </w:rPr>
  </w:style>
  <w:style w:type="paragraph" w:customStyle="1" w:styleId="19BBD2479F7945CEA8713B3B69F3C969">
    <w:name w:val="19BBD2479F7945CEA8713B3B69F3C969"/>
    <w:rsid w:val="00FD5B3E"/>
    <w:pPr>
      <w:spacing w:after="0" w:line="240" w:lineRule="auto"/>
    </w:pPr>
    <w:rPr>
      <w:rFonts w:ascii="Times New Roman" w:eastAsia="Times New Roman" w:hAnsi="Times New Roman" w:cs="Times New Roman"/>
      <w:sz w:val="24"/>
      <w:szCs w:val="24"/>
    </w:rPr>
  </w:style>
  <w:style w:type="paragraph" w:customStyle="1" w:styleId="A8F3782B48CF4722BBC5C52B6601100E">
    <w:name w:val="A8F3782B48CF4722BBC5C52B6601100E"/>
    <w:rsid w:val="00FD5B3E"/>
    <w:pPr>
      <w:spacing w:after="0" w:line="240" w:lineRule="auto"/>
    </w:pPr>
    <w:rPr>
      <w:rFonts w:ascii="Times New Roman" w:eastAsia="Times New Roman" w:hAnsi="Times New Roman" w:cs="Times New Roman"/>
      <w:sz w:val="24"/>
      <w:szCs w:val="24"/>
    </w:rPr>
  </w:style>
  <w:style w:type="paragraph" w:customStyle="1" w:styleId="503B550484144104BA966BE3D9727367">
    <w:name w:val="503B550484144104BA966BE3D9727367"/>
    <w:rsid w:val="00FD5B3E"/>
    <w:pPr>
      <w:spacing w:after="0" w:line="240" w:lineRule="auto"/>
    </w:pPr>
    <w:rPr>
      <w:rFonts w:ascii="Times New Roman" w:eastAsia="Times New Roman" w:hAnsi="Times New Roman" w:cs="Times New Roman"/>
      <w:sz w:val="24"/>
      <w:szCs w:val="24"/>
    </w:rPr>
  </w:style>
  <w:style w:type="paragraph" w:customStyle="1" w:styleId="75D6F17B8ABE4943882BC46B3F0D11E0">
    <w:name w:val="75D6F17B8ABE4943882BC46B3F0D11E0"/>
    <w:rsid w:val="00FD5B3E"/>
    <w:pPr>
      <w:spacing w:after="0" w:line="240" w:lineRule="auto"/>
    </w:pPr>
    <w:rPr>
      <w:rFonts w:ascii="Times New Roman" w:eastAsia="Times New Roman" w:hAnsi="Times New Roman" w:cs="Times New Roman"/>
      <w:sz w:val="24"/>
      <w:szCs w:val="24"/>
    </w:rPr>
  </w:style>
  <w:style w:type="paragraph" w:customStyle="1" w:styleId="A1DF38CD3AD34146AA853929E02706C7">
    <w:name w:val="A1DF38CD3AD34146AA853929E02706C7"/>
    <w:rsid w:val="00FD5B3E"/>
    <w:pPr>
      <w:spacing w:after="0" w:line="240" w:lineRule="auto"/>
    </w:pPr>
    <w:rPr>
      <w:rFonts w:ascii="Times New Roman" w:eastAsia="Times New Roman" w:hAnsi="Times New Roman" w:cs="Times New Roman"/>
      <w:sz w:val="24"/>
      <w:szCs w:val="24"/>
    </w:rPr>
  </w:style>
  <w:style w:type="paragraph" w:customStyle="1" w:styleId="BE0C34ED6EAB4BA7AC6E00BAE0857F2A">
    <w:name w:val="BE0C34ED6EAB4BA7AC6E00BAE0857F2A"/>
    <w:rsid w:val="00FD5B3E"/>
    <w:pPr>
      <w:spacing w:after="0" w:line="240" w:lineRule="auto"/>
    </w:pPr>
    <w:rPr>
      <w:rFonts w:ascii="Times New Roman" w:eastAsia="Times New Roman" w:hAnsi="Times New Roman" w:cs="Times New Roman"/>
      <w:sz w:val="24"/>
      <w:szCs w:val="24"/>
    </w:rPr>
  </w:style>
  <w:style w:type="paragraph" w:customStyle="1" w:styleId="D314DDE9E518433690358DFB07BC2B83">
    <w:name w:val="D314DDE9E518433690358DFB07BC2B83"/>
    <w:rsid w:val="00FD5B3E"/>
    <w:pPr>
      <w:spacing w:after="0" w:line="240" w:lineRule="auto"/>
    </w:pPr>
    <w:rPr>
      <w:rFonts w:ascii="Times New Roman" w:eastAsia="Times New Roman" w:hAnsi="Times New Roman" w:cs="Times New Roman"/>
      <w:sz w:val="24"/>
      <w:szCs w:val="24"/>
    </w:rPr>
  </w:style>
  <w:style w:type="paragraph" w:customStyle="1" w:styleId="F63CE40358394E27A37421934CDA9721">
    <w:name w:val="F63CE40358394E27A37421934CDA9721"/>
    <w:rsid w:val="00FD5B3E"/>
    <w:pPr>
      <w:spacing w:after="0" w:line="240" w:lineRule="auto"/>
    </w:pPr>
    <w:rPr>
      <w:rFonts w:ascii="Times New Roman" w:eastAsia="Times New Roman" w:hAnsi="Times New Roman" w:cs="Times New Roman"/>
      <w:sz w:val="24"/>
      <w:szCs w:val="24"/>
    </w:rPr>
  </w:style>
  <w:style w:type="paragraph" w:customStyle="1" w:styleId="423802D9F2E743EEA89427ACA95C69B4">
    <w:name w:val="423802D9F2E743EEA89427ACA95C69B4"/>
    <w:rsid w:val="00FD5B3E"/>
    <w:pPr>
      <w:spacing w:after="0" w:line="240" w:lineRule="auto"/>
    </w:pPr>
    <w:rPr>
      <w:rFonts w:ascii="Times New Roman" w:eastAsia="Times New Roman" w:hAnsi="Times New Roman" w:cs="Times New Roman"/>
      <w:sz w:val="24"/>
      <w:szCs w:val="24"/>
    </w:rPr>
  </w:style>
  <w:style w:type="paragraph" w:customStyle="1" w:styleId="1667FB883B524EB3B62BED60B072993F">
    <w:name w:val="1667FB883B524EB3B62BED60B072993F"/>
    <w:rsid w:val="00FD5B3E"/>
    <w:pPr>
      <w:spacing w:after="0" w:line="240" w:lineRule="auto"/>
    </w:pPr>
    <w:rPr>
      <w:rFonts w:ascii="Times New Roman" w:eastAsia="Times New Roman" w:hAnsi="Times New Roman" w:cs="Times New Roman"/>
      <w:sz w:val="24"/>
      <w:szCs w:val="24"/>
    </w:rPr>
  </w:style>
  <w:style w:type="paragraph" w:customStyle="1" w:styleId="BA236142DA0F4AED9F5ED2444C678582">
    <w:name w:val="BA236142DA0F4AED9F5ED2444C678582"/>
    <w:rsid w:val="00FD5B3E"/>
    <w:pPr>
      <w:spacing w:after="0" w:line="240" w:lineRule="auto"/>
    </w:pPr>
    <w:rPr>
      <w:rFonts w:ascii="Times New Roman" w:eastAsia="Times New Roman" w:hAnsi="Times New Roman" w:cs="Times New Roman"/>
      <w:sz w:val="24"/>
      <w:szCs w:val="24"/>
    </w:rPr>
  </w:style>
  <w:style w:type="paragraph" w:customStyle="1" w:styleId="5872559E64744429A5880782F1B39A3D">
    <w:name w:val="5872559E64744429A5880782F1B39A3D"/>
    <w:rsid w:val="00FD5B3E"/>
    <w:pPr>
      <w:spacing w:after="0" w:line="240" w:lineRule="auto"/>
    </w:pPr>
    <w:rPr>
      <w:rFonts w:ascii="Times New Roman" w:eastAsia="Times New Roman" w:hAnsi="Times New Roman" w:cs="Times New Roman"/>
      <w:sz w:val="24"/>
      <w:szCs w:val="24"/>
    </w:rPr>
  </w:style>
  <w:style w:type="paragraph" w:customStyle="1" w:styleId="BC797E2C6A6B468189AF2975F7453BBD">
    <w:name w:val="BC797E2C6A6B468189AF2975F7453BBD"/>
    <w:rsid w:val="00FD5B3E"/>
    <w:pPr>
      <w:spacing w:after="0" w:line="240" w:lineRule="auto"/>
    </w:pPr>
    <w:rPr>
      <w:rFonts w:ascii="Times New Roman" w:eastAsia="Times New Roman" w:hAnsi="Times New Roman" w:cs="Times New Roman"/>
      <w:sz w:val="24"/>
      <w:szCs w:val="24"/>
    </w:rPr>
  </w:style>
  <w:style w:type="paragraph" w:customStyle="1" w:styleId="59D83203E3874A6B95EAF3677127E870">
    <w:name w:val="59D83203E3874A6B95EAF3677127E870"/>
    <w:rsid w:val="00FD5B3E"/>
    <w:pPr>
      <w:spacing w:after="0" w:line="240" w:lineRule="auto"/>
    </w:pPr>
    <w:rPr>
      <w:rFonts w:ascii="Times New Roman" w:eastAsia="Times New Roman" w:hAnsi="Times New Roman" w:cs="Times New Roman"/>
      <w:sz w:val="24"/>
      <w:szCs w:val="24"/>
    </w:rPr>
  </w:style>
  <w:style w:type="paragraph" w:customStyle="1" w:styleId="C9950E0DE975483D817341AA9CC8FB08">
    <w:name w:val="C9950E0DE975483D817341AA9CC8FB08"/>
    <w:rsid w:val="00FD5B3E"/>
    <w:pPr>
      <w:spacing w:after="0" w:line="240" w:lineRule="auto"/>
    </w:pPr>
    <w:rPr>
      <w:rFonts w:ascii="Times New Roman" w:eastAsia="Times New Roman" w:hAnsi="Times New Roman" w:cs="Times New Roman"/>
      <w:sz w:val="24"/>
      <w:szCs w:val="24"/>
    </w:rPr>
  </w:style>
  <w:style w:type="paragraph" w:customStyle="1" w:styleId="83906158F4A043B19A85C6080B6C1AE7">
    <w:name w:val="83906158F4A043B19A85C6080B6C1AE7"/>
    <w:rsid w:val="00FD5B3E"/>
    <w:pPr>
      <w:spacing w:after="0" w:line="240" w:lineRule="auto"/>
    </w:pPr>
    <w:rPr>
      <w:rFonts w:ascii="Times New Roman" w:eastAsia="Times New Roman" w:hAnsi="Times New Roman" w:cs="Times New Roman"/>
      <w:sz w:val="24"/>
      <w:szCs w:val="24"/>
    </w:rPr>
  </w:style>
  <w:style w:type="paragraph" w:customStyle="1" w:styleId="A81D2E38CA2F47BBA843444BEC4819D2">
    <w:name w:val="A81D2E38CA2F47BBA843444BEC4819D2"/>
    <w:rsid w:val="00FD5B3E"/>
    <w:pPr>
      <w:spacing w:after="0" w:line="240" w:lineRule="auto"/>
    </w:pPr>
    <w:rPr>
      <w:rFonts w:ascii="Times New Roman" w:eastAsia="Times New Roman" w:hAnsi="Times New Roman" w:cs="Times New Roman"/>
      <w:sz w:val="24"/>
      <w:szCs w:val="24"/>
    </w:rPr>
  </w:style>
  <w:style w:type="paragraph" w:customStyle="1" w:styleId="E66EA53B2C824A9F800A19346496F614">
    <w:name w:val="E66EA53B2C824A9F800A19346496F614"/>
    <w:rsid w:val="00FD5B3E"/>
    <w:pPr>
      <w:spacing w:after="0" w:line="240" w:lineRule="auto"/>
    </w:pPr>
    <w:rPr>
      <w:rFonts w:ascii="Times New Roman" w:eastAsia="Times New Roman" w:hAnsi="Times New Roman" w:cs="Times New Roman"/>
      <w:sz w:val="24"/>
      <w:szCs w:val="24"/>
    </w:rPr>
  </w:style>
  <w:style w:type="paragraph" w:customStyle="1" w:styleId="5DEBB25AFAE74EF8AD0E6026379A1DC3">
    <w:name w:val="5DEBB25AFAE74EF8AD0E6026379A1DC3"/>
    <w:rsid w:val="00FD5B3E"/>
    <w:pPr>
      <w:spacing w:after="0" w:line="240" w:lineRule="auto"/>
    </w:pPr>
    <w:rPr>
      <w:rFonts w:ascii="Times New Roman" w:eastAsia="Times New Roman" w:hAnsi="Times New Roman" w:cs="Times New Roman"/>
      <w:sz w:val="24"/>
      <w:szCs w:val="24"/>
    </w:rPr>
  </w:style>
  <w:style w:type="paragraph" w:customStyle="1" w:styleId="3216F40EB6414F67B40353F219920241">
    <w:name w:val="3216F40EB6414F67B40353F219920241"/>
    <w:rsid w:val="00FD5B3E"/>
    <w:pPr>
      <w:spacing w:after="0" w:line="240" w:lineRule="auto"/>
    </w:pPr>
    <w:rPr>
      <w:rFonts w:ascii="Times New Roman" w:eastAsia="Times New Roman" w:hAnsi="Times New Roman" w:cs="Times New Roman"/>
      <w:sz w:val="24"/>
      <w:szCs w:val="24"/>
    </w:rPr>
  </w:style>
  <w:style w:type="paragraph" w:customStyle="1" w:styleId="D355098DA4CC471EA2EDE206A281588F">
    <w:name w:val="D355098DA4CC471EA2EDE206A281588F"/>
    <w:rsid w:val="00FD5B3E"/>
    <w:pPr>
      <w:spacing w:after="0" w:line="240" w:lineRule="auto"/>
    </w:pPr>
    <w:rPr>
      <w:rFonts w:ascii="Times New Roman" w:eastAsia="Times New Roman" w:hAnsi="Times New Roman" w:cs="Times New Roman"/>
      <w:sz w:val="24"/>
      <w:szCs w:val="24"/>
    </w:rPr>
  </w:style>
  <w:style w:type="paragraph" w:customStyle="1" w:styleId="6AE83CD64764410FB63EE00AA2259B55">
    <w:name w:val="6AE83CD64764410FB63EE00AA2259B55"/>
    <w:rsid w:val="00FD5B3E"/>
    <w:pPr>
      <w:spacing w:after="0" w:line="240" w:lineRule="auto"/>
    </w:pPr>
    <w:rPr>
      <w:rFonts w:ascii="Times New Roman" w:eastAsia="Times New Roman" w:hAnsi="Times New Roman" w:cs="Times New Roman"/>
      <w:sz w:val="24"/>
      <w:szCs w:val="24"/>
    </w:rPr>
  </w:style>
  <w:style w:type="paragraph" w:customStyle="1" w:styleId="7DEC448209CD4CA3841DD316BA58CB1973">
    <w:name w:val="7DEC448209CD4CA3841DD316BA58CB1973"/>
    <w:rsid w:val="00FD5B3E"/>
    <w:pPr>
      <w:spacing w:after="0" w:line="240" w:lineRule="auto"/>
    </w:pPr>
    <w:rPr>
      <w:rFonts w:ascii="Times New Roman" w:eastAsia="Times New Roman" w:hAnsi="Times New Roman" w:cs="Times New Roman"/>
      <w:sz w:val="24"/>
      <w:szCs w:val="24"/>
    </w:rPr>
  </w:style>
  <w:style w:type="paragraph" w:customStyle="1" w:styleId="9B144033788A4F4394071824273B590D72">
    <w:name w:val="9B144033788A4F4394071824273B590D72"/>
    <w:rsid w:val="00FD5B3E"/>
    <w:pPr>
      <w:spacing w:after="0" w:line="240" w:lineRule="auto"/>
    </w:pPr>
    <w:rPr>
      <w:rFonts w:ascii="Times New Roman" w:eastAsia="Times New Roman" w:hAnsi="Times New Roman" w:cs="Times New Roman"/>
      <w:sz w:val="24"/>
      <w:szCs w:val="24"/>
    </w:rPr>
  </w:style>
  <w:style w:type="paragraph" w:customStyle="1" w:styleId="5EF8F0F707244DB0909B5B4036FBE52E73">
    <w:name w:val="5EF8F0F707244DB0909B5B4036FBE52E73"/>
    <w:rsid w:val="00FD5B3E"/>
    <w:pPr>
      <w:spacing w:after="0" w:line="240" w:lineRule="auto"/>
    </w:pPr>
    <w:rPr>
      <w:rFonts w:ascii="Times New Roman" w:eastAsia="Times New Roman" w:hAnsi="Times New Roman" w:cs="Times New Roman"/>
      <w:sz w:val="24"/>
      <w:szCs w:val="24"/>
    </w:rPr>
  </w:style>
  <w:style w:type="paragraph" w:customStyle="1" w:styleId="65D1FBE145E0401AB1A6AC44137267CE73">
    <w:name w:val="65D1FBE145E0401AB1A6AC44137267CE73"/>
    <w:rsid w:val="00FD5B3E"/>
    <w:pPr>
      <w:spacing w:after="0" w:line="240" w:lineRule="auto"/>
    </w:pPr>
    <w:rPr>
      <w:rFonts w:ascii="Times New Roman" w:eastAsia="Times New Roman" w:hAnsi="Times New Roman" w:cs="Times New Roman"/>
      <w:sz w:val="24"/>
      <w:szCs w:val="24"/>
    </w:rPr>
  </w:style>
  <w:style w:type="paragraph" w:customStyle="1" w:styleId="22EF96A605904AE8B1BE51BD8CF96B0A73">
    <w:name w:val="22EF96A605904AE8B1BE51BD8CF96B0A73"/>
    <w:rsid w:val="00FD5B3E"/>
    <w:pPr>
      <w:spacing w:after="0" w:line="240" w:lineRule="auto"/>
    </w:pPr>
    <w:rPr>
      <w:rFonts w:ascii="Times New Roman" w:eastAsia="Times New Roman" w:hAnsi="Times New Roman" w:cs="Times New Roman"/>
      <w:sz w:val="24"/>
      <w:szCs w:val="24"/>
    </w:rPr>
  </w:style>
  <w:style w:type="paragraph" w:customStyle="1" w:styleId="4024B784718E48E4B16A5B4CDE88A91673">
    <w:name w:val="4024B784718E48E4B16A5B4CDE88A91673"/>
    <w:rsid w:val="00FD5B3E"/>
    <w:pPr>
      <w:spacing w:after="0" w:line="240" w:lineRule="auto"/>
    </w:pPr>
    <w:rPr>
      <w:rFonts w:ascii="Times New Roman" w:eastAsia="Times New Roman" w:hAnsi="Times New Roman" w:cs="Times New Roman"/>
      <w:sz w:val="24"/>
      <w:szCs w:val="24"/>
    </w:rPr>
  </w:style>
  <w:style w:type="paragraph" w:customStyle="1" w:styleId="FE842B53CD9F41EFB26640D135D1087C70">
    <w:name w:val="FE842B53CD9F41EFB26640D135D1087C70"/>
    <w:rsid w:val="00FD5B3E"/>
    <w:pPr>
      <w:spacing w:after="0" w:line="240" w:lineRule="auto"/>
    </w:pPr>
    <w:rPr>
      <w:rFonts w:ascii="Times New Roman" w:eastAsia="Times New Roman" w:hAnsi="Times New Roman" w:cs="Times New Roman"/>
      <w:sz w:val="24"/>
      <w:szCs w:val="24"/>
    </w:rPr>
  </w:style>
  <w:style w:type="paragraph" w:customStyle="1" w:styleId="71729C7A361D407AAD0B31FC25EA74A670">
    <w:name w:val="71729C7A361D407AAD0B31FC25EA74A670"/>
    <w:rsid w:val="00FD5B3E"/>
    <w:pPr>
      <w:spacing w:after="0" w:line="240" w:lineRule="auto"/>
    </w:pPr>
    <w:rPr>
      <w:rFonts w:ascii="Times New Roman" w:eastAsia="Times New Roman" w:hAnsi="Times New Roman" w:cs="Times New Roman"/>
      <w:sz w:val="24"/>
      <w:szCs w:val="24"/>
    </w:rPr>
  </w:style>
  <w:style w:type="paragraph" w:customStyle="1" w:styleId="AF1BD7584F3C4E57923F69FDAD0118C870">
    <w:name w:val="AF1BD7584F3C4E57923F69FDAD0118C870"/>
    <w:rsid w:val="00FD5B3E"/>
    <w:pPr>
      <w:spacing w:after="0" w:line="240" w:lineRule="auto"/>
    </w:pPr>
    <w:rPr>
      <w:rFonts w:ascii="Times New Roman" w:eastAsia="Times New Roman" w:hAnsi="Times New Roman" w:cs="Times New Roman"/>
      <w:sz w:val="24"/>
      <w:szCs w:val="24"/>
    </w:rPr>
  </w:style>
  <w:style w:type="paragraph" w:customStyle="1" w:styleId="FACF9CC030DA4373B998BD01BCDEF35173">
    <w:name w:val="FACF9CC030DA4373B998BD01BCDEF35173"/>
    <w:rsid w:val="00FD5B3E"/>
    <w:pPr>
      <w:spacing w:after="0" w:line="240" w:lineRule="auto"/>
    </w:pPr>
    <w:rPr>
      <w:rFonts w:ascii="Times New Roman" w:eastAsia="Times New Roman" w:hAnsi="Times New Roman" w:cs="Times New Roman"/>
      <w:sz w:val="24"/>
      <w:szCs w:val="24"/>
    </w:rPr>
  </w:style>
  <w:style w:type="paragraph" w:customStyle="1" w:styleId="0551F1CF38E14215B1B3A1A523FD9A9573">
    <w:name w:val="0551F1CF38E14215B1B3A1A523FD9A9573"/>
    <w:rsid w:val="00FD5B3E"/>
    <w:pPr>
      <w:spacing w:after="0" w:line="240" w:lineRule="auto"/>
    </w:pPr>
    <w:rPr>
      <w:rFonts w:ascii="Times New Roman" w:eastAsia="Times New Roman" w:hAnsi="Times New Roman" w:cs="Times New Roman"/>
      <w:sz w:val="24"/>
      <w:szCs w:val="24"/>
    </w:rPr>
  </w:style>
  <w:style w:type="paragraph" w:customStyle="1" w:styleId="6CF12C85316341D08E77E87CEBCF38EB6">
    <w:name w:val="6CF12C85316341D08E77E87CEBCF38EB6"/>
    <w:rsid w:val="00FD5B3E"/>
    <w:pPr>
      <w:spacing w:after="0" w:line="240" w:lineRule="auto"/>
    </w:pPr>
    <w:rPr>
      <w:rFonts w:ascii="Times New Roman" w:eastAsia="Times New Roman" w:hAnsi="Times New Roman" w:cs="Times New Roman"/>
      <w:sz w:val="24"/>
      <w:szCs w:val="24"/>
    </w:rPr>
  </w:style>
  <w:style w:type="paragraph" w:customStyle="1" w:styleId="3121C1325BB44A32A28B8EBC0CC0741772">
    <w:name w:val="3121C1325BB44A32A28B8EBC0CC0741772"/>
    <w:rsid w:val="00FD5B3E"/>
    <w:pPr>
      <w:spacing w:after="0" w:line="240" w:lineRule="auto"/>
    </w:pPr>
    <w:rPr>
      <w:rFonts w:ascii="Times New Roman" w:eastAsia="Times New Roman" w:hAnsi="Times New Roman" w:cs="Times New Roman"/>
      <w:sz w:val="24"/>
      <w:szCs w:val="24"/>
    </w:rPr>
  </w:style>
  <w:style w:type="paragraph" w:customStyle="1" w:styleId="070D28F403ED45518EEAC68CE1880CC372">
    <w:name w:val="070D28F403ED45518EEAC68CE1880CC372"/>
    <w:rsid w:val="00FD5B3E"/>
    <w:pPr>
      <w:spacing w:after="0" w:line="240" w:lineRule="auto"/>
    </w:pPr>
    <w:rPr>
      <w:rFonts w:ascii="Times New Roman" w:eastAsia="Times New Roman" w:hAnsi="Times New Roman" w:cs="Times New Roman"/>
      <w:sz w:val="24"/>
      <w:szCs w:val="24"/>
    </w:rPr>
  </w:style>
  <w:style w:type="paragraph" w:customStyle="1" w:styleId="DC64CE0A89F44DB0A218113BA99A564B72">
    <w:name w:val="DC64CE0A89F44DB0A218113BA99A564B72"/>
    <w:rsid w:val="00FD5B3E"/>
    <w:pPr>
      <w:spacing w:after="0" w:line="240" w:lineRule="auto"/>
    </w:pPr>
    <w:rPr>
      <w:rFonts w:ascii="Times New Roman" w:eastAsia="Times New Roman" w:hAnsi="Times New Roman" w:cs="Times New Roman"/>
      <w:sz w:val="24"/>
      <w:szCs w:val="24"/>
    </w:rPr>
  </w:style>
  <w:style w:type="paragraph" w:customStyle="1" w:styleId="0AE38C3A8CDB44B9A57751F511B3979B63">
    <w:name w:val="0AE38C3A8CDB44B9A57751F511B3979B63"/>
    <w:rsid w:val="00FD5B3E"/>
    <w:pPr>
      <w:spacing w:after="0" w:line="240" w:lineRule="auto"/>
    </w:pPr>
    <w:rPr>
      <w:rFonts w:ascii="Times New Roman" w:eastAsia="Times New Roman" w:hAnsi="Times New Roman" w:cs="Times New Roman"/>
      <w:sz w:val="24"/>
      <w:szCs w:val="24"/>
    </w:rPr>
  </w:style>
  <w:style w:type="paragraph" w:customStyle="1" w:styleId="9E6660184D564F42A76F73C9AC1AD60963">
    <w:name w:val="9E6660184D564F42A76F73C9AC1AD60963"/>
    <w:rsid w:val="00FD5B3E"/>
    <w:pPr>
      <w:spacing w:after="0" w:line="240" w:lineRule="auto"/>
    </w:pPr>
    <w:rPr>
      <w:rFonts w:ascii="Times New Roman" w:eastAsia="Times New Roman" w:hAnsi="Times New Roman" w:cs="Times New Roman"/>
      <w:sz w:val="24"/>
      <w:szCs w:val="24"/>
    </w:rPr>
  </w:style>
  <w:style w:type="paragraph" w:customStyle="1" w:styleId="7F85B768BDEB49FA9D9C34F3466F93B063">
    <w:name w:val="7F85B768BDEB49FA9D9C34F3466F93B063"/>
    <w:rsid w:val="00FD5B3E"/>
    <w:pPr>
      <w:spacing w:after="0" w:line="240" w:lineRule="auto"/>
    </w:pPr>
    <w:rPr>
      <w:rFonts w:ascii="Times New Roman" w:eastAsia="Times New Roman" w:hAnsi="Times New Roman" w:cs="Times New Roman"/>
      <w:sz w:val="24"/>
      <w:szCs w:val="24"/>
    </w:rPr>
  </w:style>
  <w:style w:type="paragraph" w:customStyle="1" w:styleId="5BC79B44C2F94C24822B4FAA666EEA6772">
    <w:name w:val="5BC79B44C2F94C24822B4FAA666EEA6772"/>
    <w:rsid w:val="00FD5B3E"/>
    <w:pPr>
      <w:spacing w:after="0" w:line="240" w:lineRule="auto"/>
    </w:pPr>
    <w:rPr>
      <w:rFonts w:ascii="Times New Roman" w:eastAsia="Times New Roman" w:hAnsi="Times New Roman" w:cs="Times New Roman"/>
      <w:sz w:val="24"/>
      <w:szCs w:val="24"/>
    </w:rPr>
  </w:style>
  <w:style w:type="paragraph" w:customStyle="1" w:styleId="9FDA17868C7A411B8126ECEE091515A471">
    <w:name w:val="9FDA17868C7A411B8126ECEE091515A471"/>
    <w:rsid w:val="00FD5B3E"/>
    <w:pPr>
      <w:spacing w:after="0" w:line="240" w:lineRule="auto"/>
    </w:pPr>
    <w:rPr>
      <w:rFonts w:ascii="Times New Roman" w:eastAsia="Times New Roman" w:hAnsi="Times New Roman" w:cs="Times New Roman"/>
      <w:sz w:val="24"/>
      <w:szCs w:val="24"/>
    </w:rPr>
  </w:style>
  <w:style w:type="paragraph" w:customStyle="1" w:styleId="8611AB8E736846499E4CBF7DB276031D73">
    <w:name w:val="8611AB8E736846499E4CBF7DB276031D73"/>
    <w:rsid w:val="00FD5B3E"/>
    <w:pPr>
      <w:spacing w:after="0" w:line="240" w:lineRule="auto"/>
    </w:pPr>
    <w:rPr>
      <w:rFonts w:ascii="Times New Roman" w:eastAsia="Times New Roman" w:hAnsi="Times New Roman" w:cs="Times New Roman"/>
      <w:sz w:val="24"/>
      <w:szCs w:val="24"/>
    </w:rPr>
  </w:style>
  <w:style w:type="paragraph" w:customStyle="1" w:styleId="71AB9BBBBA434EBEB3F5060E5E3D462E73">
    <w:name w:val="71AB9BBBBA434EBEB3F5060E5E3D462E73"/>
    <w:rsid w:val="00FD5B3E"/>
    <w:pPr>
      <w:spacing w:after="0" w:line="240" w:lineRule="auto"/>
    </w:pPr>
    <w:rPr>
      <w:rFonts w:ascii="Times New Roman" w:eastAsia="Times New Roman" w:hAnsi="Times New Roman" w:cs="Times New Roman"/>
      <w:sz w:val="24"/>
      <w:szCs w:val="24"/>
    </w:rPr>
  </w:style>
  <w:style w:type="paragraph" w:customStyle="1" w:styleId="237D18686946409797ACA34C9ECBBD3A73">
    <w:name w:val="237D18686946409797ACA34C9ECBBD3A73"/>
    <w:rsid w:val="00FD5B3E"/>
    <w:pPr>
      <w:spacing w:after="0" w:line="240" w:lineRule="auto"/>
    </w:pPr>
    <w:rPr>
      <w:rFonts w:ascii="Times New Roman" w:eastAsia="Times New Roman" w:hAnsi="Times New Roman" w:cs="Times New Roman"/>
      <w:sz w:val="24"/>
      <w:szCs w:val="24"/>
    </w:rPr>
  </w:style>
  <w:style w:type="paragraph" w:customStyle="1" w:styleId="9E5C350B1FDD4EE5A8B93B958CD4CFAB58">
    <w:name w:val="9E5C350B1FDD4EE5A8B93B958CD4CFAB58"/>
    <w:rsid w:val="00FD5B3E"/>
    <w:pPr>
      <w:spacing w:after="0" w:line="240" w:lineRule="auto"/>
    </w:pPr>
    <w:rPr>
      <w:rFonts w:ascii="Times New Roman" w:eastAsia="Times New Roman" w:hAnsi="Times New Roman" w:cs="Times New Roman"/>
      <w:sz w:val="24"/>
      <w:szCs w:val="24"/>
    </w:rPr>
  </w:style>
  <w:style w:type="paragraph" w:customStyle="1" w:styleId="B2209B73072F4A4AB73A05321928059B54">
    <w:name w:val="B2209B73072F4A4AB73A05321928059B54"/>
    <w:rsid w:val="00FD5B3E"/>
    <w:pPr>
      <w:spacing w:after="0" w:line="240" w:lineRule="auto"/>
    </w:pPr>
    <w:rPr>
      <w:rFonts w:ascii="Times New Roman" w:eastAsia="Times New Roman" w:hAnsi="Times New Roman" w:cs="Times New Roman"/>
      <w:sz w:val="24"/>
      <w:szCs w:val="24"/>
    </w:rPr>
  </w:style>
  <w:style w:type="paragraph" w:customStyle="1" w:styleId="33731D4BA0F84FA78909AD0FE8A23EE972">
    <w:name w:val="33731D4BA0F84FA78909AD0FE8A23EE972"/>
    <w:rsid w:val="00FD5B3E"/>
    <w:pPr>
      <w:spacing w:after="0" w:line="240" w:lineRule="auto"/>
    </w:pPr>
    <w:rPr>
      <w:rFonts w:ascii="Times New Roman" w:eastAsia="Times New Roman" w:hAnsi="Times New Roman" w:cs="Times New Roman"/>
      <w:sz w:val="24"/>
      <w:szCs w:val="24"/>
    </w:rPr>
  </w:style>
  <w:style w:type="paragraph" w:customStyle="1" w:styleId="ACF0CCAD72A14D48A2F85AF12FEE53A472">
    <w:name w:val="ACF0CCAD72A14D48A2F85AF12FEE53A472"/>
    <w:rsid w:val="00FD5B3E"/>
    <w:pPr>
      <w:spacing w:after="0" w:line="240" w:lineRule="auto"/>
    </w:pPr>
    <w:rPr>
      <w:rFonts w:ascii="Times New Roman" w:eastAsia="Times New Roman" w:hAnsi="Times New Roman" w:cs="Times New Roman"/>
      <w:sz w:val="24"/>
      <w:szCs w:val="24"/>
    </w:rPr>
  </w:style>
  <w:style w:type="paragraph" w:customStyle="1" w:styleId="9052E78CE75544C98AFF33B3AA99469972">
    <w:name w:val="9052E78CE75544C98AFF33B3AA99469972"/>
    <w:rsid w:val="00FD5B3E"/>
    <w:pPr>
      <w:spacing w:after="0" w:line="240" w:lineRule="auto"/>
    </w:pPr>
    <w:rPr>
      <w:rFonts w:ascii="Times New Roman" w:eastAsia="Times New Roman" w:hAnsi="Times New Roman" w:cs="Times New Roman"/>
      <w:sz w:val="24"/>
      <w:szCs w:val="24"/>
    </w:rPr>
  </w:style>
  <w:style w:type="paragraph" w:customStyle="1" w:styleId="862B5CB10EAE49A5B8E7FDA58F7FC9EE72">
    <w:name w:val="862B5CB10EAE49A5B8E7FDA58F7FC9EE72"/>
    <w:rsid w:val="00FD5B3E"/>
    <w:pPr>
      <w:spacing w:after="0" w:line="240" w:lineRule="auto"/>
    </w:pPr>
    <w:rPr>
      <w:rFonts w:ascii="Times New Roman" w:eastAsia="Times New Roman" w:hAnsi="Times New Roman" w:cs="Times New Roman"/>
      <w:sz w:val="24"/>
      <w:szCs w:val="24"/>
    </w:rPr>
  </w:style>
  <w:style w:type="paragraph" w:customStyle="1" w:styleId="9A52572611D9497CAA4B885081E413D352">
    <w:name w:val="9A52572611D9497CAA4B885081E413D352"/>
    <w:rsid w:val="00FD5B3E"/>
    <w:pPr>
      <w:spacing w:after="0" w:line="240" w:lineRule="auto"/>
    </w:pPr>
    <w:rPr>
      <w:rFonts w:ascii="Times New Roman" w:eastAsia="Times New Roman" w:hAnsi="Times New Roman" w:cs="Times New Roman"/>
      <w:sz w:val="24"/>
      <w:szCs w:val="24"/>
    </w:rPr>
  </w:style>
  <w:style w:type="paragraph" w:customStyle="1" w:styleId="1227816320C54EDEAF40D93DC348B8F249">
    <w:name w:val="1227816320C54EDEAF40D93DC348B8F249"/>
    <w:rsid w:val="00FD5B3E"/>
    <w:pPr>
      <w:spacing w:after="0" w:line="240" w:lineRule="auto"/>
    </w:pPr>
    <w:rPr>
      <w:rFonts w:ascii="Times New Roman" w:eastAsia="Times New Roman" w:hAnsi="Times New Roman" w:cs="Times New Roman"/>
      <w:sz w:val="24"/>
      <w:szCs w:val="24"/>
    </w:rPr>
  </w:style>
  <w:style w:type="paragraph" w:customStyle="1" w:styleId="A307DDBDF24C458082E73F4D69B61C1C72">
    <w:name w:val="A307DDBDF24C458082E73F4D69B61C1C72"/>
    <w:rsid w:val="00FD5B3E"/>
    <w:pPr>
      <w:spacing w:after="0" w:line="240" w:lineRule="auto"/>
    </w:pPr>
    <w:rPr>
      <w:rFonts w:ascii="Times New Roman" w:eastAsia="Times New Roman" w:hAnsi="Times New Roman" w:cs="Times New Roman"/>
      <w:sz w:val="24"/>
      <w:szCs w:val="24"/>
    </w:rPr>
  </w:style>
  <w:style w:type="paragraph" w:customStyle="1" w:styleId="F14E2F59264A49788F522744143ACB1572">
    <w:name w:val="F14E2F59264A49788F522744143ACB1572"/>
    <w:rsid w:val="00FD5B3E"/>
    <w:pPr>
      <w:spacing w:after="0" w:line="240" w:lineRule="auto"/>
    </w:pPr>
    <w:rPr>
      <w:rFonts w:ascii="Times New Roman" w:eastAsia="Times New Roman" w:hAnsi="Times New Roman" w:cs="Times New Roman"/>
      <w:sz w:val="24"/>
      <w:szCs w:val="24"/>
    </w:rPr>
  </w:style>
  <w:style w:type="paragraph" w:customStyle="1" w:styleId="E259BA25923640B8BF448FE4465D89F172">
    <w:name w:val="E259BA25923640B8BF448FE4465D89F172"/>
    <w:rsid w:val="00FD5B3E"/>
    <w:pPr>
      <w:spacing w:after="0" w:line="240" w:lineRule="auto"/>
    </w:pPr>
    <w:rPr>
      <w:rFonts w:ascii="Times New Roman" w:eastAsia="Times New Roman" w:hAnsi="Times New Roman" w:cs="Times New Roman"/>
      <w:sz w:val="24"/>
      <w:szCs w:val="24"/>
    </w:rPr>
  </w:style>
  <w:style w:type="paragraph" w:customStyle="1" w:styleId="6B59122A66BC402D805840447A4BAAA072">
    <w:name w:val="6B59122A66BC402D805840447A4BAAA072"/>
    <w:rsid w:val="00FD5B3E"/>
    <w:pPr>
      <w:spacing w:after="0" w:line="240" w:lineRule="auto"/>
    </w:pPr>
    <w:rPr>
      <w:rFonts w:ascii="Times New Roman" w:eastAsia="Times New Roman" w:hAnsi="Times New Roman" w:cs="Times New Roman"/>
      <w:sz w:val="24"/>
      <w:szCs w:val="24"/>
    </w:rPr>
  </w:style>
  <w:style w:type="paragraph" w:customStyle="1" w:styleId="626B7D26F9A847FD936705A283CE1ABC1">
    <w:name w:val="626B7D26F9A847FD936705A283CE1ABC1"/>
    <w:rsid w:val="00FD5B3E"/>
    <w:pPr>
      <w:spacing w:after="0" w:line="240" w:lineRule="auto"/>
    </w:pPr>
    <w:rPr>
      <w:rFonts w:ascii="Times New Roman" w:eastAsia="Times New Roman" w:hAnsi="Times New Roman" w:cs="Times New Roman"/>
      <w:sz w:val="24"/>
      <w:szCs w:val="24"/>
    </w:rPr>
  </w:style>
  <w:style w:type="paragraph" w:customStyle="1" w:styleId="604DF7886CDE4C18A07918D1088EC74E1">
    <w:name w:val="604DF7886CDE4C18A07918D1088EC74E1"/>
    <w:rsid w:val="00FD5B3E"/>
    <w:pPr>
      <w:spacing w:after="0" w:line="240" w:lineRule="auto"/>
    </w:pPr>
    <w:rPr>
      <w:rFonts w:ascii="Times New Roman" w:eastAsia="Times New Roman" w:hAnsi="Times New Roman" w:cs="Times New Roman"/>
      <w:sz w:val="24"/>
      <w:szCs w:val="24"/>
    </w:rPr>
  </w:style>
  <w:style w:type="paragraph" w:customStyle="1" w:styleId="D7493377A40D4860A19B68D8644399641">
    <w:name w:val="D7493377A40D4860A19B68D8644399641"/>
    <w:rsid w:val="00FD5B3E"/>
    <w:pPr>
      <w:spacing w:after="0" w:line="240" w:lineRule="auto"/>
    </w:pPr>
    <w:rPr>
      <w:rFonts w:ascii="Times New Roman" w:eastAsia="Times New Roman" w:hAnsi="Times New Roman" w:cs="Times New Roman"/>
      <w:sz w:val="24"/>
      <w:szCs w:val="24"/>
    </w:rPr>
  </w:style>
  <w:style w:type="paragraph" w:customStyle="1" w:styleId="19BBD2479F7945CEA8713B3B69F3C9691">
    <w:name w:val="19BBD2479F7945CEA8713B3B69F3C9691"/>
    <w:rsid w:val="00FD5B3E"/>
    <w:pPr>
      <w:spacing w:after="0" w:line="240" w:lineRule="auto"/>
    </w:pPr>
    <w:rPr>
      <w:rFonts w:ascii="Times New Roman" w:eastAsia="Times New Roman" w:hAnsi="Times New Roman" w:cs="Times New Roman"/>
      <w:sz w:val="24"/>
      <w:szCs w:val="24"/>
    </w:rPr>
  </w:style>
  <w:style w:type="paragraph" w:customStyle="1" w:styleId="A8F3782B48CF4722BBC5C52B6601100E1">
    <w:name w:val="A8F3782B48CF4722BBC5C52B6601100E1"/>
    <w:rsid w:val="00FD5B3E"/>
    <w:pPr>
      <w:spacing w:after="0" w:line="240" w:lineRule="auto"/>
    </w:pPr>
    <w:rPr>
      <w:rFonts w:ascii="Times New Roman" w:eastAsia="Times New Roman" w:hAnsi="Times New Roman" w:cs="Times New Roman"/>
      <w:sz w:val="24"/>
      <w:szCs w:val="24"/>
    </w:rPr>
  </w:style>
  <w:style w:type="paragraph" w:customStyle="1" w:styleId="503B550484144104BA966BE3D97273671">
    <w:name w:val="503B550484144104BA966BE3D97273671"/>
    <w:rsid w:val="00FD5B3E"/>
    <w:pPr>
      <w:spacing w:after="0" w:line="240" w:lineRule="auto"/>
    </w:pPr>
    <w:rPr>
      <w:rFonts w:ascii="Times New Roman" w:eastAsia="Times New Roman" w:hAnsi="Times New Roman" w:cs="Times New Roman"/>
      <w:sz w:val="24"/>
      <w:szCs w:val="24"/>
    </w:rPr>
  </w:style>
  <w:style w:type="paragraph" w:customStyle="1" w:styleId="75D6F17B8ABE4943882BC46B3F0D11E01">
    <w:name w:val="75D6F17B8ABE4943882BC46B3F0D11E01"/>
    <w:rsid w:val="00FD5B3E"/>
    <w:pPr>
      <w:spacing w:after="0" w:line="240" w:lineRule="auto"/>
    </w:pPr>
    <w:rPr>
      <w:rFonts w:ascii="Times New Roman" w:eastAsia="Times New Roman" w:hAnsi="Times New Roman" w:cs="Times New Roman"/>
      <w:sz w:val="24"/>
      <w:szCs w:val="24"/>
    </w:rPr>
  </w:style>
  <w:style w:type="paragraph" w:customStyle="1" w:styleId="A1DF38CD3AD34146AA853929E02706C71">
    <w:name w:val="A1DF38CD3AD34146AA853929E02706C71"/>
    <w:rsid w:val="00FD5B3E"/>
    <w:pPr>
      <w:spacing w:after="0" w:line="240" w:lineRule="auto"/>
    </w:pPr>
    <w:rPr>
      <w:rFonts w:ascii="Times New Roman" w:eastAsia="Times New Roman" w:hAnsi="Times New Roman" w:cs="Times New Roman"/>
      <w:sz w:val="24"/>
      <w:szCs w:val="24"/>
    </w:rPr>
  </w:style>
  <w:style w:type="paragraph" w:customStyle="1" w:styleId="BE0C34ED6EAB4BA7AC6E00BAE0857F2A1">
    <w:name w:val="BE0C34ED6EAB4BA7AC6E00BAE0857F2A1"/>
    <w:rsid w:val="00FD5B3E"/>
    <w:pPr>
      <w:spacing w:after="0" w:line="240" w:lineRule="auto"/>
    </w:pPr>
    <w:rPr>
      <w:rFonts w:ascii="Times New Roman" w:eastAsia="Times New Roman" w:hAnsi="Times New Roman" w:cs="Times New Roman"/>
      <w:sz w:val="24"/>
      <w:szCs w:val="24"/>
    </w:rPr>
  </w:style>
  <w:style w:type="paragraph" w:customStyle="1" w:styleId="D314DDE9E518433690358DFB07BC2B831">
    <w:name w:val="D314DDE9E518433690358DFB07BC2B831"/>
    <w:rsid w:val="00FD5B3E"/>
    <w:pPr>
      <w:spacing w:after="0" w:line="240" w:lineRule="auto"/>
    </w:pPr>
    <w:rPr>
      <w:rFonts w:ascii="Times New Roman" w:eastAsia="Times New Roman" w:hAnsi="Times New Roman" w:cs="Times New Roman"/>
      <w:sz w:val="24"/>
      <w:szCs w:val="24"/>
    </w:rPr>
  </w:style>
  <w:style w:type="paragraph" w:customStyle="1" w:styleId="F63CE40358394E27A37421934CDA97211">
    <w:name w:val="F63CE40358394E27A37421934CDA97211"/>
    <w:rsid w:val="00FD5B3E"/>
    <w:pPr>
      <w:spacing w:after="0" w:line="240" w:lineRule="auto"/>
    </w:pPr>
    <w:rPr>
      <w:rFonts w:ascii="Times New Roman" w:eastAsia="Times New Roman" w:hAnsi="Times New Roman" w:cs="Times New Roman"/>
      <w:sz w:val="24"/>
      <w:szCs w:val="24"/>
    </w:rPr>
  </w:style>
  <w:style w:type="paragraph" w:customStyle="1" w:styleId="423802D9F2E743EEA89427ACA95C69B41">
    <w:name w:val="423802D9F2E743EEA89427ACA95C69B41"/>
    <w:rsid w:val="00FD5B3E"/>
    <w:pPr>
      <w:spacing w:after="0" w:line="240" w:lineRule="auto"/>
    </w:pPr>
    <w:rPr>
      <w:rFonts w:ascii="Times New Roman" w:eastAsia="Times New Roman" w:hAnsi="Times New Roman" w:cs="Times New Roman"/>
      <w:sz w:val="24"/>
      <w:szCs w:val="24"/>
    </w:rPr>
  </w:style>
  <w:style w:type="paragraph" w:customStyle="1" w:styleId="1667FB883B524EB3B62BED60B072993F1">
    <w:name w:val="1667FB883B524EB3B62BED60B072993F1"/>
    <w:rsid w:val="00FD5B3E"/>
    <w:pPr>
      <w:spacing w:after="0" w:line="240" w:lineRule="auto"/>
    </w:pPr>
    <w:rPr>
      <w:rFonts w:ascii="Times New Roman" w:eastAsia="Times New Roman" w:hAnsi="Times New Roman" w:cs="Times New Roman"/>
      <w:sz w:val="24"/>
      <w:szCs w:val="24"/>
    </w:rPr>
  </w:style>
  <w:style w:type="paragraph" w:customStyle="1" w:styleId="BA236142DA0F4AED9F5ED2444C6785821">
    <w:name w:val="BA236142DA0F4AED9F5ED2444C6785821"/>
    <w:rsid w:val="00FD5B3E"/>
    <w:pPr>
      <w:spacing w:after="0" w:line="240" w:lineRule="auto"/>
    </w:pPr>
    <w:rPr>
      <w:rFonts w:ascii="Times New Roman" w:eastAsia="Times New Roman" w:hAnsi="Times New Roman" w:cs="Times New Roman"/>
      <w:sz w:val="24"/>
      <w:szCs w:val="24"/>
    </w:rPr>
  </w:style>
  <w:style w:type="paragraph" w:customStyle="1" w:styleId="5872559E64744429A5880782F1B39A3D1">
    <w:name w:val="5872559E64744429A5880782F1B39A3D1"/>
    <w:rsid w:val="00FD5B3E"/>
    <w:pPr>
      <w:spacing w:after="0" w:line="240" w:lineRule="auto"/>
    </w:pPr>
    <w:rPr>
      <w:rFonts w:ascii="Times New Roman" w:eastAsia="Times New Roman" w:hAnsi="Times New Roman" w:cs="Times New Roman"/>
      <w:sz w:val="24"/>
      <w:szCs w:val="24"/>
    </w:rPr>
  </w:style>
  <w:style w:type="paragraph" w:customStyle="1" w:styleId="BC797E2C6A6B468189AF2975F7453BBD1">
    <w:name w:val="BC797E2C6A6B468189AF2975F7453BBD1"/>
    <w:rsid w:val="00FD5B3E"/>
    <w:pPr>
      <w:spacing w:after="0" w:line="240" w:lineRule="auto"/>
    </w:pPr>
    <w:rPr>
      <w:rFonts w:ascii="Times New Roman" w:eastAsia="Times New Roman" w:hAnsi="Times New Roman" w:cs="Times New Roman"/>
      <w:sz w:val="24"/>
      <w:szCs w:val="24"/>
    </w:rPr>
  </w:style>
  <w:style w:type="paragraph" w:customStyle="1" w:styleId="59D83203E3874A6B95EAF3677127E8701">
    <w:name w:val="59D83203E3874A6B95EAF3677127E8701"/>
    <w:rsid w:val="00FD5B3E"/>
    <w:pPr>
      <w:spacing w:after="0" w:line="240" w:lineRule="auto"/>
    </w:pPr>
    <w:rPr>
      <w:rFonts w:ascii="Times New Roman" w:eastAsia="Times New Roman" w:hAnsi="Times New Roman" w:cs="Times New Roman"/>
      <w:sz w:val="24"/>
      <w:szCs w:val="24"/>
    </w:rPr>
  </w:style>
  <w:style w:type="paragraph" w:customStyle="1" w:styleId="C9950E0DE975483D817341AA9CC8FB081">
    <w:name w:val="C9950E0DE975483D817341AA9CC8FB081"/>
    <w:rsid w:val="00FD5B3E"/>
    <w:pPr>
      <w:spacing w:after="0" w:line="240" w:lineRule="auto"/>
    </w:pPr>
    <w:rPr>
      <w:rFonts w:ascii="Times New Roman" w:eastAsia="Times New Roman" w:hAnsi="Times New Roman" w:cs="Times New Roman"/>
      <w:sz w:val="24"/>
      <w:szCs w:val="24"/>
    </w:rPr>
  </w:style>
  <w:style w:type="paragraph" w:customStyle="1" w:styleId="83906158F4A043B19A85C6080B6C1AE71">
    <w:name w:val="83906158F4A043B19A85C6080B6C1AE71"/>
    <w:rsid w:val="00FD5B3E"/>
    <w:pPr>
      <w:spacing w:after="0" w:line="240" w:lineRule="auto"/>
    </w:pPr>
    <w:rPr>
      <w:rFonts w:ascii="Times New Roman" w:eastAsia="Times New Roman" w:hAnsi="Times New Roman" w:cs="Times New Roman"/>
      <w:sz w:val="24"/>
      <w:szCs w:val="24"/>
    </w:rPr>
  </w:style>
  <w:style w:type="paragraph" w:customStyle="1" w:styleId="A81D2E38CA2F47BBA843444BEC4819D21">
    <w:name w:val="A81D2E38CA2F47BBA843444BEC4819D21"/>
    <w:rsid w:val="00FD5B3E"/>
    <w:pPr>
      <w:spacing w:after="0" w:line="240" w:lineRule="auto"/>
    </w:pPr>
    <w:rPr>
      <w:rFonts w:ascii="Times New Roman" w:eastAsia="Times New Roman" w:hAnsi="Times New Roman" w:cs="Times New Roman"/>
      <w:sz w:val="24"/>
      <w:szCs w:val="24"/>
    </w:rPr>
  </w:style>
  <w:style w:type="paragraph" w:customStyle="1" w:styleId="E66EA53B2C824A9F800A19346496F6141">
    <w:name w:val="E66EA53B2C824A9F800A19346496F6141"/>
    <w:rsid w:val="00FD5B3E"/>
    <w:pPr>
      <w:spacing w:after="0" w:line="240" w:lineRule="auto"/>
    </w:pPr>
    <w:rPr>
      <w:rFonts w:ascii="Times New Roman" w:eastAsia="Times New Roman" w:hAnsi="Times New Roman" w:cs="Times New Roman"/>
      <w:sz w:val="24"/>
      <w:szCs w:val="24"/>
    </w:rPr>
  </w:style>
  <w:style w:type="paragraph" w:customStyle="1" w:styleId="5DEBB25AFAE74EF8AD0E6026379A1DC31">
    <w:name w:val="5DEBB25AFAE74EF8AD0E6026379A1DC31"/>
    <w:rsid w:val="00FD5B3E"/>
    <w:pPr>
      <w:spacing w:after="0" w:line="240" w:lineRule="auto"/>
    </w:pPr>
    <w:rPr>
      <w:rFonts w:ascii="Times New Roman" w:eastAsia="Times New Roman" w:hAnsi="Times New Roman" w:cs="Times New Roman"/>
      <w:sz w:val="24"/>
      <w:szCs w:val="24"/>
    </w:rPr>
  </w:style>
  <w:style w:type="paragraph" w:customStyle="1" w:styleId="3216F40EB6414F67B40353F2199202411">
    <w:name w:val="3216F40EB6414F67B40353F2199202411"/>
    <w:rsid w:val="00FD5B3E"/>
    <w:pPr>
      <w:spacing w:after="0" w:line="240" w:lineRule="auto"/>
    </w:pPr>
    <w:rPr>
      <w:rFonts w:ascii="Times New Roman" w:eastAsia="Times New Roman" w:hAnsi="Times New Roman" w:cs="Times New Roman"/>
      <w:sz w:val="24"/>
      <w:szCs w:val="24"/>
    </w:rPr>
  </w:style>
  <w:style w:type="paragraph" w:customStyle="1" w:styleId="D355098DA4CC471EA2EDE206A281588F1">
    <w:name w:val="D355098DA4CC471EA2EDE206A281588F1"/>
    <w:rsid w:val="00FD5B3E"/>
    <w:pPr>
      <w:spacing w:after="0" w:line="240" w:lineRule="auto"/>
    </w:pPr>
    <w:rPr>
      <w:rFonts w:ascii="Times New Roman" w:eastAsia="Times New Roman" w:hAnsi="Times New Roman" w:cs="Times New Roman"/>
      <w:sz w:val="24"/>
      <w:szCs w:val="24"/>
    </w:rPr>
  </w:style>
  <w:style w:type="paragraph" w:customStyle="1" w:styleId="6AE83CD64764410FB63EE00AA2259B551">
    <w:name w:val="6AE83CD64764410FB63EE00AA2259B551"/>
    <w:rsid w:val="00FD5B3E"/>
    <w:pPr>
      <w:spacing w:after="0" w:line="240" w:lineRule="auto"/>
    </w:pPr>
    <w:rPr>
      <w:rFonts w:ascii="Times New Roman" w:eastAsia="Times New Roman" w:hAnsi="Times New Roman" w:cs="Times New Roman"/>
      <w:sz w:val="24"/>
      <w:szCs w:val="24"/>
    </w:rPr>
  </w:style>
  <w:style w:type="paragraph" w:customStyle="1" w:styleId="7DEC448209CD4CA3841DD316BA58CB1974">
    <w:name w:val="7DEC448209CD4CA3841DD316BA58CB1974"/>
    <w:rsid w:val="00FD5B3E"/>
    <w:pPr>
      <w:spacing w:after="0" w:line="240" w:lineRule="auto"/>
    </w:pPr>
    <w:rPr>
      <w:rFonts w:ascii="Times New Roman" w:eastAsia="Times New Roman" w:hAnsi="Times New Roman" w:cs="Times New Roman"/>
      <w:sz w:val="24"/>
      <w:szCs w:val="24"/>
    </w:rPr>
  </w:style>
  <w:style w:type="paragraph" w:customStyle="1" w:styleId="9B144033788A4F4394071824273B590D73">
    <w:name w:val="9B144033788A4F4394071824273B590D73"/>
    <w:rsid w:val="00FD5B3E"/>
    <w:pPr>
      <w:spacing w:after="0" w:line="240" w:lineRule="auto"/>
    </w:pPr>
    <w:rPr>
      <w:rFonts w:ascii="Times New Roman" w:eastAsia="Times New Roman" w:hAnsi="Times New Roman" w:cs="Times New Roman"/>
      <w:sz w:val="24"/>
      <w:szCs w:val="24"/>
    </w:rPr>
  </w:style>
  <w:style w:type="paragraph" w:customStyle="1" w:styleId="5EF8F0F707244DB0909B5B4036FBE52E74">
    <w:name w:val="5EF8F0F707244DB0909B5B4036FBE52E74"/>
    <w:rsid w:val="00FD5B3E"/>
    <w:pPr>
      <w:spacing w:after="0" w:line="240" w:lineRule="auto"/>
    </w:pPr>
    <w:rPr>
      <w:rFonts w:ascii="Times New Roman" w:eastAsia="Times New Roman" w:hAnsi="Times New Roman" w:cs="Times New Roman"/>
      <w:sz w:val="24"/>
      <w:szCs w:val="24"/>
    </w:rPr>
  </w:style>
  <w:style w:type="paragraph" w:customStyle="1" w:styleId="65D1FBE145E0401AB1A6AC44137267CE74">
    <w:name w:val="65D1FBE145E0401AB1A6AC44137267CE74"/>
    <w:rsid w:val="00FD5B3E"/>
    <w:pPr>
      <w:spacing w:after="0" w:line="240" w:lineRule="auto"/>
    </w:pPr>
    <w:rPr>
      <w:rFonts w:ascii="Times New Roman" w:eastAsia="Times New Roman" w:hAnsi="Times New Roman" w:cs="Times New Roman"/>
      <w:sz w:val="24"/>
      <w:szCs w:val="24"/>
    </w:rPr>
  </w:style>
  <w:style w:type="paragraph" w:customStyle="1" w:styleId="22EF96A605904AE8B1BE51BD8CF96B0A74">
    <w:name w:val="22EF96A605904AE8B1BE51BD8CF96B0A74"/>
    <w:rsid w:val="00FD5B3E"/>
    <w:pPr>
      <w:spacing w:after="0" w:line="240" w:lineRule="auto"/>
    </w:pPr>
    <w:rPr>
      <w:rFonts w:ascii="Times New Roman" w:eastAsia="Times New Roman" w:hAnsi="Times New Roman" w:cs="Times New Roman"/>
      <w:sz w:val="24"/>
      <w:szCs w:val="24"/>
    </w:rPr>
  </w:style>
  <w:style w:type="paragraph" w:customStyle="1" w:styleId="4024B784718E48E4B16A5B4CDE88A91674">
    <w:name w:val="4024B784718E48E4B16A5B4CDE88A91674"/>
    <w:rsid w:val="00FD5B3E"/>
    <w:pPr>
      <w:spacing w:after="0" w:line="240" w:lineRule="auto"/>
    </w:pPr>
    <w:rPr>
      <w:rFonts w:ascii="Times New Roman" w:eastAsia="Times New Roman" w:hAnsi="Times New Roman" w:cs="Times New Roman"/>
      <w:sz w:val="24"/>
      <w:szCs w:val="24"/>
    </w:rPr>
  </w:style>
  <w:style w:type="paragraph" w:customStyle="1" w:styleId="FE842B53CD9F41EFB26640D135D1087C71">
    <w:name w:val="FE842B53CD9F41EFB26640D135D1087C71"/>
    <w:rsid w:val="00FD5B3E"/>
    <w:pPr>
      <w:spacing w:after="0" w:line="240" w:lineRule="auto"/>
    </w:pPr>
    <w:rPr>
      <w:rFonts w:ascii="Times New Roman" w:eastAsia="Times New Roman" w:hAnsi="Times New Roman" w:cs="Times New Roman"/>
      <w:sz w:val="24"/>
      <w:szCs w:val="24"/>
    </w:rPr>
  </w:style>
  <w:style w:type="paragraph" w:customStyle="1" w:styleId="71729C7A361D407AAD0B31FC25EA74A671">
    <w:name w:val="71729C7A361D407AAD0B31FC25EA74A671"/>
    <w:rsid w:val="00FD5B3E"/>
    <w:pPr>
      <w:spacing w:after="0" w:line="240" w:lineRule="auto"/>
    </w:pPr>
    <w:rPr>
      <w:rFonts w:ascii="Times New Roman" w:eastAsia="Times New Roman" w:hAnsi="Times New Roman" w:cs="Times New Roman"/>
      <w:sz w:val="24"/>
      <w:szCs w:val="24"/>
    </w:rPr>
  </w:style>
  <w:style w:type="paragraph" w:customStyle="1" w:styleId="AF1BD7584F3C4E57923F69FDAD0118C871">
    <w:name w:val="AF1BD7584F3C4E57923F69FDAD0118C871"/>
    <w:rsid w:val="00FD5B3E"/>
    <w:pPr>
      <w:spacing w:after="0" w:line="240" w:lineRule="auto"/>
    </w:pPr>
    <w:rPr>
      <w:rFonts w:ascii="Times New Roman" w:eastAsia="Times New Roman" w:hAnsi="Times New Roman" w:cs="Times New Roman"/>
      <w:sz w:val="24"/>
      <w:szCs w:val="24"/>
    </w:rPr>
  </w:style>
  <w:style w:type="paragraph" w:customStyle="1" w:styleId="FACF9CC030DA4373B998BD01BCDEF35174">
    <w:name w:val="FACF9CC030DA4373B998BD01BCDEF35174"/>
    <w:rsid w:val="00FD5B3E"/>
    <w:pPr>
      <w:spacing w:after="0" w:line="240" w:lineRule="auto"/>
    </w:pPr>
    <w:rPr>
      <w:rFonts w:ascii="Times New Roman" w:eastAsia="Times New Roman" w:hAnsi="Times New Roman" w:cs="Times New Roman"/>
      <w:sz w:val="24"/>
      <w:szCs w:val="24"/>
    </w:rPr>
  </w:style>
  <w:style w:type="paragraph" w:customStyle="1" w:styleId="0551F1CF38E14215B1B3A1A523FD9A9574">
    <w:name w:val="0551F1CF38E14215B1B3A1A523FD9A9574"/>
    <w:rsid w:val="00FD5B3E"/>
    <w:pPr>
      <w:spacing w:after="0" w:line="240" w:lineRule="auto"/>
    </w:pPr>
    <w:rPr>
      <w:rFonts w:ascii="Times New Roman" w:eastAsia="Times New Roman" w:hAnsi="Times New Roman" w:cs="Times New Roman"/>
      <w:sz w:val="24"/>
      <w:szCs w:val="24"/>
    </w:rPr>
  </w:style>
  <w:style w:type="paragraph" w:customStyle="1" w:styleId="6CF12C85316341D08E77E87CEBCF38EB7">
    <w:name w:val="6CF12C85316341D08E77E87CEBCF38EB7"/>
    <w:rsid w:val="00FD5B3E"/>
    <w:pPr>
      <w:spacing w:after="0" w:line="240" w:lineRule="auto"/>
    </w:pPr>
    <w:rPr>
      <w:rFonts w:ascii="Times New Roman" w:eastAsia="Times New Roman" w:hAnsi="Times New Roman" w:cs="Times New Roman"/>
      <w:sz w:val="24"/>
      <w:szCs w:val="24"/>
    </w:rPr>
  </w:style>
  <w:style w:type="paragraph" w:customStyle="1" w:styleId="3121C1325BB44A32A28B8EBC0CC0741773">
    <w:name w:val="3121C1325BB44A32A28B8EBC0CC0741773"/>
    <w:rsid w:val="00FD5B3E"/>
    <w:pPr>
      <w:spacing w:after="0" w:line="240" w:lineRule="auto"/>
    </w:pPr>
    <w:rPr>
      <w:rFonts w:ascii="Times New Roman" w:eastAsia="Times New Roman" w:hAnsi="Times New Roman" w:cs="Times New Roman"/>
      <w:sz w:val="24"/>
      <w:szCs w:val="24"/>
    </w:rPr>
  </w:style>
  <w:style w:type="paragraph" w:customStyle="1" w:styleId="070D28F403ED45518EEAC68CE1880CC373">
    <w:name w:val="070D28F403ED45518EEAC68CE1880CC373"/>
    <w:rsid w:val="00FD5B3E"/>
    <w:pPr>
      <w:spacing w:after="0" w:line="240" w:lineRule="auto"/>
    </w:pPr>
    <w:rPr>
      <w:rFonts w:ascii="Times New Roman" w:eastAsia="Times New Roman" w:hAnsi="Times New Roman" w:cs="Times New Roman"/>
      <w:sz w:val="24"/>
      <w:szCs w:val="24"/>
    </w:rPr>
  </w:style>
  <w:style w:type="paragraph" w:customStyle="1" w:styleId="DC64CE0A89F44DB0A218113BA99A564B73">
    <w:name w:val="DC64CE0A89F44DB0A218113BA99A564B73"/>
    <w:rsid w:val="00FD5B3E"/>
    <w:pPr>
      <w:spacing w:after="0" w:line="240" w:lineRule="auto"/>
    </w:pPr>
    <w:rPr>
      <w:rFonts w:ascii="Times New Roman" w:eastAsia="Times New Roman" w:hAnsi="Times New Roman" w:cs="Times New Roman"/>
      <w:sz w:val="24"/>
      <w:szCs w:val="24"/>
    </w:rPr>
  </w:style>
  <w:style w:type="paragraph" w:customStyle="1" w:styleId="0AE38C3A8CDB44B9A57751F511B3979B64">
    <w:name w:val="0AE38C3A8CDB44B9A57751F511B3979B64"/>
    <w:rsid w:val="00FD5B3E"/>
    <w:pPr>
      <w:spacing w:after="0" w:line="240" w:lineRule="auto"/>
    </w:pPr>
    <w:rPr>
      <w:rFonts w:ascii="Times New Roman" w:eastAsia="Times New Roman" w:hAnsi="Times New Roman" w:cs="Times New Roman"/>
      <w:sz w:val="24"/>
      <w:szCs w:val="24"/>
    </w:rPr>
  </w:style>
  <w:style w:type="paragraph" w:customStyle="1" w:styleId="9E6660184D564F42A76F73C9AC1AD60964">
    <w:name w:val="9E6660184D564F42A76F73C9AC1AD60964"/>
    <w:rsid w:val="00FD5B3E"/>
    <w:pPr>
      <w:spacing w:after="0" w:line="240" w:lineRule="auto"/>
    </w:pPr>
    <w:rPr>
      <w:rFonts w:ascii="Times New Roman" w:eastAsia="Times New Roman" w:hAnsi="Times New Roman" w:cs="Times New Roman"/>
      <w:sz w:val="24"/>
      <w:szCs w:val="24"/>
    </w:rPr>
  </w:style>
  <w:style w:type="paragraph" w:customStyle="1" w:styleId="7F85B768BDEB49FA9D9C34F3466F93B064">
    <w:name w:val="7F85B768BDEB49FA9D9C34F3466F93B064"/>
    <w:rsid w:val="00FD5B3E"/>
    <w:pPr>
      <w:spacing w:after="0" w:line="240" w:lineRule="auto"/>
    </w:pPr>
    <w:rPr>
      <w:rFonts w:ascii="Times New Roman" w:eastAsia="Times New Roman" w:hAnsi="Times New Roman" w:cs="Times New Roman"/>
      <w:sz w:val="24"/>
      <w:szCs w:val="24"/>
    </w:rPr>
  </w:style>
  <w:style w:type="paragraph" w:customStyle="1" w:styleId="5BC79B44C2F94C24822B4FAA666EEA6773">
    <w:name w:val="5BC79B44C2F94C24822B4FAA666EEA6773"/>
    <w:rsid w:val="00FD5B3E"/>
    <w:pPr>
      <w:spacing w:after="0" w:line="240" w:lineRule="auto"/>
    </w:pPr>
    <w:rPr>
      <w:rFonts w:ascii="Times New Roman" w:eastAsia="Times New Roman" w:hAnsi="Times New Roman" w:cs="Times New Roman"/>
      <w:sz w:val="24"/>
      <w:szCs w:val="24"/>
    </w:rPr>
  </w:style>
  <w:style w:type="paragraph" w:customStyle="1" w:styleId="9FDA17868C7A411B8126ECEE091515A472">
    <w:name w:val="9FDA17868C7A411B8126ECEE091515A472"/>
    <w:rsid w:val="00FD5B3E"/>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B3E"/>
    <w:rPr>
      <w:color w:val="808080"/>
    </w:rPr>
  </w:style>
  <w:style w:type="paragraph" w:customStyle="1" w:styleId="7DEC448209CD4CA3841DD316BA58CB19">
    <w:name w:val="7DEC448209CD4CA3841DD316BA58CB19"/>
    <w:rsid w:val="00904344"/>
  </w:style>
  <w:style w:type="paragraph" w:customStyle="1" w:styleId="3AD31C843C454076BA0341729F2009EC">
    <w:name w:val="3AD31C843C454076BA0341729F2009EC"/>
    <w:rsid w:val="00904344"/>
  </w:style>
  <w:style w:type="paragraph" w:customStyle="1" w:styleId="5EF8F0F707244DB0909B5B4036FBE52E">
    <w:name w:val="5EF8F0F707244DB0909B5B4036FBE52E"/>
    <w:rsid w:val="00904344"/>
  </w:style>
  <w:style w:type="paragraph" w:customStyle="1" w:styleId="65D1FBE145E0401AB1A6AC44137267CE">
    <w:name w:val="65D1FBE145E0401AB1A6AC44137267CE"/>
    <w:rsid w:val="00904344"/>
  </w:style>
  <w:style w:type="paragraph" w:customStyle="1" w:styleId="22EF96A605904AE8B1BE51BD8CF96B0A">
    <w:name w:val="22EF96A605904AE8B1BE51BD8CF96B0A"/>
    <w:rsid w:val="00904344"/>
  </w:style>
  <w:style w:type="paragraph" w:customStyle="1" w:styleId="4024B784718E48E4B16A5B4CDE88A916">
    <w:name w:val="4024B784718E48E4B16A5B4CDE88A916"/>
    <w:rsid w:val="00904344"/>
  </w:style>
  <w:style w:type="paragraph" w:customStyle="1" w:styleId="B32F92CD13CD46A49228A4AF8FF7E58C">
    <w:name w:val="B32F92CD13CD46A49228A4AF8FF7E58C"/>
    <w:rsid w:val="00904344"/>
  </w:style>
  <w:style w:type="paragraph" w:customStyle="1" w:styleId="374422B60FBE4DDBBB234279F7CBFD89">
    <w:name w:val="374422B60FBE4DDBBB234279F7CBFD89"/>
    <w:rsid w:val="00904344"/>
  </w:style>
  <w:style w:type="paragraph" w:customStyle="1" w:styleId="ACD1553021C5404D9D43BFE2D4EEC392">
    <w:name w:val="ACD1553021C5404D9D43BFE2D4EEC392"/>
    <w:rsid w:val="00904344"/>
  </w:style>
  <w:style w:type="paragraph" w:customStyle="1" w:styleId="FACF9CC030DA4373B998BD01BCDEF351">
    <w:name w:val="FACF9CC030DA4373B998BD01BCDEF351"/>
    <w:rsid w:val="00904344"/>
  </w:style>
  <w:style w:type="paragraph" w:customStyle="1" w:styleId="0551F1CF38E14215B1B3A1A523FD9A95">
    <w:name w:val="0551F1CF38E14215B1B3A1A523FD9A95"/>
    <w:rsid w:val="00904344"/>
  </w:style>
  <w:style w:type="paragraph" w:customStyle="1" w:styleId="8448235E56564C50BD677C45FC1F8375">
    <w:name w:val="8448235E56564C50BD677C45FC1F8375"/>
    <w:rsid w:val="00904344"/>
  </w:style>
  <w:style w:type="paragraph" w:customStyle="1" w:styleId="8611AB8E736846499E4CBF7DB276031D">
    <w:name w:val="8611AB8E736846499E4CBF7DB276031D"/>
    <w:rsid w:val="00904344"/>
  </w:style>
  <w:style w:type="paragraph" w:customStyle="1" w:styleId="71AB9BBBBA434EBEB3F5060E5E3D462E">
    <w:name w:val="71AB9BBBBA434EBEB3F5060E5E3D462E"/>
    <w:rsid w:val="00904344"/>
  </w:style>
  <w:style w:type="paragraph" w:customStyle="1" w:styleId="237D18686946409797ACA34C9ECBBD3A">
    <w:name w:val="237D18686946409797ACA34C9ECBBD3A"/>
    <w:rsid w:val="00904344"/>
  </w:style>
  <w:style w:type="paragraph" w:customStyle="1" w:styleId="33731D4BA0F84FA78909AD0FE8A23EE9">
    <w:name w:val="33731D4BA0F84FA78909AD0FE8A23EE9"/>
    <w:rsid w:val="00904344"/>
  </w:style>
  <w:style w:type="paragraph" w:customStyle="1" w:styleId="ACF0CCAD72A14D48A2F85AF12FEE53A4">
    <w:name w:val="ACF0CCAD72A14D48A2F85AF12FEE53A4"/>
    <w:rsid w:val="00904344"/>
  </w:style>
  <w:style w:type="paragraph" w:customStyle="1" w:styleId="9052E78CE75544C98AFF33B3AA994699">
    <w:name w:val="9052E78CE75544C98AFF33B3AA994699"/>
    <w:rsid w:val="00904344"/>
  </w:style>
  <w:style w:type="paragraph" w:customStyle="1" w:styleId="862B5CB10EAE49A5B8E7FDA58F7FC9EE">
    <w:name w:val="862B5CB10EAE49A5B8E7FDA58F7FC9EE"/>
    <w:rsid w:val="00904344"/>
  </w:style>
  <w:style w:type="paragraph" w:customStyle="1" w:styleId="A307DDBDF24C458082E73F4D69B61C1C">
    <w:name w:val="A307DDBDF24C458082E73F4D69B61C1C"/>
    <w:rsid w:val="00904344"/>
  </w:style>
  <w:style w:type="paragraph" w:customStyle="1" w:styleId="F14E2F59264A49788F522744143ACB15">
    <w:name w:val="F14E2F59264A49788F522744143ACB15"/>
    <w:rsid w:val="00904344"/>
  </w:style>
  <w:style w:type="paragraph" w:customStyle="1" w:styleId="E259BA25923640B8BF448FE4465D89F1">
    <w:name w:val="E259BA25923640B8BF448FE4465D89F1"/>
    <w:rsid w:val="00904344"/>
  </w:style>
  <w:style w:type="paragraph" w:customStyle="1" w:styleId="6B59122A66BC402D805840447A4BAAA0">
    <w:name w:val="6B59122A66BC402D805840447A4BAAA0"/>
    <w:rsid w:val="00904344"/>
  </w:style>
  <w:style w:type="paragraph" w:customStyle="1" w:styleId="97A703136AAB485088C643E8AE04D244">
    <w:name w:val="97A703136AAB485088C643E8AE04D244"/>
    <w:rsid w:val="00904344"/>
  </w:style>
  <w:style w:type="paragraph" w:customStyle="1" w:styleId="A5D55741111F4C0F8918046115EF31E7">
    <w:name w:val="A5D55741111F4C0F8918046115EF31E7"/>
    <w:rsid w:val="00904344"/>
  </w:style>
  <w:style w:type="paragraph" w:customStyle="1" w:styleId="AFD7491F64D344F6AF7C77ED828452F4">
    <w:name w:val="AFD7491F64D344F6AF7C77ED828452F4"/>
    <w:rsid w:val="00904344"/>
  </w:style>
  <w:style w:type="paragraph" w:customStyle="1" w:styleId="0D1870B8BAEA4E2E978408481D36078C">
    <w:name w:val="0D1870B8BAEA4E2E978408481D36078C"/>
    <w:rsid w:val="00904344"/>
  </w:style>
  <w:style w:type="paragraph" w:customStyle="1" w:styleId="111ADA4AC3B04C259D4CE2F9DDC12368">
    <w:name w:val="111ADA4AC3B04C259D4CE2F9DDC12368"/>
    <w:rsid w:val="00904344"/>
  </w:style>
  <w:style w:type="paragraph" w:customStyle="1" w:styleId="2A6809133A50421E89DDAAFB6617EF57">
    <w:name w:val="2A6809133A50421E89DDAAFB6617EF57"/>
    <w:rsid w:val="00904344"/>
  </w:style>
  <w:style w:type="paragraph" w:customStyle="1" w:styleId="1B629AFC43664B94B4F82B7CE09CDEC6">
    <w:name w:val="1B629AFC43664B94B4F82B7CE09CDEC6"/>
    <w:rsid w:val="00904344"/>
  </w:style>
  <w:style w:type="paragraph" w:customStyle="1" w:styleId="713451C97CB04B748F71ED48A86F0345">
    <w:name w:val="713451C97CB04B748F71ED48A86F0345"/>
    <w:rsid w:val="00904344"/>
  </w:style>
  <w:style w:type="paragraph" w:customStyle="1" w:styleId="4E2A44C16395468B9547384EC07E36A8">
    <w:name w:val="4E2A44C16395468B9547384EC07E36A8"/>
    <w:rsid w:val="00904344"/>
  </w:style>
  <w:style w:type="paragraph" w:customStyle="1" w:styleId="36AEFC9CBE32486ABD51A721A4A35339">
    <w:name w:val="36AEFC9CBE32486ABD51A721A4A35339"/>
    <w:rsid w:val="00904344"/>
  </w:style>
  <w:style w:type="paragraph" w:customStyle="1" w:styleId="9DF9D694B3B44A6FBB29E7AAC4EFB98B">
    <w:name w:val="9DF9D694B3B44A6FBB29E7AAC4EFB98B"/>
    <w:rsid w:val="00904344"/>
  </w:style>
  <w:style w:type="paragraph" w:customStyle="1" w:styleId="848ED36560774311B41F40FFD8FFDF4D">
    <w:name w:val="848ED36560774311B41F40FFD8FFDF4D"/>
    <w:rsid w:val="00904344"/>
  </w:style>
  <w:style w:type="paragraph" w:customStyle="1" w:styleId="7DBAE893C96F4103B0E77E4BE765633E">
    <w:name w:val="7DBAE893C96F4103B0E77E4BE765633E"/>
    <w:rsid w:val="00904344"/>
  </w:style>
  <w:style w:type="paragraph" w:customStyle="1" w:styleId="2A5131F8A94D4BEF8C7E802CA7EED5A4">
    <w:name w:val="2A5131F8A94D4BEF8C7E802CA7EED5A4"/>
    <w:rsid w:val="00904344"/>
  </w:style>
  <w:style w:type="paragraph" w:customStyle="1" w:styleId="1594ADFA2948468AA1F931AF0E2686B6">
    <w:name w:val="1594ADFA2948468AA1F931AF0E2686B6"/>
    <w:rsid w:val="00904344"/>
  </w:style>
  <w:style w:type="paragraph" w:customStyle="1" w:styleId="C62C4EBB32C242689B44C4656A2EE141">
    <w:name w:val="C62C4EBB32C242689B44C4656A2EE141"/>
    <w:rsid w:val="00904344"/>
  </w:style>
  <w:style w:type="paragraph" w:customStyle="1" w:styleId="5CA7B2D1C1A743FDBB4E20D9FD2225A1">
    <w:name w:val="5CA7B2D1C1A743FDBB4E20D9FD2225A1"/>
    <w:rsid w:val="00904344"/>
  </w:style>
  <w:style w:type="paragraph" w:customStyle="1" w:styleId="FC7F61E9776A49EC88280CE688188C08">
    <w:name w:val="FC7F61E9776A49EC88280CE688188C08"/>
    <w:rsid w:val="00904344"/>
  </w:style>
  <w:style w:type="paragraph" w:customStyle="1" w:styleId="7DEC448209CD4CA3841DD316BA58CB191">
    <w:name w:val="7DEC448209CD4CA3841DD316BA58CB19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
    <w:name w:val="9B144033788A4F4394071824273B590D"/>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
    <w:name w:val="5EF8F0F707244DB0909B5B4036FBE52E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
    <w:name w:val="65D1FBE145E0401AB1A6AC44137267CE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
    <w:name w:val="22EF96A605904AE8B1BE51BD8CF96B0A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
    <w:name w:val="4024B784718E48E4B16A5B4CDE88A916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
    <w:name w:val="FACF9CC030DA4373B998BD01BCDEF351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
    <w:name w:val="0551F1CF38E14215B1B3A1A523FD9A95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
    <w:name w:val="8448235E56564C50BD677C45FC1F8375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
    <w:name w:val="3121C1325BB44A32A28B8EBC0CC0741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
    <w:name w:val="070D28F403ED45518EEAC68CE1880CC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
    <w:name w:val="DC64CE0A89F44DB0A218113BA99A564B"/>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
    <w:name w:val="5BC79B44C2F94C24822B4FAA666EEA6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
    <w:name w:val="8611AB8E736846499E4CBF7DB276031D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
    <w:name w:val="71AB9BBBBA434EBEB3F5060E5E3D462E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
    <w:name w:val="237D18686946409797ACA34C9ECBBD3A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
    <w:name w:val="33731D4BA0F84FA78909AD0FE8A23EE9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
    <w:name w:val="ACF0CCAD72A14D48A2F85AF12FEE53A4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
    <w:name w:val="9052E78CE75544C98AFF33B3AA994699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
    <w:name w:val="862B5CB10EAE49A5B8E7FDA58F7FC9EE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
    <w:name w:val="A307DDBDF24C458082E73F4D69B61C1C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
    <w:name w:val="F14E2F59264A49788F522744143ACB15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
    <w:name w:val="E259BA25923640B8BF448FE4465D89F1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
    <w:name w:val="6B59122A66BC402D805840447A4BAAA01"/>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
    <w:name w:val="97A703136AAB485088C643E8AE04D244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
    <w:name w:val="A5D55741111F4C0F8918046115EF31E7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
    <w:name w:val="AFD7491F64D344F6AF7C77ED828452F4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
    <w:name w:val="0D1870B8BAEA4E2E978408481D36078C1"/>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
    <w:name w:val="111ADA4AC3B04C259D4CE2F9DDC12368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
    <w:name w:val="2A6809133A50421E89DDAAFB6617EF57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
    <w:name w:val="1B629AFC43664B94B4F82B7CE09CDEC6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
    <w:name w:val="713451C97CB04B748F71ED48A86F0345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
    <w:name w:val="4E2A44C16395468B9547384EC07E36A81"/>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
    <w:name w:val="36AEFC9CBE32486ABD51A721A4A35339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
    <w:name w:val="9DF9D694B3B44A6FBB29E7AAC4EFB98B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
    <w:name w:val="848ED36560774311B41F40FFD8FFDF4D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
    <w:name w:val="7DBAE893C96F4103B0E77E4BE765633E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
    <w:name w:val="2A5131F8A94D4BEF8C7E802CA7EED5A4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
    <w:name w:val="AB3488C4EE254A18B74978EE77CC063C"/>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
    <w:name w:val="E39458F9DC0647D194F2FC9C3E8A9EA6"/>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
    <w:name w:val="EB4371A5270F46339B0DF7FD353CE65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
    <w:name w:val="363EE01D5E264CE3ACDBF18A97DBD45B"/>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
    <w:name w:val="AFFC55AE9F504D7CB04A6481AF5D643F"/>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
    <w:name w:val="0D7029DF1B3F401499D7AA9B63A600ED"/>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
    <w:name w:val="670792FE1845422EBAE89576AD16D10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
    <w:name w:val="7DEC448209CD4CA3841DD316BA58CB19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
    <w:name w:val="9B144033788A4F4394071824273B590D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
    <w:name w:val="5EF8F0F707244DB0909B5B4036FBE52E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
    <w:name w:val="65D1FBE145E0401AB1A6AC44137267CE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
    <w:name w:val="22EF96A605904AE8B1BE51BD8CF96B0A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
    <w:name w:val="4024B784718E48E4B16A5B4CDE88A916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
    <w:name w:val="FACF9CC030DA4373B998BD01BCDEF351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
    <w:name w:val="0551F1CF38E14215B1B3A1A523FD9A95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
    <w:name w:val="8448235E56564C50BD677C45FC1F8375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
    <w:name w:val="3121C1325BB44A32A28B8EBC0CC07417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
    <w:name w:val="070D28F403ED45518EEAC68CE1880CC3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
    <w:name w:val="DC64CE0A89F44DB0A218113BA99A564B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
    <w:name w:val="5BC79B44C2F94C24822B4FAA666EEA67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
    <w:name w:val="9FDA17868C7A411B8126ECEE091515A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
    <w:name w:val="8611AB8E736846499E4CBF7DB276031D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
    <w:name w:val="71AB9BBBBA434EBEB3F5060E5E3D462E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
    <w:name w:val="237D18686946409797ACA34C9ECBBD3A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
    <w:name w:val="33731D4BA0F84FA78909AD0FE8A23EE9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
    <w:name w:val="ACF0CCAD72A14D48A2F85AF12FEE53A4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
    <w:name w:val="9052E78CE75544C98AFF33B3AA994699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
    <w:name w:val="862B5CB10EAE49A5B8E7FDA58F7FC9EE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
    <w:name w:val="A307DDBDF24C458082E73F4D69B61C1C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
    <w:name w:val="F14E2F59264A49788F522744143ACB15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
    <w:name w:val="E259BA25923640B8BF448FE4465D89F1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
    <w:name w:val="6B59122A66BC402D805840447A4BAAA02"/>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
    <w:name w:val="97A703136AAB485088C643E8AE04D244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
    <w:name w:val="A5D55741111F4C0F8918046115EF31E7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
    <w:name w:val="AFD7491F64D344F6AF7C77ED828452F4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
    <w:name w:val="0D1870B8BAEA4E2E978408481D36078C2"/>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
    <w:name w:val="111ADA4AC3B04C259D4CE2F9DDC12368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
    <w:name w:val="2A6809133A50421E89DDAAFB6617EF57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
    <w:name w:val="1B629AFC43664B94B4F82B7CE09CDEC6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
    <w:name w:val="713451C97CB04B748F71ED48A86F0345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
    <w:name w:val="4E2A44C16395468B9547384EC07E36A82"/>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
    <w:name w:val="36AEFC9CBE32486ABD51A721A4A35339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
    <w:name w:val="9DF9D694B3B44A6FBB29E7AAC4EFB98B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
    <w:name w:val="848ED36560774311B41F40FFD8FFDF4D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
    <w:name w:val="7DBAE893C96F4103B0E77E4BE765633E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
    <w:name w:val="2A5131F8A94D4BEF8C7E802CA7EED5A4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
    <w:name w:val="AB3488C4EE254A18B74978EE77CC063C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
    <w:name w:val="E39458F9DC0647D194F2FC9C3E8A9EA61"/>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
    <w:name w:val="EB4371A5270F46339B0DF7FD353CE657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
    <w:name w:val="363EE01D5E264CE3ACDBF18A97DBD45B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
    <w:name w:val="AFFC55AE9F504D7CB04A6481AF5D643F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
    <w:name w:val="0D7029DF1B3F401499D7AA9B63A600ED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
    <w:name w:val="670792FE1845422EBAE89576AD16D100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
    <w:name w:val="7DEC448209CD4CA3841DD316BA58CB19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
    <w:name w:val="9B144033788A4F4394071824273B590D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
    <w:name w:val="5EF8F0F707244DB0909B5B4036FBE52E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
    <w:name w:val="65D1FBE145E0401AB1A6AC44137267CE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
    <w:name w:val="22EF96A605904AE8B1BE51BD8CF96B0A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
    <w:name w:val="4024B784718E48E4B16A5B4CDE88A916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
    <w:name w:val="FE842B53CD9F41EFB26640D135D1087C"/>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
    <w:name w:val="71729C7A361D407AAD0B31FC25EA74A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
    <w:name w:val="AF1BD7584F3C4E57923F69FDAD0118C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
    <w:name w:val="FACF9CC030DA4373B998BD01BCDEF351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
    <w:name w:val="0551F1CF38E14215B1B3A1A523FD9A95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
    <w:name w:val="8448235E56564C50BD677C45FC1F8375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
    <w:name w:val="3121C1325BB44A32A28B8EBC0CC07417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
    <w:name w:val="070D28F403ED45518EEAC68CE1880CC3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
    <w:name w:val="DC64CE0A89F44DB0A218113BA99A564B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
    <w:name w:val="5BC79B44C2F94C24822B4FAA666EEA67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
    <w:name w:val="9FDA17868C7A411B8126ECEE091515A4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
    <w:name w:val="8611AB8E736846499E4CBF7DB276031D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
    <w:name w:val="71AB9BBBBA434EBEB3F5060E5E3D462E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
    <w:name w:val="237D18686946409797ACA34C9ECBBD3A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
    <w:name w:val="33731D4BA0F84FA78909AD0FE8A23EE9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
    <w:name w:val="ACF0CCAD72A14D48A2F85AF12FEE53A4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
    <w:name w:val="9052E78CE75544C98AFF33B3AA994699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
    <w:name w:val="862B5CB10EAE49A5B8E7FDA58F7FC9EE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
    <w:name w:val="A307DDBDF24C458082E73F4D69B61C1C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
    <w:name w:val="F14E2F59264A49788F522744143ACB15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
    <w:name w:val="E259BA25923640B8BF448FE4465D89F1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
    <w:name w:val="6B59122A66BC402D805840447A4BAAA03"/>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3">
    <w:name w:val="97A703136AAB485088C643E8AE04D244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
    <w:name w:val="A5D55741111F4C0F8918046115EF31E7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
    <w:name w:val="AFD7491F64D344F6AF7C77ED828452F4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
    <w:name w:val="0D1870B8BAEA4E2E978408481D36078C3"/>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3">
    <w:name w:val="111ADA4AC3B04C259D4CE2F9DDC12368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
    <w:name w:val="2A6809133A50421E89DDAAFB6617EF57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
    <w:name w:val="1B629AFC43664B94B4F82B7CE09CDEC6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
    <w:name w:val="713451C97CB04B748F71ED48A86F0345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
    <w:name w:val="4E2A44C16395468B9547384EC07E36A83"/>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
    <w:name w:val="36AEFC9CBE32486ABD51A721A4A35339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
    <w:name w:val="9DF9D694B3B44A6FBB29E7AAC4EFB98B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
    <w:name w:val="848ED36560774311B41F40FFD8FFDF4D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
    <w:name w:val="7DBAE893C96F4103B0E77E4BE765633E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
    <w:name w:val="2A5131F8A94D4BEF8C7E802CA7EED5A4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
    <w:name w:val="AB3488C4EE254A18B74978EE77CC063C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
    <w:name w:val="E39458F9DC0647D194F2FC9C3E8A9EA62"/>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
    <w:name w:val="EB4371A5270F46339B0DF7FD353CE657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
    <w:name w:val="363EE01D5E264CE3ACDBF18A97DBD45B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
    <w:name w:val="AFFC55AE9F504D7CB04A6481AF5D643F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
    <w:name w:val="0D7029DF1B3F401499D7AA9B63A600ED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
    <w:name w:val="670792FE1845422EBAE89576AD16D100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
    <w:name w:val="7DEC448209CD4CA3841DD316BA58CB19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
    <w:name w:val="9B144033788A4F4394071824273B590D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
    <w:name w:val="5EF8F0F707244DB0909B5B4036FBE52E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
    <w:name w:val="65D1FBE145E0401AB1A6AC44137267CE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
    <w:name w:val="22EF96A605904AE8B1BE51BD8CF96B0A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
    <w:name w:val="4024B784718E48E4B16A5B4CDE88A916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
    <w:name w:val="FE842B53CD9F41EFB26640D135D1087C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
    <w:name w:val="71729C7A361D407AAD0B31FC25EA74A6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
    <w:name w:val="AF1BD7584F3C4E57923F69FDAD0118C8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
    <w:name w:val="FACF9CC030DA4373B998BD01BCDEF351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
    <w:name w:val="0551F1CF38E14215B1B3A1A523FD9A95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
    <w:name w:val="8448235E56564C50BD677C45FC1F8375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
    <w:name w:val="3121C1325BB44A32A28B8EBC0CC07417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
    <w:name w:val="070D28F403ED45518EEAC68CE1880CC3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
    <w:name w:val="DC64CE0A89F44DB0A218113BA99A564B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
    <w:name w:val="5BC79B44C2F94C24822B4FAA666EEA67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
    <w:name w:val="9FDA17868C7A411B8126ECEE091515A4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
    <w:name w:val="8611AB8E736846499E4CBF7DB276031D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
    <w:name w:val="71AB9BBBBA434EBEB3F5060E5E3D462E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
    <w:name w:val="237D18686946409797ACA34C9ECBBD3A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
    <w:name w:val="33731D4BA0F84FA78909AD0FE8A23EE9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
    <w:name w:val="ACF0CCAD72A14D48A2F85AF12FEE53A4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
    <w:name w:val="9052E78CE75544C98AFF33B3AA994699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
    <w:name w:val="862B5CB10EAE49A5B8E7FDA58F7FC9EE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
    <w:name w:val="A307DDBDF24C458082E73F4D69B61C1C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
    <w:name w:val="F14E2F59264A49788F522744143ACB15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
    <w:name w:val="E259BA25923640B8BF448FE4465D89F1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
    <w:name w:val="6B59122A66BC402D805840447A4BAAA04"/>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4">
    <w:name w:val="97A703136AAB485088C643E8AE04D244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
    <w:name w:val="A5D55741111F4C0F8918046115EF31E7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
    <w:name w:val="AFD7491F64D344F6AF7C77ED828452F4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
    <w:name w:val="0D1870B8BAEA4E2E978408481D36078C4"/>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4">
    <w:name w:val="111ADA4AC3B04C259D4CE2F9DDC12368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
    <w:name w:val="2A6809133A50421E89DDAAFB6617EF57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
    <w:name w:val="1B629AFC43664B94B4F82B7CE09CDEC6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
    <w:name w:val="713451C97CB04B748F71ED48A86F0345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
    <w:name w:val="4E2A44C16395468B9547384EC07E36A84"/>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4">
    <w:name w:val="36AEFC9CBE32486ABD51A721A4A35339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
    <w:name w:val="9DF9D694B3B44A6FBB29E7AAC4EFB98B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
    <w:name w:val="848ED36560774311B41F40FFD8FFDF4D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
    <w:name w:val="7DBAE893C96F4103B0E77E4BE765633E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
    <w:name w:val="2A5131F8A94D4BEF8C7E802CA7EED5A4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
    <w:name w:val="AB3488C4EE254A18B74978EE77CC063C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
    <w:name w:val="E39458F9DC0647D194F2FC9C3E8A9EA63"/>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
    <w:name w:val="EB4371A5270F46339B0DF7FD353CE657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
    <w:name w:val="363EE01D5E264CE3ACDBF18A97DBD45B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
    <w:name w:val="AFFC55AE9F504D7CB04A6481AF5D643F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
    <w:name w:val="0D7029DF1B3F401499D7AA9B63A600ED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
    <w:name w:val="670792FE1845422EBAE89576AD16D100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
    <w:name w:val="7DEC448209CD4CA3841DD316BA58CB19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
    <w:name w:val="9B144033788A4F4394071824273B590D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
    <w:name w:val="5EF8F0F707244DB0909B5B4036FBE52E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
    <w:name w:val="65D1FBE145E0401AB1A6AC44137267CE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
    <w:name w:val="22EF96A605904AE8B1BE51BD8CF96B0A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
    <w:name w:val="4024B784718E48E4B16A5B4CDE88A916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
    <w:name w:val="FE842B53CD9F41EFB26640D135D1087C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
    <w:name w:val="71729C7A361D407AAD0B31FC25EA74A6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
    <w:name w:val="AF1BD7584F3C4E57923F69FDAD0118C8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
    <w:name w:val="FACF9CC030DA4373B998BD01BCDEF351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
    <w:name w:val="0551F1CF38E14215B1B3A1A523FD9A95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
    <w:name w:val="8448235E56564C50BD677C45FC1F8375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
    <w:name w:val="3121C1325BB44A32A28B8EBC0CC07417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
    <w:name w:val="070D28F403ED45518EEAC68CE1880CC3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
    <w:name w:val="DC64CE0A89F44DB0A218113BA99A564B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
    <w:name w:val="5BC79B44C2F94C24822B4FAA666EEA67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
    <w:name w:val="9FDA17868C7A411B8126ECEE091515A4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
    <w:name w:val="8611AB8E736846499E4CBF7DB276031D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
    <w:name w:val="71AB9BBBBA434EBEB3F5060E5E3D462E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
    <w:name w:val="237D18686946409797ACA34C9ECBBD3A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
    <w:name w:val="33731D4BA0F84FA78909AD0FE8A23EE9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
    <w:name w:val="ACF0CCAD72A14D48A2F85AF12FEE53A4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
    <w:name w:val="9052E78CE75544C98AFF33B3AA994699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
    <w:name w:val="862B5CB10EAE49A5B8E7FDA58F7FC9EE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
    <w:name w:val="A307DDBDF24C458082E73F4D69B61C1C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
    <w:name w:val="F14E2F59264A49788F522744143ACB15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
    <w:name w:val="E259BA25923640B8BF448FE4465D89F1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
    <w:name w:val="6B59122A66BC402D805840447A4BAAA05"/>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5">
    <w:name w:val="97A703136AAB485088C643E8AE04D244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
    <w:name w:val="A5D55741111F4C0F8918046115EF31E7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
    <w:name w:val="AFD7491F64D344F6AF7C77ED828452F4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
    <w:name w:val="0D1870B8BAEA4E2E978408481D36078C5"/>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5">
    <w:name w:val="111ADA4AC3B04C259D4CE2F9DDC12368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
    <w:name w:val="2A6809133A50421E89DDAAFB6617EF57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
    <w:name w:val="1B629AFC43664B94B4F82B7CE09CDEC6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
    <w:name w:val="713451C97CB04B748F71ED48A86F0345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
    <w:name w:val="4E2A44C16395468B9547384EC07E36A85"/>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5">
    <w:name w:val="36AEFC9CBE32486ABD51A721A4A35339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
    <w:name w:val="9DF9D694B3B44A6FBB29E7AAC4EFB98B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5">
    <w:name w:val="848ED36560774311B41F40FFD8FFDF4D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
    <w:name w:val="7DBAE893C96F4103B0E77E4BE765633E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
    <w:name w:val="2A5131F8A94D4BEF8C7E802CA7EED5A4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
    <w:name w:val="AB3488C4EE254A18B74978EE77CC063C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
    <w:name w:val="E39458F9DC0647D194F2FC9C3E8A9EA64"/>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4">
    <w:name w:val="EB4371A5270F46339B0DF7FD353CE657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
    <w:name w:val="363EE01D5E264CE3ACDBF18A97DBD45B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
    <w:name w:val="AFFC55AE9F504D7CB04A6481AF5D643F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
    <w:name w:val="0D7029DF1B3F401499D7AA9B63A600ED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
    <w:name w:val="670792FE1845422EBAE89576AD16D100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
    <w:name w:val="7DEC448209CD4CA3841DD316BA58CB19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
    <w:name w:val="9B144033788A4F4394071824273B590D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
    <w:name w:val="5EF8F0F707244DB0909B5B4036FBE52E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
    <w:name w:val="65D1FBE145E0401AB1A6AC44137267CE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
    <w:name w:val="22EF96A605904AE8B1BE51BD8CF96B0A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
    <w:name w:val="4024B784718E48E4B16A5B4CDE88A916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
    <w:name w:val="FE842B53CD9F41EFB26640D135D1087C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
    <w:name w:val="71729C7A361D407AAD0B31FC25EA74A6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
    <w:name w:val="AF1BD7584F3C4E57923F69FDAD0118C8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
    <w:name w:val="FACF9CC030DA4373B998BD01BCDEF351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
    <w:name w:val="0551F1CF38E14215B1B3A1A523FD9A95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
    <w:name w:val="8448235E56564C50BD677C45FC1F8375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
    <w:name w:val="3121C1325BB44A32A28B8EBC0CC07417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
    <w:name w:val="070D28F403ED45518EEAC68CE1880CC3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
    <w:name w:val="DC64CE0A89F44DB0A218113BA99A564B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
    <w:name w:val="5BC79B44C2F94C24822B4FAA666EEA67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
    <w:name w:val="9FDA17868C7A411B8126ECEE091515A4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
    <w:name w:val="8611AB8E736846499E4CBF7DB276031D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
    <w:name w:val="71AB9BBBBA434EBEB3F5060E5E3D462E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
    <w:name w:val="237D18686946409797ACA34C9ECBBD3A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
    <w:name w:val="33731D4BA0F84FA78909AD0FE8A23EE9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
    <w:name w:val="ACF0CCAD72A14D48A2F85AF12FEE53A4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
    <w:name w:val="9052E78CE75544C98AFF33B3AA994699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
    <w:name w:val="862B5CB10EAE49A5B8E7FDA58F7FC9EE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
    <w:name w:val="A307DDBDF24C458082E73F4D69B61C1C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
    <w:name w:val="F14E2F59264A49788F522744143ACB15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
    <w:name w:val="E259BA25923640B8BF448FE4465D89F1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
    <w:name w:val="6B59122A66BC402D805840447A4BAAA06"/>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6">
    <w:name w:val="97A703136AAB485088C643E8AE04D244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
    <w:name w:val="A5D55741111F4C0F8918046115EF31E7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
    <w:name w:val="AFD7491F64D344F6AF7C77ED828452F4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
    <w:name w:val="0D1870B8BAEA4E2E978408481D36078C6"/>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6">
    <w:name w:val="111ADA4AC3B04C259D4CE2F9DDC12368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
    <w:name w:val="2A6809133A50421E89DDAAFB6617EF57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
    <w:name w:val="1B629AFC43664B94B4F82B7CE09CDEC6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
    <w:name w:val="713451C97CB04B748F71ED48A86F0345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
    <w:name w:val="4E2A44C16395468B9547384EC07E36A86"/>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6">
    <w:name w:val="36AEFC9CBE32486ABD51A721A4A35339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
    <w:name w:val="9DF9D694B3B44A6FBB29E7AAC4EFB98B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6">
    <w:name w:val="848ED36560774311B41F40FFD8FFDF4D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
    <w:name w:val="7DBAE893C96F4103B0E77E4BE765633E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
    <w:name w:val="2A5131F8A94D4BEF8C7E802CA7EED5A4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
    <w:name w:val="AB3488C4EE254A18B74978EE77CC063C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
    <w:name w:val="E39458F9DC0647D194F2FC9C3E8A9EA65"/>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5">
    <w:name w:val="EB4371A5270F46339B0DF7FD353CE657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
    <w:name w:val="363EE01D5E264CE3ACDBF18A97DBD45B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
    <w:name w:val="AFFC55AE9F504D7CB04A6481AF5D643F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
    <w:name w:val="0D7029DF1B3F401499D7AA9B63A600ED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
    <w:name w:val="670792FE1845422EBAE89576AD16D100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7">
    <w:name w:val="7DEC448209CD4CA3841DD316BA58CB19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
    <w:name w:val="9B144033788A4F4394071824273B590D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7">
    <w:name w:val="5EF8F0F707244DB0909B5B4036FBE52E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7">
    <w:name w:val="65D1FBE145E0401AB1A6AC44137267CE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7">
    <w:name w:val="22EF96A605904AE8B1BE51BD8CF96B0A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7">
    <w:name w:val="4024B784718E48E4B16A5B4CDE88A916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
    <w:name w:val="FE842B53CD9F41EFB26640D135D1087C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
    <w:name w:val="71729C7A361D407AAD0B31FC25EA74A6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
    <w:name w:val="AF1BD7584F3C4E57923F69FDAD0118C8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7">
    <w:name w:val="FACF9CC030DA4373B998BD01BCDEF351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7">
    <w:name w:val="0551F1CF38E14215B1B3A1A523FD9A95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7">
    <w:name w:val="8448235E56564C50BD677C45FC1F8375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
    <w:name w:val="3121C1325BB44A32A28B8EBC0CC07417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
    <w:name w:val="070D28F403ED45518EEAC68CE1880CC3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
    <w:name w:val="DC64CE0A89F44DB0A218113BA99A564B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
    <w:name w:val="5BC79B44C2F94C24822B4FAA666EEA67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
    <w:name w:val="9FDA17868C7A411B8126ECEE091515A4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7">
    <w:name w:val="8611AB8E736846499E4CBF7DB276031D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7">
    <w:name w:val="71AB9BBBBA434EBEB3F5060E5E3D462E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7">
    <w:name w:val="237D18686946409797ACA34C9ECBBD3A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7">
    <w:name w:val="33731D4BA0F84FA78909AD0FE8A23EE9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7">
    <w:name w:val="ACF0CCAD72A14D48A2F85AF12FEE53A4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7">
    <w:name w:val="9052E78CE75544C98AFF33B3AA994699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7">
    <w:name w:val="862B5CB10EAE49A5B8E7FDA58F7FC9EE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7">
    <w:name w:val="A307DDBDF24C458082E73F4D69B61C1C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7">
    <w:name w:val="F14E2F59264A49788F522744143ACB15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7">
    <w:name w:val="E259BA25923640B8BF448FE4465D89F1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7">
    <w:name w:val="6B59122A66BC402D805840447A4BAAA07"/>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7">
    <w:name w:val="97A703136AAB485088C643E8AE04D244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7">
    <w:name w:val="A5D55741111F4C0F8918046115EF31E7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7">
    <w:name w:val="AFD7491F64D344F6AF7C77ED828452F4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7">
    <w:name w:val="0D1870B8BAEA4E2E978408481D36078C7"/>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7">
    <w:name w:val="111ADA4AC3B04C259D4CE2F9DDC12368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7">
    <w:name w:val="2A6809133A50421E89DDAAFB6617EF57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7">
    <w:name w:val="1B629AFC43664B94B4F82B7CE09CDEC6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7">
    <w:name w:val="713451C97CB04B748F71ED48A86F0345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7">
    <w:name w:val="4E2A44C16395468B9547384EC07E36A87"/>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7">
    <w:name w:val="36AEFC9CBE32486ABD51A721A4A35339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7">
    <w:name w:val="9DF9D694B3B44A6FBB29E7AAC4EFB98B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7">
    <w:name w:val="848ED36560774311B41F40FFD8FFDF4D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7">
    <w:name w:val="7DBAE893C96F4103B0E77E4BE765633E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7">
    <w:name w:val="2A5131F8A94D4BEF8C7E802CA7EED5A4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6">
    <w:name w:val="AB3488C4EE254A18B74978EE77CC063C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6">
    <w:name w:val="E39458F9DC0647D194F2FC9C3E8A9EA66"/>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6">
    <w:name w:val="EB4371A5270F46339B0DF7FD353CE657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
    <w:name w:val="363EE01D5E264CE3ACDBF18A97DBD45B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
    <w:name w:val="AFFC55AE9F504D7CB04A6481AF5D643F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
    <w:name w:val="0D7029DF1B3F401499D7AA9B63A600ED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
    <w:name w:val="670792FE1845422EBAE89576AD16D100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8">
    <w:name w:val="7DEC448209CD4CA3841DD316BA58CB19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7">
    <w:name w:val="9B144033788A4F4394071824273B590D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8">
    <w:name w:val="5EF8F0F707244DB0909B5B4036FBE52E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8">
    <w:name w:val="65D1FBE145E0401AB1A6AC44137267CE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8">
    <w:name w:val="22EF96A605904AE8B1BE51BD8CF96B0A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8">
    <w:name w:val="4024B784718E48E4B16A5B4CDE88A916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
    <w:name w:val="FE842B53CD9F41EFB26640D135D1087C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
    <w:name w:val="71729C7A361D407AAD0B31FC25EA74A6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
    <w:name w:val="AF1BD7584F3C4E57923F69FDAD0118C8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8">
    <w:name w:val="FACF9CC030DA4373B998BD01BCDEF351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8">
    <w:name w:val="0551F1CF38E14215B1B3A1A523FD9A95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8">
    <w:name w:val="8448235E56564C50BD677C45FC1F8375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7">
    <w:name w:val="3121C1325BB44A32A28B8EBC0CC07417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7">
    <w:name w:val="070D28F403ED45518EEAC68CE1880CC3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7">
    <w:name w:val="DC64CE0A89F44DB0A218113BA99A564B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7">
    <w:name w:val="5BC79B44C2F94C24822B4FAA666EEA67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
    <w:name w:val="9FDA17868C7A411B8126ECEE091515A4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8">
    <w:name w:val="8611AB8E736846499E4CBF7DB276031D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8">
    <w:name w:val="71AB9BBBBA434EBEB3F5060E5E3D462E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8">
    <w:name w:val="237D18686946409797ACA34C9ECBBD3A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8">
    <w:name w:val="33731D4BA0F84FA78909AD0FE8A23EE9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8">
    <w:name w:val="ACF0CCAD72A14D48A2F85AF12FEE53A4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8">
    <w:name w:val="9052E78CE75544C98AFF33B3AA994699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8">
    <w:name w:val="862B5CB10EAE49A5B8E7FDA58F7FC9EE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8">
    <w:name w:val="A307DDBDF24C458082E73F4D69B61C1C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8">
    <w:name w:val="F14E2F59264A49788F522744143ACB15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8">
    <w:name w:val="E259BA25923640B8BF448FE4465D89F1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8">
    <w:name w:val="6B59122A66BC402D805840447A4BAAA08"/>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8">
    <w:name w:val="97A703136AAB485088C643E8AE04D244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8">
    <w:name w:val="A5D55741111F4C0F8918046115EF31E7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8">
    <w:name w:val="AFD7491F64D344F6AF7C77ED828452F4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8">
    <w:name w:val="0D1870B8BAEA4E2E978408481D36078C8"/>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8">
    <w:name w:val="111ADA4AC3B04C259D4CE2F9DDC12368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8">
    <w:name w:val="2A6809133A50421E89DDAAFB6617EF57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8">
    <w:name w:val="1B629AFC43664B94B4F82B7CE09CDEC6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8">
    <w:name w:val="713451C97CB04B748F71ED48A86F0345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8">
    <w:name w:val="4E2A44C16395468B9547384EC07E36A88"/>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8">
    <w:name w:val="36AEFC9CBE32486ABD51A721A4A35339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8">
    <w:name w:val="9DF9D694B3B44A6FBB29E7AAC4EFB98B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8">
    <w:name w:val="848ED36560774311B41F40FFD8FFDF4D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8">
    <w:name w:val="7DBAE893C96F4103B0E77E4BE765633E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8">
    <w:name w:val="2A5131F8A94D4BEF8C7E802CA7EED5A4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7">
    <w:name w:val="AB3488C4EE254A18B74978EE77CC063C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7">
    <w:name w:val="E39458F9DC0647D194F2FC9C3E8A9EA67"/>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7">
    <w:name w:val="EB4371A5270F46339B0DF7FD353CE657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7">
    <w:name w:val="363EE01D5E264CE3ACDBF18A97DBD45B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7">
    <w:name w:val="AFFC55AE9F504D7CB04A6481AF5D643F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7">
    <w:name w:val="0D7029DF1B3F401499D7AA9B63A600ED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7">
    <w:name w:val="670792FE1845422EBAE89576AD16D100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9">
    <w:name w:val="7DEC448209CD4CA3841DD316BA58CB19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8">
    <w:name w:val="9B144033788A4F4394071824273B590D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9">
    <w:name w:val="5EF8F0F707244DB0909B5B4036FBE52E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9">
    <w:name w:val="65D1FBE145E0401AB1A6AC44137267CE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9">
    <w:name w:val="22EF96A605904AE8B1BE51BD8CF96B0A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9">
    <w:name w:val="4024B784718E48E4B16A5B4CDE88A916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
    <w:name w:val="FE842B53CD9F41EFB26640D135D1087C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
    <w:name w:val="71729C7A361D407AAD0B31FC25EA74A6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
    <w:name w:val="AF1BD7584F3C4E57923F69FDAD0118C8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9">
    <w:name w:val="FACF9CC030DA4373B998BD01BCDEF351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9">
    <w:name w:val="0551F1CF38E14215B1B3A1A523FD9A95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9">
    <w:name w:val="8448235E56564C50BD677C45FC1F8375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8">
    <w:name w:val="3121C1325BB44A32A28B8EBC0CC07417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8">
    <w:name w:val="070D28F403ED45518EEAC68CE1880CC3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8">
    <w:name w:val="DC64CE0A89F44DB0A218113BA99A564B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8">
    <w:name w:val="5BC79B44C2F94C24822B4FAA666EEA67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7">
    <w:name w:val="9FDA17868C7A411B8126ECEE091515A4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9">
    <w:name w:val="8611AB8E736846499E4CBF7DB276031D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9">
    <w:name w:val="71AB9BBBBA434EBEB3F5060E5E3D462E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9">
    <w:name w:val="237D18686946409797ACA34C9ECBBD3A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9">
    <w:name w:val="33731D4BA0F84FA78909AD0FE8A23EE9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9">
    <w:name w:val="ACF0CCAD72A14D48A2F85AF12FEE53A4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9">
    <w:name w:val="9052E78CE75544C98AFF33B3AA994699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9">
    <w:name w:val="862B5CB10EAE49A5B8E7FDA58F7FC9EE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9">
    <w:name w:val="A307DDBDF24C458082E73F4D69B61C1C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9">
    <w:name w:val="F14E2F59264A49788F522744143ACB15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9">
    <w:name w:val="E259BA25923640B8BF448FE4465D89F1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9">
    <w:name w:val="6B59122A66BC402D805840447A4BAAA09"/>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9">
    <w:name w:val="97A703136AAB485088C643E8AE04D244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9">
    <w:name w:val="A5D55741111F4C0F8918046115EF31E7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9">
    <w:name w:val="AFD7491F64D344F6AF7C77ED828452F4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9">
    <w:name w:val="0D1870B8BAEA4E2E978408481D36078C9"/>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9">
    <w:name w:val="111ADA4AC3B04C259D4CE2F9DDC12368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9">
    <w:name w:val="2A6809133A50421E89DDAAFB6617EF57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9">
    <w:name w:val="1B629AFC43664B94B4F82B7CE09CDEC6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9">
    <w:name w:val="713451C97CB04B748F71ED48A86F0345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9">
    <w:name w:val="4E2A44C16395468B9547384EC07E36A89"/>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9">
    <w:name w:val="36AEFC9CBE32486ABD51A721A4A35339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9">
    <w:name w:val="9DF9D694B3B44A6FBB29E7AAC4EFB98B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9">
    <w:name w:val="848ED36560774311B41F40FFD8FFDF4D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9">
    <w:name w:val="7DBAE893C96F4103B0E77E4BE765633E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9">
    <w:name w:val="2A5131F8A94D4BEF8C7E802CA7EED5A4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8">
    <w:name w:val="AB3488C4EE254A18B74978EE77CC063C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8">
    <w:name w:val="E39458F9DC0647D194F2FC9C3E8A9EA68"/>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8">
    <w:name w:val="EB4371A5270F46339B0DF7FD353CE657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8">
    <w:name w:val="363EE01D5E264CE3ACDBF18A97DBD45B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8">
    <w:name w:val="AFFC55AE9F504D7CB04A6481AF5D643F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8">
    <w:name w:val="0D7029DF1B3F401499D7AA9B63A600ED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8">
    <w:name w:val="670792FE1845422EBAE89576AD16D100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0">
    <w:name w:val="7DEC448209CD4CA3841DD316BA58CB191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9">
    <w:name w:val="9B144033788A4F4394071824273B590D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0">
    <w:name w:val="5EF8F0F707244DB0909B5B4036FBE52E1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0">
    <w:name w:val="65D1FBE145E0401AB1A6AC44137267CE1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0">
    <w:name w:val="22EF96A605904AE8B1BE51BD8CF96B0A1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0">
    <w:name w:val="4024B784718E48E4B16A5B4CDE88A9161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7">
    <w:name w:val="FE842B53CD9F41EFB26640D135D1087C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7">
    <w:name w:val="71729C7A361D407AAD0B31FC25EA74A6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7">
    <w:name w:val="AF1BD7584F3C4E57923F69FDAD0118C8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0">
    <w:name w:val="FACF9CC030DA4373B998BD01BCDEF3511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0">
    <w:name w:val="0551F1CF38E14215B1B3A1A523FD9A951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0">
    <w:name w:val="8448235E56564C50BD677C45FC1F83751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9">
    <w:name w:val="3121C1325BB44A32A28B8EBC0CC07417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9">
    <w:name w:val="070D28F403ED45518EEAC68CE1880CC3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9">
    <w:name w:val="DC64CE0A89F44DB0A218113BA99A564B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
    <w:name w:val="0AE38C3A8CDB44B9A57751F511B3979B"/>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
    <w:name w:val="9E6660184D564F42A76F73C9AC1AD60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
    <w:name w:val="7F85B768BDEB49FA9D9C34F3466F93B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9">
    <w:name w:val="5BC79B44C2F94C24822B4FAA666EEA67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8">
    <w:name w:val="9FDA17868C7A411B8126ECEE091515A4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0">
    <w:name w:val="8611AB8E736846499E4CBF7DB276031D1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0">
    <w:name w:val="71AB9BBBBA434EBEB3F5060E5E3D462E1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0">
    <w:name w:val="237D18686946409797ACA34C9ECBBD3A1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0">
    <w:name w:val="33731D4BA0F84FA78909AD0FE8A23EE91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0">
    <w:name w:val="ACF0CCAD72A14D48A2F85AF12FEE53A41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0">
    <w:name w:val="9052E78CE75544C98AFF33B3AA9946991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0">
    <w:name w:val="862B5CB10EAE49A5B8E7FDA58F7FC9EE1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0">
    <w:name w:val="A307DDBDF24C458082E73F4D69B61C1C1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0">
    <w:name w:val="F14E2F59264A49788F522744143ACB151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0">
    <w:name w:val="E259BA25923640B8BF448FE4465D89F11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0">
    <w:name w:val="6B59122A66BC402D805840447A4BAAA010"/>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0">
    <w:name w:val="97A703136AAB485088C643E8AE04D2441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0">
    <w:name w:val="A5D55741111F4C0F8918046115EF31E71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0">
    <w:name w:val="AFD7491F64D344F6AF7C77ED828452F41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0">
    <w:name w:val="0D1870B8BAEA4E2E978408481D36078C10"/>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0">
    <w:name w:val="111ADA4AC3B04C259D4CE2F9DDC123681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0">
    <w:name w:val="2A6809133A50421E89DDAAFB6617EF571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0">
    <w:name w:val="1B629AFC43664B94B4F82B7CE09CDEC61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0">
    <w:name w:val="713451C97CB04B748F71ED48A86F03451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0">
    <w:name w:val="4E2A44C16395468B9547384EC07E36A810"/>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0">
    <w:name w:val="36AEFC9CBE32486ABD51A721A4A353391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0">
    <w:name w:val="9DF9D694B3B44A6FBB29E7AAC4EFB98B1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0">
    <w:name w:val="848ED36560774311B41F40FFD8FFDF4D1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0">
    <w:name w:val="7DBAE893C96F4103B0E77E4BE765633E1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0">
    <w:name w:val="2A5131F8A94D4BEF8C7E802CA7EED5A41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9">
    <w:name w:val="AB3488C4EE254A18B74978EE77CC063C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9">
    <w:name w:val="E39458F9DC0647D194F2FC9C3E8A9EA69"/>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9">
    <w:name w:val="EB4371A5270F46339B0DF7FD353CE657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9">
    <w:name w:val="363EE01D5E264CE3ACDBF18A97DBD45B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9">
    <w:name w:val="AFFC55AE9F504D7CB04A6481AF5D643F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9">
    <w:name w:val="0D7029DF1B3F401499D7AA9B63A600ED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9">
    <w:name w:val="670792FE1845422EBAE89576AD16D100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1">
    <w:name w:val="7DEC448209CD4CA3841DD316BA58CB191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0">
    <w:name w:val="9B144033788A4F4394071824273B590D1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1">
    <w:name w:val="5EF8F0F707244DB0909B5B4036FBE52E1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1">
    <w:name w:val="65D1FBE145E0401AB1A6AC44137267CE1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1">
    <w:name w:val="22EF96A605904AE8B1BE51BD8CF96B0A1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1">
    <w:name w:val="4024B784718E48E4B16A5B4CDE88A9161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8">
    <w:name w:val="FE842B53CD9F41EFB26640D135D1087C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8">
    <w:name w:val="71729C7A361D407AAD0B31FC25EA74A6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8">
    <w:name w:val="AF1BD7584F3C4E57923F69FDAD0118C8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1">
    <w:name w:val="FACF9CC030DA4373B998BD01BCDEF3511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1">
    <w:name w:val="0551F1CF38E14215B1B3A1A523FD9A951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1">
    <w:name w:val="8448235E56564C50BD677C45FC1F83751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0">
    <w:name w:val="3121C1325BB44A32A28B8EBC0CC074171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0">
    <w:name w:val="070D28F403ED45518EEAC68CE1880CC31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0">
    <w:name w:val="DC64CE0A89F44DB0A218113BA99A564B1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
    <w:name w:val="0AE38C3A8CDB44B9A57751F511B3979B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
    <w:name w:val="9E6660184D564F42A76F73C9AC1AD609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
    <w:name w:val="7F85B768BDEB49FA9D9C34F3466F93B0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0">
    <w:name w:val="5BC79B44C2F94C24822B4FAA666EEA671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9">
    <w:name w:val="9FDA17868C7A411B8126ECEE091515A4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1">
    <w:name w:val="8611AB8E736846499E4CBF7DB276031D1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1">
    <w:name w:val="71AB9BBBBA434EBEB3F5060E5E3D462E1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1">
    <w:name w:val="237D18686946409797ACA34C9ECBBD3A1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1">
    <w:name w:val="33731D4BA0F84FA78909AD0FE8A23EE91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1">
    <w:name w:val="ACF0CCAD72A14D48A2F85AF12FEE53A41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1">
    <w:name w:val="9052E78CE75544C98AFF33B3AA9946991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1">
    <w:name w:val="862B5CB10EAE49A5B8E7FDA58F7FC9EE1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1">
    <w:name w:val="A307DDBDF24C458082E73F4D69B61C1C1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1">
    <w:name w:val="F14E2F59264A49788F522744143ACB151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1">
    <w:name w:val="E259BA25923640B8BF448FE4465D89F11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1">
    <w:name w:val="6B59122A66BC402D805840447A4BAAA011"/>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1">
    <w:name w:val="97A703136AAB485088C643E8AE04D2441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1">
    <w:name w:val="A5D55741111F4C0F8918046115EF31E71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1">
    <w:name w:val="AFD7491F64D344F6AF7C77ED828452F41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1">
    <w:name w:val="0D1870B8BAEA4E2E978408481D36078C11"/>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1">
    <w:name w:val="111ADA4AC3B04C259D4CE2F9DDC123681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1">
    <w:name w:val="2A6809133A50421E89DDAAFB6617EF571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1">
    <w:name w:val="1B629AFC43664B94B4F82B7CE09CDEC61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1">
    <w:name w:val="713451C97CB04B748F71ED48A86F03451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1">
    <w:name w:val="4E2A44C16395468B9547384EC07E36A811"/>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1">
    <w:name w:val="36AEFC9CBE32486ABD51A721A4A353391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1">
    <w:name w:val="9DF9D694B3B44A6FBB29E7AAC4EFB98B1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1">
    <w:name w:val="848ED36560774311B41F40FFD8FFDF4D1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1">
    <w:name w:val="7DBAE893C96F4103B0E77E4BE765633E1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1">
    <w:name w:val="2A5131F8A94D4BEF8C7E802CA7EED5A41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0">
    <w:name w:val="AB3488C4EE254A18B74978EE77CC063C1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0">
    <w:name w:val="E39458F9DC0647D194F2FC9C3E8A9EA610"/>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0">
    <w:name w:val="EB4371A5270F46339B0DF7FD353CE6571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0">
    <w:name w:val="363EE01D5E264CE3ACDBF18A97DBD45B1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0">
    <w:name w:val="AFFC55AE9F504D7CB04A6481AF5D643F1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0">
    <w:name w:val="0D7029DF1B3F401499D7AA9B63A600ED1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0">
    <w:name w:val="670792FE1845422EBAE89576AD16D1001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2">
    <w:name w:val="7DEC448209CD4CA3841DD316BA58CB191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1">
    <w:name w:val="9B144033788A4F4394071824273B590D1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2">
    <w:name w:val="5EF8F0F707244DB0909B5B4036FBE52E1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2">
    <w:name w:val="65D1FBE145E0401AB1A6AC44137267CE1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2">
    <w:name w:val="22EF96A605904AE8B1BE51BD8CF96B0A1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2">
    <w:name w:val="4024B784718E48E4B16A5B4CDE88A9161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9">
    <w:name w:val="FE842B53CD9F41EFB26640D135D1087C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9">
    <w:name w:val="71729C7A361D407AAD0B31FC25EA74A6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9">
    <w:name w:val="AF1BD7584F3C4E57923F69FDAD0118C8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2">
    <w:name w:val="FACF9CC030DA4373B998BD01BCDEF3511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2">
    <w:name w:val="0551F1CF38E14215B1B3A1A523FD9A951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2">
    <w:name w:val="8448235E56564C50BD677C45FC1F83751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1">
    <w:name w:val="3121C1325BB44A32A28B8EBC0CC074171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1">
    <w:name w:val="070D28F403ED45518EEAC68CE1880CC31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1">
    <w:name w:val="DC64CE0A89F44DB0A218113BA99A564B1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
    <w:name w:val="0AE38C3A8CDB44B9A57751F511B3979B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
    <w:name w:val="9E6660184D564F42A76F73C9AC1AD609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
    <w:name w:val="7F85B768BDEB49FA9D9C34F3466F93B0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1">
    <w:name w:val="5BC79B44C2F94C24822B4FAA666EEA671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0">
    <w:name w:val="9FDA17868C7A411B8126ECEE091515A41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2">
    <w:name w:val="8611AB8E736846499E4CBF7DB276031D1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2">
    <w:name w:val="71AB9BBBBA434EBEB3F5060E5E3D462E1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2">
    <w:name w:val="237D18686946409797ACA34C9ECBBD3A1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2">
    <w:name w:val="33731D4BA0F84FA78909AD0FE8A23EE91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2">
    <w:name w:val="ACF0CCAD72A14D48A2F85AF12FEE53A41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2">
    <w:name w:val="9052E78CE75544C98AFF33B3AA9946991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2">
    <w:name w:val="862B5CB10EAE49A5B8E7FDA58F7FC9EE1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2">
    <w:name w:val="A307DDBDF24C458082E73F4D69B61C1C1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2">
    <w:name w:val="F14E2F59264A49788F522744143ACB151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2">
    <w:name w:val="E259BA25923640B8BF448FE4465D89F11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2">
    <w:name w:val="6B59122A66BC402D805840447A4BAAA012"/>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2">
    <w:name w:val="97A703136AAB485088C643E8AE04D2441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2">
    <w:name w:val="A5D55741111F4C0F8918046115EF31E71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2">
    <w:name w:val="AFD7491F64D344F6AF7C77ED828452F41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2">
    <w:name w:val="0D1870B8BAEA4E2E978408481D36078C12"/>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2">
    <w:name w:val="111ADA4AC3B04C259D4CE2F9DDC123681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2">
    <w:name w:val="2A6809133A50421E89DDAAFB6617EF571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2">
    <w:name w:val="1B629AFC43664B94B4F82B7CE09CDEC61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2">
    <w:name w:val="713451C97CB04B748F71ED48A86F03451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2">
    <w:name w:val="4E2A44C16395468B9547384EC07E36A812"/>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2">
    <w:name w:val="36AEFC9CBE32486ABD51A721A4A353391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2">
    <w:name w:val="9DF9D694B3B44A6FBB29E7AAC4EFB98B1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2">
    <w:name w:val="848ED36560774311B41F40FFD8FFDF4D1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2">
    <w:name w:val="7DBAE893C96F4103B0E77E4BE765633E1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2">
    <w:name w:val="2A5131F8A94D4BEF8C7E802CA7EED5A41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1">
    <w:name w:val="AB3488C4EE254A18B74978EE77CC063C1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1">
    <w:name w:val="E39458F9DC0647D194F2FC9C3E8A9EA611"/>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1">
    <w:name w:val="EB4371A5270F46339B0DF7FD353CE6571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1">
    <w:name w:val="363EE01D5E264CE3ACDBF18A97DBD45B1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1">
    <w:name w:val="AFFC55AE9F504D7CB04A6481AF5D643F1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1">
    <w:name w:val="0D7029DF1B3F401499D7AA9B63A600ED1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1">
    <w:name w:val="670792FE1845422EBAE89576AD16D1001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3">
    <w:name w:val="7DEC448209CD4CA3841DD316BA58CB191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2">
    <w:name w:val="9B144033788A4F4394071824273B590D1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3">
    <w:name w:val="5EF8F0F707244DB0909B5B4036FBE52E1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3">
    <w:name w:val="65D1FBE145E0401AB1A6AC44137267CE1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3">
    <w:name w:val="22EF96A605904AE8B1BE51BD8CF96B0A1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3">
    <w:name w:val="4024B784718E48E4B16A5B4CDE88A9161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0">
    <w:name w:val="FE842B53CD9F41EFB26640D135D1087C1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0">
    <w:name w:val="71729C7A361D407AAD0B31FC25EA74A61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0">
    <w:name w:val="AF1BD7584F3C4E57923F69FDAD0118C81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3">
    <w:name w:val="FACF9CC030DA4373B998BD01BCDEF3511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3">
    <w:name w:val="0551F1CF38E14215B1B3A1A523FD9A951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3">
    <w:name w:val="8448235E56564C50BD677C45FC1F83751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2">
    <w:name w:val="3121C1325BB44A32A28B8EBC0CC074171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2">
    <w:name w:val="070D28F403ED45518EEAC68CE1880CC31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2">
    <w:name w:val="DC64CE0A89F44DB0A218113BA99A564B1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
    <w:name w:val="0AE38C3A8CDB44B9A57751F511B3979B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
    <w:name w:val="9E6660184D564F42A76F73C9AC1AD609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
    <w:name w:val="7F85B768BDEB49FA9D9C34F3466F93B0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2">
    <w:name w:val="5BC79B44C2F94C24822B4FAA666EEA671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1">
    <w:name w:val="9FDA17868C7A411B8126ECEE091515A41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3">
    <w:name w:val="8611AB8E736846499E4CBF7DB276031D1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3">
    <w:name w:val="71AB9BBBBA434EBEB3F5060E5E3D462E1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3">
    <w:name w:val="237D18686946409797ACA34C9ECBBD3A1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3">
    <w:name w:val="33731D4BA0F84FA78909AD0FE8A23EE91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3">
    <w:name w:val="ACF0CCAD72A14D48A2F85AF12FEE53A41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3">
    <w:name w:val="9052E78CE75544C98AFF33B3AA9946991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3">
    <w:name w:val="862B5CB10EAE49A5B8E7FDA58F7FC9EE1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3">
    <w:name w:val="A307DDBDF24C458082E73F4D69B61C1C1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3">
    <w:name w:val="F14E2F59264A49788F522744143ACB151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3">
    <w:name w:val="E259BA25923640B8BF448FE4465D89F11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3">
    <w:name w:val="6B59122A66BC402D805840447A4BAAA013"/>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3">
    <w:name w:val="97A703136AAB485088C643E8AE04D2441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3">
    <w:name w:val="A5D55741111F4C0F8918046115EF31E71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3">
    <w:name w:val="AFD7491F64D344F6AF7C77ED828452F41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3">
    <w:name w:val="0D1870B8BAEA4E2E978408481D36078C13"/>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3">
    <w:name w:val="111ADA4AC3B04C259D4CE2F9DDC123681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3">
    <w:name w:val="2A6809133A50421E89DDAAFB6617EF571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3">
    <w:name w:val="1B629AFC43664B94B4F82B7CE09CDEC61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3">
    <w:name w:val="713451C97CB04B748F71ED48A86F03451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3">
    <w:name w:val="4E2A44C16395468B9547384EC07E36A813"/>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3">
    <w:name w:val="36AEFC9CBE32486ABD51A721A4A353391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3">
    <w:name w:val="9DF9D694B3B44A6FBB29E7AAC4EFB98B1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3">
    <w:name w:val="848ED36560774311B41F40FFD8FFDF4D1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3">
    <w:name w:val="7DBAE893C96F4103B0E77E4BE765633E1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3">
    <w:name w:val="2A5131F8A94D4BEF8C7E802CA7EED5A41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2">
    <w:name w:val="AB3488C4EE254A18B74978EE77CC063C1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2">
    <w:name w:val="E39458F9DC0647D194F2FC9C3E8A9EA612"/>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2">
    <w:name w:val="EB4371A5270F46339B0DF7FD353CE6571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2">
    <w:name w:val="363EE01D5E264CE3ACDBF18A97DBD45B1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2">
    <w:name w:val="AFFC55AE9F504D7CB04A6481AF5D643F1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2">
    <w:name w:val="0D7029DF1B3F401499D7AA9B63A600ED1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2">
    <w:name w:val="670792FE1845422EBAE89576AD16D1001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4">
    <w:name w:val="7DEC448209CD4CA3841DD316BA58CB191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3">
    <w:name w:val="9B144033788A4F4394071824273B590D1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4">
    <w:name w:val="5EF8F0F707244DB0909B5B4036FBE52E1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4">
    <w:name w:val="65D1FBE145E0401AB1A6AC44137267CE1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4">
    <w:name w:val="22EF96A605904AE8B1BE51BD8CF96B0A1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4">
    <w:name w:val="4024B784718E48E4B16A5B4CDE88A9161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1">
    <w:name w:val="FE842B53CD9F41EFB26640D135D1087C1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1">
    <w:name w:val="71729C7A361D407AAD0B31FC25EA74A61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1">
    <w:name w:val="AF1BD7584F3C4E57923F69FDAD0118C81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4">
    <w:name w:val="FACF9CC030DA4373B998BD01BCDEF3511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4">
    <w:name w:val="0551F1CF38E14215B1B3A1A523FD9A951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4">
    <w:name w:val="8448235E56564C50BD677C45FC1F83751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3">
    <w:name w:val="3121C1325BB44A32A28B8EBC0CC074171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3">
    <w:name w:val="070D28F403ED45518EEAC68CE1880CC31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3">
    <w:name w:val="DC64CE0A89F44DB0A218113BA99A564B1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
    <w:name w:val="0AE38C3A8CDB44B9A57751F511B3979B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
    <w:name w:val="9E6660184D564F42A76F73C9AC1AD609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
    <w:name w:val="7F85B768BDEB49FA9D9C34F3466F93B0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3">
    <w:name w:val="5BC79B44C2F94C24822B4FAA666EEA671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2">
    <w:name w:val="9FDA17868C7A411B8126ECEE091515A41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4">
    <w:name w:val="8611AB8E736846499E4CBF7DB276031D1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4">
    <w:name w:val="71AB9BBBBA434EBEB3F5060E5E3D462E1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4">
    <w:name w:val="237D18686946409797ACA34C9ECBBD3A1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4">
    <w:name w:val="33731D4BA0F84FA78909AD0FE8A23EE91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4">
    <w:name w:val="ACF0CCAD72A14D48A2F85AF12FEE53A41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4">
    <w:name w:val="9052E78CE75544C98AFF33B3AA9946991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4">
    <w:name w:val="862B5CB10EAE49A5B8E7FDA58F7FC9EE1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4">
    <w:name w:val="A307DDBDF24C458082E73F4D69B61C1C1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4">
    <w:name w:val="F14E2F59264A49788F522744143ACB151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4">
    <w:name w:val="E259BA25923640B8BF448FE4465D89F11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4">
    <w:name w:val="6B59122A66BC402D805840447A4BAAA014"/>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4">
    <w:name w:val="97A703136AAB485088C643E8AE04D2441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4">
    <w:name w:val="A5D55741111F4C0F8918046115EF31E71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4">
    <w:name w:val="AFD7491F64D344F6AF7C77ED828452F41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4">
    <w:name w:val="0D1870B8BAEA4E2E978408481D36078C14"/>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4">
    <w:name w:val="111ADA4AC3B04C259D4CE2F9DDC123681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4">
    <w:name w:val="2A6809133A50421E89DDAAFB6617EF571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4">
    <w:name w:val="1B629AFC43664B94B4F82B7CE09CDEC61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4">
    <w:name w:val="713451C97CB04B748F71ED48A86F03451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4">
    <w:name w:val="4E2A44C16395468B9547384EC07E36A814"/>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4">
    <w:name w:val="36AEFC9CBE32486ABD51A721A4A353391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4">
    <w:name w:val="9DF9D694B3B44A6FBB29E7AAC4EFB98B1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4">
    <w:name w:val="848ED36560774311B41F40FFD8FFDF4D1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4">
    <w:name w:val="7DBAE893C96F4103B0E77E4BE765633E1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4">
    <w:name w:val="2A5131F8A94D4BEF8C7E802CA7EED5A41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3">
    <w:name w:val="AB3488C4EE254A18B74978EE77CC063C1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3">
    <w:name w:val="E39458F9DC0647D194F2FC9C3E8A9EA613"/>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3">
    <w:name w:val="EB4371A5270F46339B0DF7FD353CE6571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3">
    <w:name w:val="363EE01D5E264CE3ACDBF18A97DBD45B1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3">
    <w:name w:val="AFFC55AE9F504D7CB04A6481AF5D643F1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3">
    <w:name w:val="0D7029DF1B3F401499D7AA9B63A600ED1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3">
    <w:name w:val="670792FE1845422EBAE89576AD16D1001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5">
    <w:name w:val="7DEC448209CD4CA3841DD316BA58CB191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4">
    <w:name w:val="9B144033788A4F4394071824273B590D1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5">
    <w:name w:val="5EF8F0F707244DB0909B5B4036FBE52E1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5">
    <w:name w:val="65D1FBE145E0401AB1A6AC44137267CE1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5">
    <w:name w:val="22EF96A605904AE8B1BE51BD8CF96B0A1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5">
    <w:name w:val="4024B784718E48E4B16A5B4CDE88A9161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2">
    <w:name w:val="FE842B53CD9F41EFB26640D135D1087C1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2">
    <w:name w:val="71729C7A361D407AAD0B31FC25EA74A61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2">
    <w:name w:val="AF1BD7584F3C4E57923F69FDAD0118C81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5">
    <w:name w:val="FACF9CC030DA4373B998BD01BCDEF3511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5">
    <w:name w:val="0551F1CF38E14215B1B3A1A523FD9A951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5">
    <w:name w:val="8448235E56564C50BD677C45FC1F83751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4">
    <w:name w:val="3121C1325BB44A32A28B8EBC0CC074171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4">
    <w:name w:val="070D28F403ED45518EEAC68CE1880CC31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4">
    <w:name w:val="DC64CE0A89F44DB0A218113BA99A564B1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
    <w:name w:val="0AE38C3A8CDB44B9A57751F511B3979B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
    <w:name w:val="9E6660184D564F42A76F73C9AC1AD609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
    <w:name w:val="7F85B768BDEB49FA9D9C34F3466F93B0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4">
    <w:name w:val="5BC79B44C2F94C24822B4FAA666EEA671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3">
    <w:name w:val="9FDA17868C7A411B8126ECEE091515A41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5">
    <w:name w:val="8611AB8E736846499E4CBF7DB276031D1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5">
    <w:name w:val="71AB9BBBBA434EBEB3F5060E5E3D462E1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5">
    <w:name w:val="237D18686946409797ACA34C9ECBBD3A1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
    <w:name w:val="9E5C350B1FDD4EE5A8B93B958CD4CFAB"/>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5">
    <w:name w:val="33731D4BA0F84FA78909AD0FE8A23EE91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5">
    <w:name w:val="ACF0CCAD72A14D48A2F85AF12FEE53A41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5">
    <w:name w:val="9052E78CE75544C98AFF33B3AA9946991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5">
    <w:name w:val="862B5CB10EAE49A5B8E7FDA58F7FC9EE1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5">
    <w:name w:val="A307DDBDF24C458082E73F4D69B61C1C1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5">
    <w:name w:val="F14E2F59264A49788F522744143ACB151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5">
    <w:name w:val="E259BA25923640B8BF448FE4465D89F11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5">
    <w:name w:val="6B59122A66BC402D805840447A4BAAA015"/>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5">
    <w:name w:val="97A703136AAB485088C643E8AE04D2441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5">
    <w:name w:val="A5D55741111F4C0F8918046115EF31E71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5">
    <w:name w:val="AFD7491F64D344F6AF7C77ED828452F41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5">
    <w:name w:val="0D1870B8BAEA4E2E978408481D36078C15"/>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5">
    <w:name w:val="111ADA4AC3B04C259D4CE2F9DDC123681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5">
    <w:name w:val="2A6809133A50421E89DDAAFB6617EF571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5">
    <w:name w:val="1B629AFC43664B94B4F82B7CE09CDEC61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5">
    <w:name w:val="713451C97CB04B748F71ED48A86F03451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5">
    <w:name w:val="4E2A44C16395468B9547384EC07E36A815"/>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5">
    <w:name w:val="36AEFC9CBE32486ABD51A721A4A353391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5">
    <w:name w:val="9DF9D694B3B44A6FBB29E7AAC4EFB98B1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5">
    <w:name w:val="848ED36560774311B41F40FFD8FFDF4D1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5">
    <w:name w:val="7DBAE893C96F4103B0E77E4BE765633E1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5">
    <w:name w:val="2A5131F8A94D4BEF8C7E802CA7EED5A41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4">
    <w:name w:val="AB3488C4EE254A18B74978EE77CC063C1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4">
    <w:name w:val="E39458F9DC0647D194F2FC9C3E8A9EA614"/>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4">
    <w:name w:val="EB4371A5270F46339B0DF7FD353CE6571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4">
    <w:name w:val="363EE01D5E264CE3ACDBF18A97DBD45B1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4">
    <w:name w:val="AFFC55AE9F504D7CB04A6481AF5D643F1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4">
    <w:name w:val="0D7029DF1B3F401499D7AA9B63A600ED1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4">
    <w:name w:val="670792FE1845422EBAE89576AD16D1001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6">
    <w:name w:val="7DEC448209CD4CA3841DD316BA58CB191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5">
    <w:name w:val="9B144033788A4F4394071824273B590D1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6">
    <w:name w:val="5EF8F0F707244DB0909B5B4036FBE52E1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6">
    <w:name w:val="65D1FBE145E0401AB1A6AC44137267CE1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6">
    <w:name w:val="22EF96A605904AE8B1BE51BD8CF96B0A1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6">
    <w:name w:val="4024B784718E48E4B16A5B4CDE88A9161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3">
    <w:name w:val="FE842B53CD9F41EFB26640D135D1087C1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3">
    <w:name w:val="71729C7A361D407AAD0B31FC25EA74A61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3">
    <w:name w:val="AF1BD7584F3C4E57923F69FDAD0118C81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6">
    <w:name w:val="FACF9CC030DA4373B998BD01BCDEF3511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6">
    <w:name w:val="0551F1CF38E14215B1B3A1A523FD9A951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6">
    <w:name w:val="8448235E56564C50BD677C45FC1F83751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5">
    <w:name w:val="3121C1325BB44A32A28B8EBC0CC074171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5">
    <w:name w:val="070D28F403ED45518EEAC68CE1880CC31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5">
    <w:name w:val="DC64CE0A89F44DB0A218113BA99A564B1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6">
    <w:name w:val="0AE38C3A8CDB44B9A57751F511B3979B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6">
    <w:name w:val="9E6660184D564F42A76F73C9AC1AD609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6">
    <w:name w:val="7F85B768BDEB49FA9D9C34F3466F93B0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5">
    <w:name w:val="5BC79B44C2F94C24822B4FAA666EEA671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4">
    <w:name w:val="9FDA17868C7A411B8126ECEE091515A41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6">
    <w:name w:val="8611AB8E736846499E4CBF7DB276031D1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6">
    <w:name w:val="71AB9BBBBA434EBEB3F5060E5E3D462E1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6">
    <w:name w:val="237D18686946409797ACA34C9ECBBD3A1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
    <w:name w:val="9E5C350B1FDD4EE5A8B93B958CD4CFAB1"/>
    <w:rsid w:val="00DA19C5"/>
    <w:pPr>
      <w:spacing w:after="0" w:line="240" w:lineRule="auto"/>
    </w:pPr>
    <w:rPr>
      <w:rFonts w:ascii="Times New Roman" w:eastAsia="Times New Roman" w:hAnsi="Times New Roman" w:cs="Times New Roman"/>
      <w:sz w:val="24"/>
      <w:szCs w:val="24"/>
    </w:rPr>
  </w:style>
  <w:style w:type="paragraph" w:customStyle="1" w:styleId="AF6C21600F6742CAAABD3434670B7DAB">
    <w:name w:val="AF6C21600F6742CAAABD3434670B7DAB"/>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6">
    <w:name w:val="33731D4BA0F84FA78909AD0FE8A23EE91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6">
    <w:name w:val="ACF0CCAD72A14D48A2F85AF12FEE53A41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6">
    <w:name w:val="9052E78CE75544C98AFF33B3AA9946991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6">
    <w:name w:val="862B5CB10EAE49A5B8E7FDA58F7FC9EE1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6">
    <w:name w:val="A307DDBDF24C458082E73F4D69B61C1C1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6">
    <w:name w:val="F14E2F59264A49788F522744143ACB151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6">
    <w:name w:val="E259BA25923640B8BF448FE4465D89F11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6">
    <w:name w:val="6B59122A66BC402D805840447A4BAAA016"/>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6">
    <w:name w:val="97A703136AAB485088C643E8AE04D2441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6">
    <w:name w:val="A5D55741111F4C0F8918046115EF31E71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6">
    <w:name w:val="AFD7491F64D344F6AF7C77ED828452F41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6">
    <w:name w:val="0D1870B8BAEA4E2E978408481D36078C16"/>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6">
    <w:name w:val="111ADA4AC3B04C259D4CE2F9DDC123681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6">
    <w:name w:val="2A6809133A50421E89DDAAFB6617EF571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6">
    <w:name w:val="1B629AFC43664B94B4F82B7CE09CDEC61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6">
    <w:name w:val="713451C97CB04B748F71ED48A86F03451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6">
    <w:name w:val="4E2A44C16395468B9547384EC07E36A816"/>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6">
    <w:name w:val="36AEFC9CBE32486ABD51A721A4A353391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6">
    <w:name w:val="9DF9D694B3B44A6FBB29E7AAC4EFB98B1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6">
    <w:name w:val="848ED36560774311B41F40FFD8FFDF4D1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6">
    <w:name w:val="7DBAE893C96F4103B0E77E4BE765633E1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6">
    <w:name w:val="2A5131F8A94D4BEF8C7E802CA7EED5A41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5">
    <w:name w:val="AB3488C4EE254A18B74978EE77CC063C1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5">
    <w:name w:val="E39458F9DC0647D194F2FC9C3E8A9EA615"/>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5">
    <w:name w:val="EB4371A5270F46339B0DF7FD353CE6571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5">
    <w:name w:val="363EE01D5E264CE3ACDBF18A97DBD45B1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5">
    <w:name w:val="AFFC55AE9F504D7CB04A6481AF5D643F1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5">
    <w:name w:val="0D7029DF1B3F401499D7AA9B63A600ED1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5">
    <w:name w:val="670792FE1845422EBAE89576AD16D1001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7">
    <w:name w:val="7DEC448209CD4CA3841DD316BA58CB191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6">
    <w:name w:val="9B144033788A4F4394071824273B590D1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7">
    <w:name w:val="5EF8F0F707244DB0909B5B4036FBE52E1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7">
    <w:name w:val="65D1FBE145E0401AB1A6AC44137267CE1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7">
    <w:name w:val="22EF96A605904AE8B1BE51BD8CF96B0A1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7">
    <w:name w:val="4024B784718E48E4B16A5B4CDE88A9161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4">
    <w:name w:val="FE842B53CD9F41EFB26640D135D1087C1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4">
    <w:name w:val="71729C7A361D407AAD0B31FC25EA74A61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4">
    <w:name w:val="AF1BD7584F3C4E57923F69FDAD0118C81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7">
    <w:name w:val="FACF9CC030DA4373B998BD01BCDEF3511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7">
    <w:name w:val="0551F1CF38E14215B1B3A1A523FD9A951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7">
    <w:name w:val="8448235E56564C50BD677C45FC1F83751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6">
    <w:name w:val="3121C1325BB44A32A28B8EBC0CC074171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6">
    <w:name w:val="070D28F403ED45518EEAC68CE1880CC31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6">
    <w:name w:val="DC64CE0A89F44DB0A218113BA99A564B1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7">
    <w:name w:val="0AE38C3A8CDB44B9A57751F511B3979B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7">
    <w:name w:val="9E6660184D564F42A76F73C9AC1AD609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7">
    <w:name w:val="7F85B768BDEB49FA9D9C34F3466F93B0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6">
    <w:name w:val="5BC79B44C2F94C24822B4FAA666EEA671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5">
    <w:name w:val="9FDA17868C7A411B8126ECEE091515A41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7">
    <w:name w:val="8611AB8E736846499E4CBF7DB276031D1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7">
    <w:name w:val="71AB9BBBBA434EBEB3F5060E5E3D462E1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7">
    <w:name w:val="237D18686946409797ACA34C9ECBBD3A1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
    <w:name w:val="9E5C350B1FDD4EE5A8B93B958CD4CFAB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8">
    <w:name w:val="7DEC448209CD4CA3841DD316BA58CB191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7">
    <w:name w:val="9B144033788A4F4394071824273B590D1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8">
    <w:name w:val="5EF8F0F707244DB0909B5B4036FBE52E1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8">
    <w:name w:val="65D1FBE145E0401AB1A6AC44137267CE1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8">
    <w:name w:val="22EF96A605904AE8B1BE51BD8CF96B0A1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8">
    <w:name w:val="4024B784718E48E4B16A5B4CDE88A9161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5">
    <w:name w:val="FE842B53CD9F41EFB26640D135D1087C1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5">
    <w:name w:val="71729C7A361D407AAD0B31FC25EA74A61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5">
    <w:name w:val="AF1BD7584F3C4E57923F69FDAD0118C81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8">
    <w:name w:val="FACF9CC030DA4373B998BD01BCDEF3511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8">
    <w:name w:val="0551F1CF38E14215B1B3A1A523FD9A951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8">
    <w:name w:val="8448235E56564C50BD677C45FC1F83751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7">
    <w:name w:val="3121C1325BB44A32A28B8EBC0CC074171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7">
    <w:name w:val="070D28F403ED45518EEAC68CE1880CC31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7">
    <w:name w:val="DC64CE0A89F44DB0A218113BA99A564B1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8">
    <w:name w:val="0AE38C3A8CDB44B9A57751F511B3979B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8">
    <w:name w:val="9E6660184D564F42A76F73C9AC1AD609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8">
    <w:name w:val="7F85B768BDEB49FA9D9C34F3466F93B0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7">
    <w:name w:val="5BC79B44C2F94C24822B4FAA666EEA671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6">
    <w:name w:val="9FDA17868C7A411B8126ECEE091515A41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8">
    <w:name w:val="8611AB8E736846499E4CBF7DB276031D1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8">
    <w:name w:val="71AB9BBBBA434EBEB3F5060E5E3D462E1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8">
    <w:name w:val="237D18686946409797ACA34C9ECBBD3A1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
    <w:name w:val="9E5C350B1FDD4EE5A8B93B958CD4CFAB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7">
    <w:name w:val="33731D4BA0F84FA78909AD0FE8A23EE91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7">
    <w:name w:val="ACF0CCAD72A14D48A2F85AF12FEE53A41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7">
    <w:name w:val="9052E78CE75544C98AFF33B3AA9946991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7">
    <w:name w:val="862B5CB10EAE49A5B8E7FDA58F7FC9EE1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7">
    <w:name w:val="A307DDBDF24C458082E73F4D69B61C1C1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7">
    <w:name w:val="F14E2F59264A49788F522744143ACB151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7">
    <w:name w:val="E259BA25923640B8BF448FE4465D89F11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7">
    <w:name w:val="6B59122A66BC402D805840447A4BAAA017"/>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7">
    <w:name w:val="97A703136AAB485088C643E8AE04D2441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7">
    <w:name w:val="A5D55741111F4C0F8918046115EF31E71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7">
    <w:name w:val="AFD7491F64D344F6AF7C77ED828452F41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7">
    <w:name w:val="0D1870B8BAEA4E2E978408481D36078C17"/>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7">
    <w:name w:val="111ADA4AC3B04C259D4CE2F9DDC123681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7">
    <w:name w:val="2A6809133A50421E89DDAAFB6617EF571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7">
    <w:name w:val="1B629AFC43664B94B4F82B7CE09CDEC61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7">
    <w:name w:val="713451C97CB04B748F71ED48A86F03451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7">
    <w:name w:val="4E2A44C16395468B9547384EC07E36A817"/>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7">
    <w:name w:val="36AEFC9CBE32486ABD51A721A4A353391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7">
    <w:name w:val="9DF9D694B3B44A6FBB29E7AAC4EFB98B1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7">
    <w:name w:val="848ED36560774311B41F40FFD8FFDF4D1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7">
    <w:name w:val="7DBAE893C96F4103B0E77E4BE765633E1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7">
    <w:name w:val="2A5131F8A94D4BEF8C7E802CA7EED5A41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6">
    <w:name w:val="AB3488C4EE254A18B74978EE77CC063C1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6">
    <w:name w:val="E39458F9DC0647D194F2FC9C3E8A9EA616"/>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6">
    <w:name w:val="EB4371A5270F46339B0DF7FD353CE6571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6">
    <w:name w:val="363EE01D5E264CE3ACDBF18A97DBD45B1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6">
    <w:name w:val="AFFC55AE9F504D7CB04A6481AF5D643F1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6">
    <w:name w:val="0D7029DF1B3F401499D7AA9B63A600ED1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6">
    <w:name w:val="670792FE1845422EBAE89576AD16D1001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19">
    <w:name w:val="7DEC448209CD4CA3841DD316BA58CB191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8">
    <w:name w:val="9B144033788A4F4394071824273B590D1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19">
    <w:name w:val="5EF8F0F707244DB0909B5B4036FBE52E1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19">
    <w:name w:val="65D1FBE145E0401AB1A6AC44137267CE1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19">
    <w:name w:val="22EF96A605904AE8B1BE51BD8CF96B0A1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19">
    <w:name w:val="4024B784718E48E4B16A5B4CDE88A9161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6">
    <w:name w:val="FE842B53CD9F41EFB26640D135D1087C1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6">
    <w:name w:val="71729C7A361D407AAD0B31FC25EA74A61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6">
    <w:name w:val="AF1BD7584F3C4E57923F69FDAD0118C81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19">
    <w:name w:val="FACF9CC030DA4373B998BD01BCDEF3511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19">
    <w:name w:val="0551F1CF38E14215B1B3A1A523FD9A951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19">
    <w:name w:val="8448235E56564C50BD677C45FC1F83751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8">
    <w:name w:val="3121C1325BB44A32A28B8EBC0CC074171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8">
    <w:name w:val="070D28F403ED45518EEAC68CE1880CC31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8">
    <w:name w:val="DC64CE0A89F44DB0A218113BA99A564B1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9">
    <w:name w:val="0AE38C3A8CDB44B9A57751F511B3979B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9">
    <w:name w:val="9E6660184D564F42A76F73C9AC1AD609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9">
    <w:name w:val="7F85B768BDEB49FA9D9C34F3466F93B0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8">
    <w:name w:val="5BC79B44C2F94C24822B4FAA666EEA671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7">
    <w:name w:val="9FDA17868C7A411B8126ECEE091515A41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19">
    <w:name w:val="8611AB8E736846499E4CBF7DB276031D1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19">
    <w:name w:val="71AB9BBBBA434EBEB3F5060E5E3D462E1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19">
    <w:name w:val="237D18686946409797ACA34C9ECBBD3A1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
    <w:name w:val="9E5C350B1FDD4EE5A8B93B958CD4CFAB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
    <w:name w:val="B2209B73072F4A4AB73A05321928059B"/>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8">
    <w:name w:val="33731D4BA0F84FA78909AD0FE8A23EE91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8">
    <w:name w:val="ACF0CCAD72A14D48A2F85AF12FEE53A41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8">
    <w:name w:val="9052E78CE75544C98AFF33B3AA9946991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8">
    <w:name w:val="862B5CB10EAE49A5B8E7FDA58F7FC9EE1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8">
    <w:name w:val="A307DDBDF24C458082E73F4D69B61C1C1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8">
    <w:name w:val="F14E2F59264A49788F522744143ACB151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8">
    <w:name w:val="E259BA25923640B8BF448FE4465D89F11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8">
    <w:name w:val="6B59122A66BC402D805840447A4BAAA018"/>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8">
    <w:name w:val="97A703136AAB485088C643E8AE04D2441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8">
    <w:name w:val="A5D55741111F4C0F8918046115EF31E71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8">
    <w:name w:val="AFD7491F64D344F6AF7C77ED828452F41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8">
    <w:name w:val="0D1870B8BAEA4E2E978408481D36078C18"/>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8">
    <w:name w:val="111ADA4AC3B04C259D4CE2F9DDC123681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8">
    <w:name w:val="2A6809133A50421E89DDAAFB6617EF571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8">
    <w:name w:val="1B629AFC43664B94B4F82B7CE09CDEC61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8">
    <w:name w:val="713451C97CB04B748F71ED48A86F03451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8">
    <w:name w:val="4E2A44C16395468B9547384EC07E36A818"/>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8">
    <w:name w:val="36AEFC9CBE32486ABD51A721A4A353391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8">
    <w:name w:val="9DF9D694B3B44A6FBB29E7AAC4EFB98B1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8">
    <w:name w:val="848ED36560774311B41F40FFD8FFDF4D1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8">
    <w:name w:val="7DBAE893C96F4103B0E77E4BE765633E1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8">
    <w:name w:val="2A5131F8A94D4BEF8C7E802CA7EED5A41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7">
    <w:name w:val="AB3488C4EE254A18B74978EE77CC063C1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7">
    <w:name w:val="E39458F9DC0647D194F2FC9C3E8A9EA617"/>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7">
    <w:name w:val="EB4371A5270F46339B0DF7FD353CE6571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7">
    <w:name w:val="363EE01D5E264CE3ACDBF18A97DBD45B1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7">
    <w:name w:val="AFFC55AE9F504D7CB04A6481AF5D643F1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7">
    <w:name w:val="0D7029DF1B3F401499D7AA9B63A600ED1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7">
    <w:name w:val="670792FE1845422EBAE89576AD16D1001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0">
    <w:name w:val="7DEC448209CD4CA3841DD316BA58CB192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19">
    <w:name w:val="9B144033788A4F4394071824273B590D1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0">
    <w:name w:val="5EF8F0F707244DB0909B5B4036FBE52E2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0">
    <w:name w:val="65D1FBE145E0401AB1A6AC44137267CE2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0">
    <w:name w:val="22EF96A605904AE8B1BE51BD8CF96B0A2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0">
    <w:name w:val="4024B784718E48E4B16A5B4CDE88A9162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7">
    <w:name w:val="FE842B53CD9F41EFB26640D135D1087C1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7">
    <w:name w:val="71729C7A361D407AAD0B31FC25EA74A61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7">
    <w:name w:val="AF1BD7584F3C4E57923F69FDAD0118C81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0">
    <w:name w:val="FACF9CC030DA4373B998BD01BCDEF3512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0">
    <w:name w:val="0551F1CF38E14215B1B3A1A523FD9A952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0">
    <w:name w:val="8448235E56564C50BD677C45FC1F83752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19">
    <w:name w:val="3121C1325BB44A32A28B8EBC0CC074171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19">
    <w:name w:val="070D28F403ED45518EEAC68CE1880CC31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19">
    <w:name w:val="DC64CE0A89F44DB0A218113BA99A564B1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0">
    <w:name w:val="0AE38C3A8CDB44B9A57751F511B3979B1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0">
    <w:name w:val="9E6660184D564F42A76F73C9AC1AD6091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0">
    <w:name w:val="7F85B768BDEB49FA9D9C34F3466F93B01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19">
    <w:name w:val="5BC79B44C2F94C24822B4FAA666EEA671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8">
    <w:name w:val="9FDA17868C7A411B8126ECEE091515A41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0">
    <w:name w:val="8611AB8E736846499E4CBF7DB276031D2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0">
    <w:name w:val="71AB9BBBBA434EBEB3F5060E5E3D462E2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0">
    <w:name w:val="237D18686946409797ACA34C9ECBBD3A2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
    <w:name w:val="9E5C350B1FDD4EE5A8B93B958CD4CFAB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
    <w:name w:val="B2209B73072F4A4AB73A05321928059B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19">
    <w:name w:val="33731D4BA0F84FA78909AD0FE8A23EE91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19">
    <w:name w:val="ACF0CCAD72A14D48A2F85AF12FEE53A41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19">
    <w:name w:val="9052E78CE75544C98AFF33B3AA9946991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19">
    <w:name w:val="862B5CB10EAE49A5B8E7FDA58F7FC9EE1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19">
    <w:name w:val="A307DDBDF24C458082E73F4D69B61C1C1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19">
    <w:name w:val="F14E2F59264A49788F522744143ACB151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19">
    <w:name w:val="E259BA25923640B8BF448FE4465D89F11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19">
    <w:name w:val="6B59122A66BC402D805840447A4BAAA019"/>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19">
    <w:name w:val="97A703136AAB485088C643E8AE04D2441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19">
    <w:name w:val="A5D55741111F4C0F8918046115EF31E71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19">
    <w:name w:val="AFD7491F64D344F6AF7C77ED828452F41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19">
    <w:name w:val="0D1870B8BAEA4E2E978408481D36078C19"/>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19">
    <w:name w:val="111ADA4AC3B04C259D4CE2F9DDC123681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19">
    <w:name w:val="2A6809133A50421E89DDAAFB6617EF571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19">
    <w:name w:val="1B629AFC43664B94B4F82B7CE09CDEC61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19">
    <w:name w:val="713451C97CB04B748F71ED48A86F03451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19">
    <w:name w:val="4E2A44C16395468B9547384EC07E36A819"/>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19">
    <w:name w:val="36AEFC9CBE32486ABD51A721A4A353391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19">
    <w:name w:val="9DF9D694B3B44A6FBB29E7AAC4EFB98B1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19">
    <w:name w:val="848ED36560774311B41F40FFD8FFDF4D1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19">
    <w:name w:val="7DBAE893C96F4103B0E77E4BE765633E1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19">
    <w:name w:val="2A5131F8A94D4BEF8C7E802CA7EED5A41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8">
    <w:name w:val="AB3488C4EE254A18B74978EE77CC063C1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8">
    <w:name w:val="E39458F9DC0647D194F2FC9C3E8A9EA618"/>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8">
    <w:name w:val="EB4371A5270F46339B0DF7FD353CE6571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8">
    <w:name w:val="363EE01D5E264CE3ACDBF18A97DBD45B1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8">
    <w:name w:val="AFFC55AE9F504D7CB04A6481AF5D643F1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8">
    <w:name w:val="0D7029DF1B3F401499D7AA9B63A600ED1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8">
    <w:name w:val="670792FE1845422EBAE89576AD16D1001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1">
    <w:name w:val="7DEC448209CD4CA3841DD316BA58CB192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0">
    <w:name w:val="9B144033788A4F4394071824273B590D2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1">
    <w:name w:val="5EF8F0F707244DB0909B5B4036FBE52E2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1">
    <w:name w:val="65D1FBE145E0401AB1A6AC44137267CE2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1">
    <w:name w:val="22EF96A605904AE8B1BE51BD8CF96B0A2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1">
    <w:name w:val="4024B784718E48E4B16A5B4CDE88A9162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8">
    <w:name w:val="FE842B53CD9F41EFB26640D135D1087C1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8">
    <w:name w:val="71729C7A361D407AAD0B31FC25EA74A61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8">
    <w:name w:val="AF1BD7584F3C4E57923F69FDAD0118C81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1">
    <w:name w:val="FACF9CC030DA4373B998BD01BCDEF3512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1">
    <w:name w:val="0551F1CF38E14215B1B3A1A523FD9A952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1">
    <w:name w:val="8448235E56564C50BD677C45FC1F83752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0">
    <w:name w:val="3121C1325BB44A32A28B8EBC0CC074172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0">
    <w:name w:val="070D28F403ED45518EEAC68CE1880CC32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0">
    <w:name w:val="DC64CE0A89F44DB0A218113BA99A564B2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1">
    <w:name w:val="0AE38C3A8CDB44B9A57751F511B3979B1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1">
    <w:name w:val="9E6660184D564F42A76F73C9AC1AD6091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1">
    <w:name w:val="7F85B768BDEB49FA9D9C34F3466F93B01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0">
    <w:name w:val="5BC79B44C2F94C24822B4FAA666EEA672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19">
    <w:name w:val="9FDA17868C7A411B8126ECEE091515A41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1">
    <w:name w:val="8611AB8E736846499E4CBF7DB276031D2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1">
    <w:name w:val="71AB9BBBBA434EBEB3F5060E5E3D462E2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1">
    <w:name w:val="237D18686946409797ACA34C9ECBBD3A2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6">
    <w:name w:val="9E5C350B1FDD4EE5A8B93B958CD4CFAB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
    <w:name w:val="B2209B73072F4A4AB73A05321928059B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0">
    <w:name w:val="33731D4BA0F84FA78909AD0FE8A23EE92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0">
    <w:name w:val="ACF0CCAD72A14D48A2F85AF12FEE53A42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0">
    <w:name w:val="9052E78CE75544C98AFF33B3AA9946992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0">
    <w:name w:val="862B5CB10EAE49A5B8E7FDA58F7FC9EE2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
    <w:name w:val="9A52572611D9497CAA4B885081E413D3"/>
    <w:rsid w:val="00DA19C5"/>
    <w:pPr>
      <w:spacing w:after="0" w:line="240" w:lineRule="auto"/>
    </w:pPr>
    <w:rPr>
      <w:rFonts w:ascii="Times New Roman" w:eastAsia="Times New Roman" w:hAnsi="Times New Roman" w:cs="Times New Roman"/>
      <w:sz w:val="24"/>
      <w:szCs w:val="24"/>
    </w:rPr>
  </w:style>
  <w:style w:type="paragraph" w:customStyle="1" w:styleId="D58BFC712EBD42E0A223701DCFECD614">
    <w:name w:val="D58BFC712EBD42E0A223701DCFECD61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0">
    <w:name w:val="A307DDBDF24C458082E73F4D69B61C1C2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0">
    <w:name w:val="F14E2F59264A49788F522744143ACB152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0">
    <w:name w:val="E259BA25923640B8BF448FE4465D89F12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0">
    <w:name w:val="6B59122A66BC402D805840447A4BAAA020"/>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0">
    <w:name w:val="97A703136AAB485088C643E8AE04D2442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0">
    <w:name w:val="A5D55741111F4C0F8918046115EF31E72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0">
    <w:name w:val="AFD7491F64D344F6AF7C77ED828452F42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0">
    <w:name w:val="0D1870B8BAEA4E2E978408481D36078C20"/>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0">
    <w:name w:val="111ADA4AC3B04C259D4CE2F9DDC123682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0">
    <w:name w:val="2A6809133A50421E89DDAAFB6617EF572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0">
    <w:name w:val="1B629AFC43664B94B4F82B7CE09CDEC62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0">
    <w:name w:val="713451C97CB04B748F71ED48A86F03452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0">
    <w:name w:val="4E2A44C16395468B9547384EC07E36A820"/>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0">
    <w:name w:val="36AEFC9CBE32486ABD51A721A4A353392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0">
    <w:name w:val="9DF9D694B3B44A6FBB29E7AAC4EFB98B2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0">
    <w:name w:val="848ED36560774311B41F40FFD8FFDF4D2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0">
    <w:name w:val="7DBAE893C96F4103B0E77E4BE765633E2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0">
    <w:name w:val="2A5131F8A94D4BEF8C7E802CA7EED5A42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19">
    <w:name w:val="AB3488C4EE254A18B74978EE77CC063C1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19">
    <w:name w:val="E39458F9DC0647D194F2FC9C3E8A9EA619"/>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19">
    <w:name w:val="EB4371A5270F46339B0DF7FD353CE6571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19">
    <w:name w:val="363EE01D5E264CE3ACDBF18A97DBD45B1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19">
    <w:name w:val="AFFC55AE9F504D7CB04A6481AF5D643F1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19">
    <w:name w:val="0D7029DF1B3F401499D7AA9B63A600ED1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19">
    <w:name w:val="670792FE1845422EBAE89576AD16D1001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2">
    <w:name w:val="7DEC448209CD4CA3841DD316BA58CB192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1">
    <w:name w:val="9B144033788A4F4394071824273B590D2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2">
    <w:name w:val="5EF8F0F707244DB0909B5B4036FBE52E2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2">
    <w:name w:val="65D1FBE145E0401AB1A6AC44137267CE2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2">
    <w:name w:val="22EF96A605904AE8B1BE51BD8CF96B0A2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2">
    <w:name w:val="4024B784718E48E4B16A5B4CDE88A9162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19">
    <w:name w:val="FE842B53CD9F41EFB26640D135D1087C1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19">
    <w:name w:val="71729C7A361D407AAD0B31FC25EA74A61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19">
    <w:name w:val="AF1BD7584F3C4E57923F69FDAD0118C81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2">
    <w:name w:val="FACF9CC030DA4373B998BD01BCDEF3512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2">
    <w:name w:val="0551F1CF38E14215B1B3A1A523FD9A952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2">
    <w:name w:val="8448235E56564C50BD677C45FC1F83752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1">
    <w:name w:val="3121C1325BB44A32A28B8EBC0CC074172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1">
    <w:name w:val="070D28F403ED45518EEAC68CE1880CC32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1">
    <w:name w:val="DC64CE0A89F44DB0A218113BA99A564B2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2">
    <w:name w:val="0AE38C3A8CDB44B9A57751F511B3979B1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2">
    <w:name w:val="9E6660184D564F42A76F73C9AC1AD6091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2">
    <w:name w:val="7F85B768BDEB49FA9D9C34F3466F93B01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1">
    <w:name w:val="5BC79B44C2F94C24822B4FAA666EEA672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0">
    <w:name w:val="9FDA17868C7A411B8126ECEE091515A42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2">
    <w:name w:val="8611AB8E736846499E4CBF7DB276031D2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2">
    <w:name w:val="71AB9BBBBA434EBEB3F5060E5E3D462E2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2">
    <w:name w:val="237D18686946409797ACA34C9ECBBD3A2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7">
    <w:name w:val="9E5C350B1FDD4EE5A8B93B958CD4CFAB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
    <w:name w:val="B2209B73072F4A4AB73A05321928059B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1">
    <w:name w:val="33731D4BA0F84FA78909AD0FE8A23EE92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1">
    <w:name w:val="ACF0CCAD72A14D48A2F85AF12FEE53A42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1">
    <w:name w:val="9052E78CE75544C98AFF33B3AA9946992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1">
    <w:name w:val="862B5CB10EAE49A5B8E7FDA58F7FC9EE2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
    <w:name w:val="9A52572611D9497CAA4B885081E413D31"/>
    <w:rsid w:val="00DA19C5"/>
    <w:pPr>
      <w:spacing w:after="0" w:line="240" w:lineRule="auto"/>
    </w:pPr>
    <w:rPr>
      <w:rFonts w:ascii="Times New Roman" w:eastAsia="Times New Roman" w:hAnsi="Times New Roman" w:cs="Times New Roman"/>
      <w:sz w:val="24"/>
      <w:szCs w:val="24"/>
    </w:rPr>
  </w:style>
  <w:style w:type="paragraph" w:customStyle="1" w:styleId="D58BFC712EBD42E0A223701DCFECD6141">
    <w:name w:val="D58BFC712EBD42E0A223701DCFECD614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1">
    <w:name w:val="A307DDBDF24C458082E73F4D69B61C1C2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1">
    <w:name w:val="F14E2F59264A49788F522744143ACB152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1">
    <w:name w:val="E259BA25923640B8BF448FE4465D89F12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1">
    <w:name w:val="6B59122A66BC402D805840447A4BAAA021"/>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1">
    <w:name w:val="97A703136AAB485088C643E8AE04D2442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1">
    <w:name w:val="A5D55741111F4C0F8918046115EF31E72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1">
    <w:name w:val="AFD7491F64D344F6AF7C77ED828452F42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1">
    <w:name w:val="0D1870B8BAEA4E2E978408481D36078C21"/>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1">
    <w:name w:val="111ADA4AC3B04C259D4CE2F9DDC123682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1">
    <w:name w:val="2A6809133A50421E89DDAAFB6617EF572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1">
    <w:name w:val="1B629AFC43664B94B4F82B7CE09CDEC62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1">
    <w:name w:val="713451C97CB04B748F71ED48A86F03452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1">
    <w:name w:val="4E2A44C16395468B9547384EC07E36A821"/>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1">
    <w:name w:val="36AEFC9CBE32486ABD51A721A4A353392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1">
    <w:name w:val="9DF9D694B3B44A6FBB29E7AAC4EFB98B2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1">
    <w:name w:val="848ED36560774311B41F40FFD8FFDF4D2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1">
    <w:name w:val="7DBAE893C96F4103B0E77E4BE765633E2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1">
    <w:name w:val="2A5131F8A94D4BEF8C7E802CA7EED5A42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0">
    <w:name w:val="AB3488C4EE254A18B74978EE77CC063C2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0">
    <w:name w:val="E39458F9DC0647D194F2FC9C3E8A9EA620"/>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0">
    <w:name w:val="EB4371A5270F46339B0DF7FD353CE6572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0">
    <w:name w:val="363EE01D5E264CE3ACDBF18A97DBD45B2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0">
    <w:name w:val="AFFC55AE9F504D7CB04A6481AF5D643F2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0">
    <w:name w:val="0D7029DF1B3F401499D7AA9B63A600ED2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0">
    <w:name w:val="670792FE1845422EBAE89576AD16D1002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3">
    <w:name w:val="7DEC448209CD4CA3841DD316BA58CB192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2">
    <w:name w:val="9B144033788A4F4394071824273B590D2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3">
    <w:name w:val="5EF8F0F707244DB0909B5B4036FBE52E2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3">
    <w:name w:val="65D1FBE145E0401AB1A6AC44137267CE2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3">
    <w:name w:val="22EF96A605904AE8B1BE51BD8CF96B0A2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3">
    <w:name w:val="4024B784718E48E4B16A5B4CDE88A9162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0">
    <w:name w:val="FE842B53CD9F41EFB26640D135D1087C2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0">
    <w:name w:val="71729C7A361D407AAD0B31FC25EA74A62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0">
    <w:name w:val="AF1BD7584F3C4E57923F69FDAD0118C82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3">
    <w:name w:val="FACF9CC030DA4373B998BD01BCDEF3512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3">
    <w:name w:val="0551F1CF38E14215B1B3A1A523FD9A952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3">
    <w:name w:val="8448235E56564C50BD677C45FC1F83752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2">
    <w:name w:val="3121C1325BB44A32A28B8EBC0CC074172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2">
    <w:name w:val="070D28F403ED45518EEAC68CE1880CC32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2">
    <w:name w:val="DC64CE0A89F44DB0A218113BA99A564B2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3">
    <w:name w:val="0AE38C3A8CDB44B9A57751F511B3979B1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3">
    <w:name w:val="9E6660184D564F42A76F73C9AC1AD6091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3">
    <w:name w:val="7F85B768BDEB49FA9D9C34F3466F93B01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2">
    <w:name w:val="5BC79B44C2F94C24822B4FAA666EEA672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1">
    <w:name w:val="9FDA17868C7A411B8126ECEE091515A42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3">
    <w:name w:val="8611AB8E736846499E4CBF7DB276031D2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3">
    <w:name w:val="71AB9BBBBA434EBEB3F5060E5E3D462E2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3">
    <w:name w:val="237D18686946409797ACA34C9ECBBD3A2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8">
    <w:name w:val="9E5C350B1FDD4EE5A8B93B958CD4CFAB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
    <w:name w:val="B2209B73072F4A4AB73A05321928059B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2">
    <w:name w:val="33731D4BA0F84FA78909AD0FE8A23EE92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2">
    <w:name w:val="ACF0CCAD72A14D48A2F85AF12FEE53A42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2">
    <w:name w:val="9052E78CE75544C98AFF33B3AA9946992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2">
    <w:name w:val="862B5CB10EAE49A5B8E7FDA58F7FC9EE2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
    <w:name w:val="9A52572611D9497CAA4B885081E413D3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2">
    <w:name w:val="A307DDBDF24C458082E73F4D69B61C1C2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2">
    <w:name w:val="F14E2F59264A49788F522744143ACB152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2">
    <w:name w:val="E259BA25923640B8BF448FE4465D89F12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2">
    <w:name w:val="6B59122A66BC402D805840447A4BAAA022"/>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2">
    <w:name w:val="97A703136AAB485088C643E8AE04D2442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2">
    <w:name w:val="A5D55741111F4C0F8918046115EF31E72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2">
    <w:name w:val="AFD7491F64D344F6AF7C77ED828452F42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2">
    <w:name w:val="0D1870B8BAEA4E2E978408481D36078C22"/>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2">
    <w:name w:val="111ADA4AC3B04C259D4CE2F9DDC123682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2">
    <w:name w:val="2A6809133A50421E89DDAAFB6617EF572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2">
    <w:name w:val="1B629AFC43664B94B4F82B7CE09CDEC62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2">
    <w:name w:val="713451C97CB04B748F71ED48A86F03452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2">
    <w:name w:val="4E2A44C16395468B9547384EC07E36A822"/>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2">
    <w:name w:val="36AEFC9CBE32486ABD51A721A4A353392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2">
    <w:name w:val="9DF9D694B3B44A6FBB29E7AAC4EFB98B2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2">
    <w:name w:val="848ED36560774311B41F40FFD8FFDF4D2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2">
    <w:name w:val="7DBAE893C96F4103B0E77E4BE765633E2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2">
    <w:name w:val="2A5131F8A94D4BEF8C7E802CA7EED5A42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1">
    <w:name w:val="AB3488C4EE254A18B74978EE77CC063C2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1">
    <w:name w:val="E39458F9DC0647D194F2FC9C3E8A9EA621"/>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1">
    <w:name w:val="EB4371A5270F46339B0DF7FD353CE6572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1">
    <w:name w:val="363EE01D5E264CE3ACDBF18A97DBD45B2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1">
    <w:name w:val="AFFC55AE9F504D7CB04A6481AF5D643F2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1">
    <w:name w:val="0D7029DF1B3F401499D7AA9B63A600ED2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1">
    <w:name w:val="670792FE1845422EBAE89576AD16D1002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4">
    <w:name w:val="7DEC448209CD4CA3841DD316BA58CB192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3">
    <w:name w:val="9B144033788A4F4394071824273B590D2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4">
    <w:name w:val="5EF8F0F707244DB0909B5B4036FBE52E2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4">
    <w:name w:val="65D1FBE145E0401AB1A6AC44137267CE2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4">
    <w:name w:val="22EF96A605904AE8B1BE51BD8CF96B0A2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4">
    <w:name w:val="4024B784718E48E4B16A5B4CDE88A9162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1">
    <w:name w:val="FE842B53CD9F41EFB26640D135D1087C2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1">
    <w:name w:val="71729C7A361D407AAD0B31FC25EA74A62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1">
    <w:name w:val="AF1BD7584F3C4E57923F69FDAD0118C82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4">
    <w:name w:val="FACF9CC030DA4373B998BD01BCDEF3512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4">
    <w:name w:val="0551F1CF38E14215B1B3A1A523FD9A952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4">
    <w:name w:val="8448235E56564C50BD677C45FC1F83752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3">
    <w:name w:val="3121C1325BB44A32A28B8EBC0CC074172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3">
    <w:name w:val="070D28F403ED45518EEAC68CE1880CC32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3">
    <w:name w:val="DC64CE0A89F44DB0A218113BA99A564B2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4">
    <w:name w:val="0AE38C3A8CDB44B9A57751F511B3979B1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4">
    <w:name w:val="9E6660184D564F42A76F73C9AC1AD6091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4">
    <w:name w:val="7F85B768BDEB49FA9D9C34F3466F93B01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3">
    <w:name w:val="5BC79B44C2F94C24822B4FAA666EEA672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2">
    <w:name w:val="9FDA17868C7A411B8126ECEE091515A42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4">
    <w:name w:val="8611AB8E736846499E4CBF7DB276031D2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4">
    <w:name w:val="71AB9BBBBA434EBEB3F5060E5E3D462E2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4">
    <w:name w:val="237D18686946409797ACA34C9ECBBD3A2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9">
    <w:name w:val="9E5C350B1FDD4EE5A8B93B958CD4CFAB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5">
    <w:name w:val="B2209B73072F4A4AB73A05321928059B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3">
    <w:name w:val="33731D4BA0F84FA78909AD0FE8A23EE92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3">
    <w:name w:val="ACF0CCAD72A14D48A2F85AF12FEE53A42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3">
    <w:name w:val="9052E78CE75544C98AFF33B3AA9946992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3">
    <w:name w:val="862B5CB10EAE49A5B8E7FDA58F7FC9EE2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
    <w:name w:val="9A52572611D9497CAA4B885081E413D3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
    <w:name w:val="1227816320C54EDEAF40D93DC348B8F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3">
    <w:name w:val="A307DDBDF24C458082E73F4D69B61C1C2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3">
    <w:name w:val="F14E2F59264A49788F522744143ACB152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3">
    <w:name w:val="E259BA25923640B8BF448FE4465D89F12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3">
    <w:name w:val="6B59122A66BC402D805840447A4BAAA023"/>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3">
    <w:name w:val="97A703136AAB485088C643E8AE04D2442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3">
    <w:name w:val="A5D55741111F4C0F8918046115EF31E72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3">
    <w:name w:val="AFD7491F64D344F6AF7C77ED828452F42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3">
    <w:name w:val="0D1870B8BAEA4E2E978408481D36078C23"/>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3">
    <w:name w:val="111ADA4AC3B04C259D4CE2F9DDC123682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3">
    <w:name w:val="2A6809133A50421E89DDAAFB6617EF572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3">
    <w:name w:val="1B629AFC43664B94B4F82B7CE09CDEC62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3">
    <w:name w:val="713451C97CB04B748F71ED48A86F03452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3">
    <w:name w:val="4E2A44C16395468B9547384EC07E36A823"/>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3">
    <w:name w:val="36AEFC9CBE32486ABD51A721A4A353392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3">
    <w:name w:val="9DF9D694B3B44A6FBB29E7AAC4EFB98B2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3">
    <w:name w:val="848ED36560774311B41F40FFD8FFDF4D2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3">
    <w:name w:val="7DBAE893C96F4103B0E77E4BE765633E2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3">
    <w:name w:val="2A5131F8A94D4BEF8C7E802CA7EED5A42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2">
    <w:name w:val="AB3488C4EE254A18B74978EE77CC063C2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2">
    <w:name w:val="E39458F9DC0647D194F2FC9C3E8A9EA622"/>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2">
    <w:name w:val="EB4371A5270F46339B0DF7FD353CE6572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2">
    <w:name w:val="363EE01D5E264CE3ACDBF18A97DBD45B2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2">
    <w:name w:val="AFFC55AE9F504D7CB04A6481AF5D643F2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2">
    <w:name w:val="0D7029DF1B3F401499D7AA9B63A600ED2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2">
    <w:name w:val="670792FE1845422EBAE89576AD16D1002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5">
    <w:name w:val="7DEC448209CD4CA3841DD316BA58CB192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4">
    <w:name w:val="9B144033788A4F4394071824273B590D2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5">
    <w:name w:val="5EF8F0F707244DB0909B5B4036FBE52E2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5">
    <w:name w:val="65D1FBE145E0401AB1A6AC44137267CE2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5">
    <w:name w:val="22EF96A605904AE8B1BE51BD8CF96B0A2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5">
    <w:name w:val="4024B784718E48E4B16A5B4CDE88A9162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2">
    <w:name w:val="FE842B53CD9F41EFB26640D135D1087C2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2">
    <w:name w:val="71729C7A361D407AAD0B31FC25EA74A62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2">
    <w:name w:val="AF1BD7584F3C4E57923F69FDAD0118C82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5">
    <w:name w:val="FACF9CC030DA4373B998BD01BCDEF3512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5">
    <w:name w:val="0551F1CF38E14215B1B3A1A523FD9A952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5">
    <w:name w:val="8448235E56564C50BD677C45FC1F83752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4">
    <w:name w:val="3121C1325BB44A32A28B8EBC0CC074172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4">
    <w:name w:val="070D28F403ED45518EEAC68CE1880CC32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4">
    <w:name w:val="DC64CE0A89F44DB0A218113BA99A564B2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5">
    <w:name w:val="0AE38C3A8CDB44B9A57751F511B3979B1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5">
    <w:name w:val="9E6660184D564F42A76F73C9AC1AD6091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5">
    <w:name w:val="7F85B768BDEB49FA9D9C34F3466F93B01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4">
    <w:name w:val="5BC79B44C2F94C24822B4FAA666EEA672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3">
    <w:name w:val="9FDA17868C7A411B8126ECEE091515A42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5">
    <w:name w:val="8611AB8E736846499E4CBF7DB276031D2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5">
    <w:name w:val="71AB9BBBBA434EBEB3F5060E5E3D462E2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5">
    <w:name w:val="237D18686946409797ACA34C9ECBBD3A2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0">
    <w:name w:val="9E5C350B1FDD4EE5A8B93B958CD4CFAB1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6">
    <w:name w:val="B2209B73072F4A4AB73A05321928059B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4">
    <w:name w:val="33731D4BA0F84FA78909AD0FE8A23EE92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4">
    <w:name w:val="ACF0CCAD72A14D48A2F85AF12FEE53A42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4">
    <w:name w:val="9052E78CE75544C98AFF33B3AA9946992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4">
    <w:name w:val="862B5CB10EAE49A5B8E7FDA58F7FC9EE2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
    <w:name w:val="9A52572611D9497CAA4B885081E413D3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
    <w:name w:val="1227816320C54EDEAF40D93DC348B8F2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4">
    <w:name w:val="A307DDBDF24C458082E73F4D69B61C1C2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4">
    <w:name w:val="F14E2F59264A49788F522744143ACB152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4">
    <w:name w:val="E259BA25923640B8BF448FE4465D89F12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4">
    <w:name w:val="6B59122A66BC402D805840447A4BAAA024"/>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4">
    <w:name w:val="97A703136AAB485088C643E8AE04D2442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4">
    <w:name w:val="A5D55741111F4C0F8918046115EF31E72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4">
    <w:name w:val="AFD7491F64D344F6AF7C77ED828452F42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4">
    <w:name w:val="0D1870B8BAEA4E2E978408481D36078C24"/>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4">
    <w:name w:val="111ADA4AC3B04C259D4CE2F9DDC123682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4">
    <w:name w:val="2A6809133A50421E89DDAAFB6617EF572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4">
    <w:name w:val="1B629AFC43664B94B4F82B7CE09CDEC62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4">
    <w:name w:val="713451C97CB04B748F71ED48A86F03452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4">
    <w:name w:val="4E2A44C16395468B9547384EC07E36A824"/>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4">
    <w:name w:val="36AEFC9CBE32486ABD51A721A4A353392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4">
    <w:name w:val="9DF9D694B3B44A6FBB29E7AAC4EFB98B2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4">
    <w:name w:val="848ED36560774311B41F40FFD8FFDF4D2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4">
    <w:name w:val="7DBAE893C96F4103B0E77E4BE765633E2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4">
    <w:name w:val="2A5131F8A94D4BEF8C7E802CA7EED5A42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3">
    <w:name w:val="AB3488C4EE254A18B74978EE77CC063C2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3">
    <w:name w:val="E39458F9DC0647D194F2FC9C3E8A9EA623"/>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3">
    <w:name w:val="EB4371A5270F46339B0DF7FD353CE6572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3">
    <w:name w:val="363EE01D5E264CE3ACDBF18A97DBD45B2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3">
    <w:name w:val="AFFC55AE9F504D7CB04A6481AF5D643F2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3">
    <w:name w:val="0D7029DF1B3F401499D7AA9B63A600ED2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3">
    <w:name w:val="670792FE1845422EBAE89576AD16D1002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6">
    <w:name w:val="7DEC448209CD4CA3841DD316BA58CB192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5">
    <w:name w:val="9B144033788A4F4394071824273B590D2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6">
    <w:name w:val="5EF8F0F707244DB0909B5B4036FBE52E2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6">
    <w:name w:val="65D1FBE145E0401AB1A6AC44137267CE2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6">
    <w:name w:val="22EF96A605904AE8B1BE51BD8CF96B0A2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6">
    <w:name w:val="4024B784718E48E4B16A5B4CDE88A9162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3">
    <w:name w:val="FE842B53CD9F41EFB26640D135D1087C2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3">
    <w:name w:val="71729C7A361D407AAD0B31FC25EA74A62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3">
    <w:name w:val="AF1BD7584F3C4E57923F69FDAD0118C82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6">
    <w:name w:val="FACF9CC030DA4373B998BD01BCDEF3512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6">
    <w:name w:val="0551F1CF38E14215B1B3A1A523FD9A952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6">
    <w:name w:val="8448235E56564C50BD677C45FC1F83752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5">
    <w:name w:val="3121C1325BB44A32A28B8EBC0CC074172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5">
    <w:name w:val="070D28F403ED45518EEAC68CE1880CC32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5">
    <w:name w:val="DC64CE0A89F44DB0A218113BA99A564B2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6">
    <w:name w:val="0AE38C3A8CDB44B9A57751F511B3979B1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6">
    <w:name w:val="9E6660184D564F42A76F73C9AC1AD6091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6">
    <w:name w:val="7F85B768BDEB49FA9D9C34F3466F93B01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5">
    <w:name w:val="5BC79B44C2F94C24822B4FAA666EEA672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4">
    <w:name w:val="9FDA17868C7A411B8126ECEE091515A42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6">
    <w:name w:val="8611AB8E736846499E4CBF7DB276031D2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6">
    <w:name w:val="71AB9BBBBA434EBEB3F5060E5E3D462E2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6">
    <w:name w:val="237D18686946409797ACA34C9ECBBD3A2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1">
    <w:name w:val="9E5C350B1FDD4EE5A8B93B958CD4CFAB1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7">
    <w:name w:val="B2209B73072F4A4AB73A05321928059B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5">
    <w:name w:val="33731D4BA0F84FA78909AD0FE8A23EE92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5">
    <w:name w:val="ACF0CCAD72A14D48A2F85AF12FEE53A42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5">
    <w:name w:val="9052E78CE75544C98AFF33B3AA9946992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5">
    <w:name w:val="862B5CB10EAE49A5B8E7FDA58F7FC9EE2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5">
    <w:name w:val="9A52572611D9497CAA4B885081E413D3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
    <w:name w:val="1227816320C54EDEAF40D93DC348B8F2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5">
    <w:name w:val="A307DDBDF24C458082E73F4D69B61C1C2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5">
    <w:name w:val="F14E2F59264A49788F522744143ACB152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5">
    <w:name w:val="E259BA25923640B8BF448FE4465D89F12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5">
    <w:name w:val="6B59122A66BC402D805840447A4BAAA025"/>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5">
    <w:name w:val="97A703136AAB485088C643E8AE04D2442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5">
    <w:name w:val="A5D55741111F4C0F8918046115EF31E72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5">
    <w:name w:val="AFD7491F64D344F6AF7C77ED828452F42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5">
    <w:name w:val="0D1870B8BAEA4E2E978408481D36078C25"/>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5">
    <w:name w:val="111ADA4AC3B04C259D4CE2F9DDC123682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5">
    <w:name w:val="2A6809133A50421E89DDAAFB6617EF572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5">
    <w:name w:val="1B629AFC43664B94B4F82B7CE09CDEC62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5">
    <w:name w:val="713451C97CB04B748F71ED48A86F03452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5">
    <w:name w:val="4E2A44C16395468B9547384EC07E36A825"/>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5">
    <w:name w:val="36AEFC9CBE32486ABD51A721A4A353392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5">
    <w:name w:val="9DF9D694B3B44A6FBB29E7AAC4EFB98B2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5">
    <w:name w:val="848ED36560774311B41F40FFD8FFDF4D2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5">
    <w:name w:val="7DBAE893C96F4103B0E77E4BE765633E2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5">
    <w:name w:val="2A5131F8A94D4BEF8C7E802CA7EED5A42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4">
    <w:name w:val="AB3488C4EE254A18B74978EE77CC063C2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4">
    <w:name w:val="E39458F9DC0647D194F2FC9C3E8A9EA624"/>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4">
    <w:name w:val="EB4371A5270F46339B0DF7FD353CE6572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4">
    <w:name w:val="363EE01D5E264CE3ACDBF18A97DBD45B2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4">
    <w:name w:val="AFFC55AE9F504D7CB04A6481AF5D643F2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4">
    <w:name w:val="0D7029DF1B3F401499D7AA9B63A600ED2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4">
    <w:name w:val="670792FE1845422EBAE89576AD16D1002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7">
    <w:name w:val="7DEC448209CD4CA3841DD316BA58CB192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6">
    <w:name w:val="9B144033788A4F4394071824273B590D2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7">
    <w:name w:val="5EF8F0F707244DB0909B5B4036FBE52E2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7">
    <w:name w:val="65D1FBE145E0401AB1A6AC44137267CE2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7">
    <w:name w:val="22EF96A605904AE8B1BE51BD8CF96B0A2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7">
    <w:name w:val="4024B784718E48E4B16A5B4CDE88A9162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4">
    <w:name w:val="FE842B53CD9F41EFB26640D135D1087C2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4">
    <w:name w:val="71729C7A361D407AAD0B31FC25EA74A62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4">
    <w:name w:val="AF1BD7584F3C4E57923F69FDAD0118C82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7">
    <w:name w:val="FACF9CC030DA4373B998BD01BCDEF3512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7">
    <w:name w:val="0551F1CF38E14215B1B3A1A523FD9A952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7">
    <w:name w:val="8448235E56564C50BD677C45FC1F83752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6">
    <w:name w:val="3121C1325BB44A32A28B8EBC0CC074172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6">
    <w:name w:val="070D28F403ED45518EEAC68CE1880CC32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6">
    <w:name w:val="DC64CE0A89F44DB0A218113BA99A564B2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7">
    <w:name w:val="0AE38C3A8CDB44B9A57751F511B3979B1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7">
    <w:name w:val="9E6660184D564F42A76F73C9AC1AD6091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7">
    <w:name w:val="7F85B768BDEB49FA9D9C34F3466F93B01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6">
    <w:name w:val="5BC79B44C2F94C24822B4FAA666EEA672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5">
    <w:name w:val="9FDA17868C7A411B8126ECEE091515A42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7">
    <w:name w:val="8611AB8E736846499E4CBF7DB276031D2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7">
    <w:name w:val="71AB9BBBBA434EBEB3F5060E5E3D462E2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7">
    <w:name w:val="237D18686946409797ACA34C9ECBBD3A2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2">
    <w:name w:val="9E5C350B1FDD4EE5A8B93B958CD4CFAB1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8">
    <w:name w:val="B2209B73072F4A4AB73A05321928059B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6">
    <w:name w:val="33731D4BA0F84FA78909AD0FE8A23EE92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6">
    <w:name w:val="ACF0CCAD72A14D48A2F85AF12FEE53A42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6">
    <w:name w:val="9052E78CE75544C98AFF33B3AA9946992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6">
    <w:name w:val="862B5CB10EAE49A5B8E7FDA58F7FC9EE2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6">
    <w:name w:val="9A52572611D9497CAA4B885081E413D3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
    <w:name w:val="1227816320C54EDEAF40D93DC348B8F2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6">
    <w:name w:val="A307DDBDF24C458082E73F4D69B61C1C2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6">
    <w:name w:val="F14E2F59264A49788F522744143ACB152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6">
    <w:name w:val="E259BA25923640B8BF448FE4465D89F12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6">
    <w:name w:val="6B59122A66BC402D805840447A4BAAA026"/>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6">
    <w:name w:val="97A703136AAB485088C643E8AE04D2442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6">
    <w:name w:val="A5D55741111F4C0F8918046115EF31E72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6">
    <w:name w:val="AFD7491F64D344F6AF7C77ED828452F42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6">
    <w:name w:val="0D1870B8BAEA4E2E978408481D36078C26"/>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6">
    <w:name w:val="111ADA4AC3B04C259D4CE2F9DDC123682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6">
    <w:name w:val="2A6809133A50421E89DDAAFB6617EF572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6">
    <w:name w:val="1B629AFC43664B94B4F82B7CE09CDEC62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6">
    <w:name w:val="713451C97CB04B748F71ED48A86F03452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6">
    <w:name w:val="4E2A44C16395468B9547384EC07E36A826"/>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6">
    <w:name w:val="36AEFC9CBE32486ABD51A721A4A353392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6">
    <w:name w:val="9DF9D694B3B44A6FBB29E7AAC4EFB98B2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6">
    <w:name w:val="848ED36560774311B41F40FFD8FFDF4D2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6">
    <w:name w:val="7DBAE893C96F4103B0E77E4BE765633E2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6">
    <w:name w:val="2A5131F8A94D4BEF8C7E802CA7EED5A42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5">
    <w:name w:val="AB3488C4EE254A18B74978EE77CC063C2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5">
    <w:name w:val="E39458F9DC0647D194F2FC9C3E8A9EA625"/>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5">
    <w:name w:val="EB4371A5270F46339B0DF7FD353CE6572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5">
    <w:name w:val="363EE01D5E264CE3ACDBF18A97DBD45B2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5">
    <w:name w:val="AFFC55AE9F504D7CB04A6481AF5D643F2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5">
    <w:name w:val="0D7029DF1B3F401499D7AA9B63A600ED2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5">
    <w:name w:val="670792FE1845422EBAE89576AD16D1002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8">
    <w:name w:val="7DEC448209CD4CA3841DD316BA58CB192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7">
    <w:name w:val="9B144033788A4F4394071824273B590D2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8">
    <w:name w:val="5EF8F0F707244DB0909B5B4036FBE52E2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8">
    <w:name w:val="65D1FBE145E0401AB1A6AC44137267CE2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8">
    <w:name w:val="22EF96A605904AE8B1BE51BD8CF96B0A2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8">
    <w:name w:val="4024B784718E48E4B16A5B4CDE88A9162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5">
    <w:name w:val="FE842B53CD9F41EFB26640D135D1087C2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5">
    <w:name w:val="71729C7A361D407AAD0B31FC25EA74A62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5">
    <w:name w:val="AF1BD7584F3C4E57923F69FDAD0118C82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8">
    <w:name w:val="FACF9CC030DA4373B998BD01BCDEF3512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8">
    <w:name w:val="0551F1CF38E14215B1B3A1A523FD9A952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8">
    <w:name w:val="8448235E56564C50BD677C45FC1F83752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7">
    <w:name w:val="3121C1325BB44A32A28B8EBC0CC074172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7">
    <w:name w:val="070D28F403ED45518EEAC68CE1880CC32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7">
    <w:name w:val="DC64CE0A89F44DB0A218113BA99A564B2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8">
    <w:name w:val="0AE38C3A8CDB44B9A57751F511B3979B1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8">
    <w:name w:val="9E6660184D564F42A76F73C9AC1AD6091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8">
    <w:name w:val="7F85B768BDEB49FA9D9C34F3466F93B01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7">
    <w:name w:val="5BC79B44C2F94C24822B4FAA666EEA672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6">
    <w:name w:val="9FDA17868C7A411B8126ECEE091515A42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8">
    <w:name w:val="8611AB8E736846499E4CBF7DB276031D2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8">
    <w:name w:val="71AB9BBBBA434EBEB3F5060E5E3D462E2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8">
    <w:name w:val="237D18686946409797ACA34C9ECBBD3A2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3">
    <w:name w:val="9E5C350B1FDD4EE5A8B93B958CD4CFAB1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9">
    <w:name w:val="B2209B73072F4A4AB73A05321928059B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7">
    <w:name w:val="33731D4BA0F84FA78909AD0FE8A23EE92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7">
    <w:name w:val="ACF0CCAD72A14D48A2F85AF12FEE53A42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7">
    <w:name w:val="9052E78CE75544C98AFF33B3AA9946992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7">
    <w:name w:val="862B5CB10EAE49A5B8E7FDA58F7FC9EE2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7">
    <w:name w:val="9A52572611D9497CAA4B885081E413D3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
    <w:name w:val="1227816320C54EDEAF40D93DC348B8F2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7">
    <w:name w:val="A307DDBDF24C458082E73F4D69B61C1C2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7">
    <w:name w:val="F14E2F59264A49788F522744143ACB152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7">
    <w:name w:val="E259BA25923640B8BF448FE4465D89F12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7">
    <w:name w:val="6B59122A66BC402D805840447A4BAAA027"/>
    <w:rsid w:val="00DA19C5"/>
    <w:pPr>
      <w:spacing w:after="0" w:line="240" w:lineRule="auto"/>
    </w:pPr>
    <w:rPr>
      <w:rFonts w:ascii="Times New Roman" w:eastAsia="Times New Roman" w:hAnsi="Times New Roman" w:cs="Times New Roman"/>
      <w:sz w:val="24"/>
      <w:szCs w:val="24"/>
    </w:rPr>
  </w:style>
  <w:style w:type="paragraph" w:customStyle="1" w:styleId="97A703136AAB485088C643E8AE04D24427">
    <w:name w:val="97A703136AAB485088C643E8AE04D2442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7">
    <w:name w:val="A5D55741111F4C0F8918046115EF31E72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7">
    <w:name w:val="AFD7491F64D344F6AF7C77ED828452F42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7">
    <w:name w:val="0D1870B8BAEA4E2E978408481D36078C27"/>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7">
    <w:name w:val="111ADA4AC3B04C259D4CE2F9DDC123682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7">
    <w:name w:val="2A6809133A50421E89DDAAFB6617EF572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7">
    <w:name w:val="1B629AFC43664B94B4F82B7CE09CDEC62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7">
    <w:name w:val="713451C97CB04B748F71ED48A86F03452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7">
    <w:name w:val="4E2A44C16395468B9547384EC07E36A827"/>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7">
    <w:name w:val="36AEFC9CBE32486ABD51A721A4A353392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7">
    <w:name w:val="9DF9D694B3B44A6FBB29E7AAC4EFB98B2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7">
    <w:name w:val="848ED36560774311B41F40FFD8FFDF4D2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7">
    <w:name w:val="7DBAE893C96F4103B0E77E4BE765633E2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7">
    <w:name w:val="2A5131F8A94D4BEF8C7E802CA7EED5A42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6">
    <w:name w:val="AB3488C4EE254A18B74978EE77CC063C2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6">
    <w:name w:val="E39458F9DC0647D194F2FC9C3E8A9EA626"/>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6">
    <w:name w:val="EB4371A5270F46339B0DF7FD353CE6572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6">
    <w:name w:val="363EE01D5E264CE3ACDBF18A97DBD45B2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6">
    <w:name w:val="AFFC55AE9F504D7CB04A6481AF5D643F2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6">
    <w:name w:val="0D7029DF1B3F401499D7AA9B63A600ED2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6">
    <w:name w:val="670792FE1845422EBAE89576AD16D1002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29">
    <w:name w:val="7DEC448209CD4CA3841DD316BA58CB192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8">
    <w:name w:val="9B144033788A4F4394071824273B590D2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29">
    <w:name w:val="5EF8F0F707244DB0909B5B4036FBE52E2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29">
    <w:name w:val="65D1FBE145E0401AB1A6AC44137267CE2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29">
    <w:name w:val="22EF96A605904AE8B1BE51BD8CF96B0A2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29">
    <w:name w:val="4024B784718E48E4B16A5B4CDE88A9162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6">
    <w:name w:val="FE842B53CD9F41EFB26640D135D1087C2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6">
    <w:name w:val="71729C7A361D407AAD0B31FC25EA74A62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6">
    <w:name w:val="AF1BD7584F3C4E57923F69FDAD0118C82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29">
    <w:name w:val="FACF9CC030DA4373B998BD01BCDEF3512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29">
    <w:name w:val="0551F1CF38E14215B1B3A1A523FD9A952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29">
    <w:name w:val="8448235E56564C50BD677C45FC1F83752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8">
    <w:name w:val="3121C1325BB44A32A28B8EBC0CC074172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8">
    <w:name w:val="070D28F403ED45518EEAC68CE1880CC32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8">
    <w:name w:val="DC64CE0A89F44DB0A218113BA99A564B2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19">
    <w:name w:val="0AE38C3A8CDB44B9A57751F511B3979B1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19">
    <w:name w:val="9E6660184D564F42A76F73C9AC1AD6091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19">
    <w:name w:val="7F85B768BDEB49FA9D9C34F3466F93B01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8">
    <w:name w:val="5BC79B44C2F94C24822B4FAA666EEA672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7">
    <w:name w:val="9FDA17868C7A411B8126ECEE091515A42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29">
    <w:name w:val="8611AB8E736846499E4CBF7DB276031D2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29">
    <w:name w:val="71AB9BBBBA434EBEB3F5060E5E3D462E2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29">
    <w:name w:val="237D18686946409797ACA34C9ECBBD3A2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4">
    <w:name w:val="9E5C350B1FDD4EE5A8B93B958CD4CFAB1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0">
    <w:name w:val="B2209B73072F4A4AB73A05321928059B1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8">
    <w:name w:val="33731D4BA0F84FA78909AD0FE8A23EE92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8">
    <w:name w:val="ACF0CCAD72A14D48A2F85AF12FEE53A42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8">
    <w:name w:val="9052E78CE75544C98AFF33B3AA9946992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8">
    <w:name w:val="862B5CB10EAE49A5B8E7FDA58F7FC9EE2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8">
    <w:name w:val="9A52572611D9497CAA4B885081E413D3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5">
    <w:name w:val="1227816320C54EDEAF40D93DC348B8F2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8">
    <w:name w:val="A307DDBDF24C458082E73F4D69B61C1C2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8">
    <w:name w:val="F14E2F59264A49788F522744143ACB152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8">
    <w:name w:val="E259BA25923640B8BF448FE4465D89F12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8">
    <w:name w:val="6B59122A66BC402D805840447A4BAAA02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8">
    <w:name w:val="A5D55741111F4C0F8918046115EF31E72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8">
    <w:name w:val="AFD7491F64D344F6AF7C77ED828452F42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8">
    <w:name w:val="0D1870B8BAEA4E2E978408481D36078C28"/>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8">
    <w:name w:val="111ADA4AC3B04C259D4CE2F9DDC123682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8">
    <w:name w:val="2A6809133A50421E89DDAAFB6617EF572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8">
    <w:name w:val="1B629AFC43664B94B4F82B7CE09CDEC62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8">
    <w:name w:val="713451C97CB04B748F71ED48A86F03452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8">
    <w:name w:val="4E2A44C16395468B9547384EC07E36A828"/>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8">
    <w:name w:val="36AEFC9CBE32486ABD51A721A4A353392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8">
    <w:name w:val="9DF9D694B3B44A6FBB29E7AAC4EFB98B2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8">
    <w:name w:val="848ED36560774311B41F40FFD8FFDF4D2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8">
    <w:name w:val="7DBAE893C96F4103B0E77E4BE765633E2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8">
    <w:name w:val="2A5131F8A94D4BEF8C7E802CA7EED5A42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7">
    <w:name w:val="AB3488C4EE254A18B74978EE77CC063C2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7">
    <w:name w:val="E39458F9DC0647D194F2FC9C3E8A9EA627"/>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7">
    <w:name w:val="EB4371A5270F46339B0DF7FD353CE6572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7">
    <w:name w:val="363EE01D5E264CE3ACDBF18A97DBD45B2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7">
    <w:name w:val="AFFC55AE9F504D7CB04A6481AF5D643F2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7">
    <w:name w:val="0D7029DF1B3F401499D7AA9B63A600ED2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7">
    <w:name w:val="670792FE1845422EBAE89576AD16D1002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0">
    <w:name w:val="7DEC448209CD4CA3841DD316BA58CB193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29">
    <w:name w:val="9B144033788A4F4394071824273B590D2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0">
    <w:name w:val="5EF8F0F707244DB0909B5B4036FBE52E3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0">
    <w:name w:val="65D1FBE145E0401AB1A6AC44137267CE3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0">
    <w:name w:val="22EF96A605904AE8B1BE51BD8CF96B0A3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0">
    <w:name w:val="4024B784718E48E4B16A5B4CDE88A9163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7">
    <w:name w:val="FE842B53CD9F41EFB26640D135D1087C2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7">
    <w:name w:val="71729C7A361D407AAD0B31FC25EA74A62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7">
    <w:name w:val="AF1BD7584F3C4E57923F69FDAD0118C82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0">
    <w:name w:val="FACF9CC030DA4373B998BD01BCDEF3513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0">
    <w:name w:val="0551F1CF38E14215B1B3A1A523FD9A953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0">
    <w:name w:val="8448235E56564C50BD677C45FC1F83753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29">
    <w:name w:val="3121C1325BB44A32A28B8EBC0CC074172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29">
    <w:name w:val="070D28F403ED45518EEAC68CE1880CC32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29">
    <w:name w:val="DC64CE0A89F44DB0A218113BA99A564B2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0">
    <w:name w:val="0AE38C3A8CDB44B9A57751F511B3979B2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0">
    <w:name w:val="9E6660184D564F42A76F73C9AC1AD6092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0">
    <w:name w:val="7F85B768BDEB49FA9D9C34F3466F93B02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29">
    <w:name w:val="5BC79B44C2F94C24822B4FAA666EEA672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8">
    <w:name w:val="9FDA17868C7A411B8126ECEE091515A42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0">
    <w:name w:val="8611AB8E736846499E4CBF7DB276031D3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0">
    <w:name w:val="71AB9BBBBA434EBEB3F5060E5E3D462E3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0">
    <w:name w:val="237D18686946409797ACA34C9ECBBD3A3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5">
    <w:name w:val="9E5C350B1FDD4EE5A8B93B958CD4CFAB1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1">
    <w:name w:val="B2209B73072F4A4AB73A05321928059B1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29">
    <w:name w:val="33731D4BA0F84FA78909AD0FE8A23EE92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29">
    <w:name w:val="ACF0CCAD72A14D48A2F85AF12FEE53A42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29">
    <w:name w:val="9052E78CE75544C98AFF33B3AA9946992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29">
    <w:name w:val="862B5CB10EAE49A5B8E7FDA58F7FC9EE2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9">
    <w:name w:val="9A52572611D9497CAA4B885081E413D3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6">
    <w:name w:val="1227816320C54EDEAF40D93DC348B8F2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29">
    <w:name w:val="A307DDBDF24C458082E73F4D69B61C1C2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29">
    <w:name w:val="F14E2F59264A49788F522744143ACB152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29">
    <w:name w:val="E259BA25923640B8BF448FE4465D89F12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29">
    <w:name w:val="6B59122A66BC402D805840447A4BAAA02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29">
    <w:name w:val="A5D55741111F4C0F8918046115EF31E72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29">
    <w:name w:val="AFD7491F64D344F6AF7C77ED828452F42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29">
    <w:name w:val="0D1870B8BAEA4E2E978408481D36078C29"/>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29">
    <w:name w:val="111ADA4AC3B04C259D4CE2F9DDC123682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29">
    <w:name w:val="2A6809133A50421E89DDAAFB6617EF572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29">
    <w:name w:val="1B629AFC43664B94B4F82B7CE09CDEC62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29">
    <w:name w:val="713451C97CB04B748F71ED48A86F03452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29">
    <w:name w:val="4E2A44C16395468B9547384EC07E36A829"/>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29">
    <w:name w:val="36AEFC9CBE32486ABD51A721A4A353392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29">
    <w:name w:val="9DF9D694B3B44A6FBB29E7AAC4EFB98B2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29">
    <w:name w:val="848ED36560774311B41F40FFD8FFDF4D2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29">
    <w:name w:val="7DBAE893C96F4103B0E77E4BE765633E2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29">
    <w:name w:val="2A5131F8A94D4BEF8C7E802CA7EED5A42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8">
    <w:name w:val="AB3488C4EE254A18B74978EE77CC063C2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8">
    <w:name w:val="E39458F9DC0647D194F2FC9C3E8A9EA628"/>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8">
    <w:name w:val="EB4371A5270F46339B0DF7FD353CE6572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8">
    <w:name w:val="363EE01D5E264CE3ACDBF18A97DBD45B2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8">
    <w:name w:val="AFFC55AE9F504D7CB04A6481AF5D643F2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8">
    <w:name w:val="0D7029DF1B3F401499D7AA9B63A600ED2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8">
    <w:name w:val="670792FE1845422EBAE89576AD16D1002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1">
    <w:name w:val="7DEC448209CD4CA3841DD316BA58CB193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0">
    <w:name w:val="9B144033788A4F4394071824273B590D3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1">
    <w:name w:val="5EF8F0F707244DB0909B5B4036FBE52E3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1">
    <w:name w:val="65D1FBE145E0401AB1A6AC44137267CE3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1">
    <w:name w:val="22EF96A605904AE8B1BE51BD8CF96B0A3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1">
    <w:name w:val="4024B784718E48E4B16A5B4CDE88A9163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8">
    <w:name w:val="FE842B53CD9F41EFB26640D135D1087C2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8">
    <w:name w:val="71729C7A361D407AAD0B31FC25EA74A62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8">
    <w:name w:val="AF1BD7584F3C4E57923F69FDAD0118C82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1">
    <w:name w:val="FACF9CC030DA4373B998BD01BCDEF3513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1">
    <w:name w:val="0551F1CF38E14215B1B3A1A523FD9A953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1">
    <w:name w:val="8448235E56564C50BD677C45FC1F83753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0">
    <w:name w:val="3121C1325BB44A32A28B8EBC0CC074173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0">
    <w:name w:val="070D28F403ED45518EEAC68CE1880CC33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0">
    <w:name w:val="DC64CE0A89F44DB0A218113BA99A564B3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1">
    <w:name w:val="0AE38C3A8CDB44B9A57751F511B3979B2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1">
    <w:name w:val="9E6660184D564F42A76F73C9AC1AD6092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1">
    <w:name w:val="7F85B768BDEB49FA9D9C34F3466F93B02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0">
    <w:name w:val="5BC79B44C2F94C24822B4FAA666EEA673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29">
    <w:name w:val="9FDA17868C7A411B8126ECEE091515A42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1">
    <w:name w:val="8611AB8E736846499E4CBF7DB276031D3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1">
    <w:name w:val="71AB9BBBBA434EBEB3F5060E5E3D462E3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1">
    <w:name w:val="237D18686946409797ACA34C9ECBBD3A3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6">
    <w:name w:val="9E5C350B1FDD4EE5A8B93B958CD4CFAB1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2">
    <w:name w:val="B2209B73072F4A4AB73A05321928059B1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0">
    <w:name w:val="33731D4BA0F84FA78909AD0FE8A23EE93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0">
    <w:name w:val="ACF0CCAD72A14D48A2F85AF12FEE53A43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0">
    <w:name w:val="9052E78CE75544C98AFF33B3AA9946993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0">
    <w:name w:val="862B5CB10EAE49A5B8E7FDA58F7FC9EE3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0">
    <w:name w:val="9A52572611D9497CAA4B885081E413D31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7">
    <w:name w:val="1227816320C54EDEAF40D93DC348B8F2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0">
    <w:name w:val="A307DDBDF24C458082E73F4D69B61C1C3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0">
    <w:name w:val="F14E2F59264A49788F522744143ACB153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0">
    <w:name w:val="E259BA25923640B8BF448FE4465D89F13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0">
    <w:name w:val="6B59122A66BC402D805840447A4BAAA03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
    <w:name w:val="BFFF1C98117C459E91968EB5D4C2B71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0">
    <w:name w:val="A5D55741111F4C0F8918046115EF31E73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0">
    <w:name w:val="AFD7491F64D344F6AF7C77ED828452F43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0">
    <w:name w:val="0D1870B8BAEA4E2E978408481D36078C30"/>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30">
    <w:name w:val="111ADA4AC3B04C259D4CE2F9DDC123683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0">
    <w:name w:val="2A6809133A50421E89DDAAFB6617EF573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0">
    <w:name w:val="1B629AFC43664B94B4F82B7CE09CDEC63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0">
    <w:name w:val="713451C97CB04B748F71ED48A86F03453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0">
    <w:name w:val="4E2A44C16395468B9547384EC07E36A830"/>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0">
    <w:name w:val="36AEFC9CBE32486ABD51A721A4A353393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0">
    <w:name w:val="9DF9D694B3B44A6FBB29E7AAC4EFB98B3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0">
    <w:name w:val="848ED36560774311B41F40FFD8FFDF4D3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0">
    <w:name w:val="7DBAE893C96F4103B0E77E4BE765633E3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0">
    <w:name w:val="2A5131F8A94D4BEF8C7E802CA7EED5A43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29">
    <w:name w:val="AB3488C4EE254A18B74978EE77CC063C2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29">
    <w:name w:val="E39458F9DC0647D194F2FC9C3E8A9EA629"/>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29">
    <w:name w:val="EB4371A5270F46339B0DF7FD353CE6572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29">
    <w:name w:val="363EE01D5E264CE3ACDBF18A97DBD45B2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29">
    <w:name w:val="AFFC55AE9F504D7CB04A6481AF5D643F2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29">
    <w:name w:val="0D7029DF1B3F401499D7AA9B63A600ED2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29">
    <w:name w:val="670792FE1845422EBAE89576AD16D1002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2">
    <w:name w:val="7DEC448209CD4CA3841DD316BA58CB193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1">
    <w:name w:val="9B144033788A4F4394071824273B590D3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2">
    <w:name w:val="5EF8F0F707244DB0909B5B4036FBE52E3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2">
    <w:name w:val="65D1FBE145E0401AB1A6AC44137267CE3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2">
    <w:name w:val="22EF96A605904AE8B1BE51BD8CF96B0A3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2">
    <w:name w:val="4024B784718E48E4B16A5B4CDE88A9163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29">
    <w:name w:val="FE842B53CD9F41EFB26640D135D1087C2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29">
    <w:name w:val="71729C7A361D407AAD0B31FC25EA74A62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29">
    <w:name w:val="AF1BD7584F3C4E57923F69FDAD0118C82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2">
    <w:name w:val="FACF9CC030DA4373B998BD01BCDEF3513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2">
    <w:name w:val="0551F1CF38E14215B1B3A1A523FD9A953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2">
    <w:name w:val="8448235E56564C50BD677C45FC1F83753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1">
    <w:name w:val="3121C1325BB44A32A28B8EBC0CC074173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1">
    <w:name w:val="070D28F403ED45518EEAC68CE1880CC33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1">
    <w:name w:val="DC64CE0A89F44DB0A218113BA99A564B3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2">
    <w:name w:val="0AE38C3A8CDB44B9A57751F511B3979B2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2">
    <w:name w:val="9E6660184D564F42A76F73C9AC1AD6092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2">
    <w:name w:val="7F85B768BDEB49FA9D9C34F3466F93B02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1">
    <w:name w:val="5BC79B44C2F94C24822B4FAA666EEA673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0">
    <w:name w:val="9FDA17868C7A411B8126ECEE091515A43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2">
    <w:name w:val="8611AB8E736846499E4CBF7DB276031D3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2">
    <w:name w:val="71AB9BBBBA434EBEB3F5060E5E3D462E3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2">
    <w:name w:val="237D18686946409797ACA34C9ECBBD3A3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7">
    <w:name w:val="9E5C350B1FDD4EE5A8B93B958CD4CFAB1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3">
    <w:name w:val="B2209B73072F4A4AB73A05321928059B1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1">
    <w:name w:val="33731D4BA0F84FA78909AD0FE8A23EE93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1">
    <w:name w:val="ACF0CCAD72A14D48A2F85AF12FEE53A43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1">
    <w:name w:val="9052E78CE75544C98AFF33B3AA9946993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1">
    <w:name w:val="862B5CB10EAE49A5B8E7FDA58F7FC9EE3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1">
    <w:name w:val="9A52572611D9497CAA4B885081E413D311"/>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8">
    <w:name w:val="1227816320C54EDEAF40D93DC348B8F2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1">
    <w:name w:val="A307DDBDF24C458082E73F4D69B61C1C3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1">
    <w:name w:val="F14E2F59264A49788F522744143ACB153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1">
    <w:name w:val="E259BA25923640B8BF448FE4465D89F13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1">
    <w:name w:val="6B59122A66BC402D805840447A4BAAA031"/>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
    <w:name w:val="BFFF1C98117C459E91968EB5D4C2B718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1">
    <w:name w:val="A5D55741111F4C0F8918046115EF31E73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1">
    <w:name w:val="AFD7491F64D344F6AF7C77ED828452F43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1">
    <w:name w:val="0D1870B8BAEA4E2E978408481D36078C31"/>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31">
    <w:name w:val="111ADA4AC3B04C259D4CE2F9DDC123683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1">
    <w:name w:val="2A6809133A50421E89DDAAFB6617EF573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1">
    <w:name w:val="1B629AFC43664B94B4F82B7CE09CDEC63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1">
    <w:name w:val="713451C97CB04B748F71ED48A86F03453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1">
    <w:name w:val="4E2A44C16395468B9547384EC07E36A831"/>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1">
    <w:name w:val="36AEFC9CBE32486ABD51A721A4A353393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1">
    <w:name w:val="9DF9D694B3B44A6FBB29E7AAC4EFB98B3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1">
    <w:name w:val="848ED36560774311B41F40FFD8FFDF4D3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1">
    <w:name w:val="7DBAE893C96F4103B0E77E4BE765633E3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1">
    <w:name w:val="2A5131F8A94D4BEF8C7E802CA7EED5A43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0">
    <w:name w:val="AB3488C4EE254A18B74978EE77CC063C3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0">
    <w:name w:val="E39458F9DC0647D194F2FC9C3E8A9EA630"/>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0">
    <w:name w:val="EB4371A5270F46339B0DF7FD353CE6573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0">
    <w:name w:val="363EE01D5E264CE3ACDBF18A97DBD45B3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0">
    <w:name w:val="AFFC55AE9F504D7CB04A6481AF5D643F3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0">
    <w:name w:val="0D7029DF1B3F401499D7AA9B63A600ED3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0">
    <w:name w:val="670792FE1845422EBAE89576AD16D1003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3">
    <w:name w:val="7DEC448209CD4CA3841DD316BA58CB193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2">
    <w:name w:val="9B144033788A4F4394071824273B590D3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3">
    <w:name w:val="5EF8F0F707244DB0909B5B4036FBE52E3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3">
    <w:name w:val="65D1FBE145E0401AB1A6AC44137267CE3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3">
    <w:name w:val="22EF96A605904AE8B1BE51BD8CF96B0A3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3">
    <w:name w:val="4024B784718E48E4B16A5B4CDE88A9163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0">
    <w:name w:val="FE842B53CD9F41EFB26640D135D1087C3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0">
    <w:name w:val="71729C7A361D407AAD0B31FC25EA74A63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0">
    <w:name w:val="AF1BD7584F3C4E57923F69FDAD0118C83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3">
    <w:name w:val="FACF9CC030DA4373B998BD01BCDEF3513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3">
    <w:name w:val="0551F1CF38E14215B1B3A1A523FD9A953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3">
    <w:name w:val="8448235E56564C50BD677C45FC1F83753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2">
    <w:name w:val="3121C1325BB44A32A28B8EBC0CC074173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2">
    <w:name w:val="070D28F403ED45518EEAC68CE1880CC33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2">
    <w:name w:val="DC64CE0A89F44DB0A218113BA99A564B3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3">
    <w:name w:val="0AE38C3A8CDB44B9A57751F511B3979B2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3">
    <w:name w:val="9E6660184D564F42A76F73C9AC1AD6092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3">
    <w:name w:val="7F85B768BDEB49FA9D9C34F3466F93B02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2">
    <w:name w:val="5BC79B44C2F94C24822B4FAA666EEA673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1">
    <w:name w:val="9FDA17868C7A411B8126ECEE091515A43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3">
    <w:name w:val="8611AB8E736846499E4CBF7DB276031D3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3">
    <w:name w:val="71AB9BBBBA434EBEB3F5060E5E3D462E3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3">
    <w:name w:val="237D18686946409797ACA34C9ECBBD3A3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8">
    <w:name w:val="9E5C350B1FDD4EE5A8B93B958CD4CFAB1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4">
    <w:name w:val="B2209B73072F4A4AB73A05321928059B1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2">
    <w:name w:val="33731D4BA0F84FA78909AD0FE8A23EE93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2">
    <w:name w:val="ACF0CCAD72A14D48A2F85AF12FEE53A43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2">
    <w:name w:val="9052E78CE75544C98AFF33B3AA9946993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2">
    <w:name w:val="862B5CB10EAE49A5B8E7FDA58F7FC9EE3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2">
    <w:name w:val="9A52572611D9497CAA4B885081E413D312"/>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9">
    <w:name w:val="1227816320C54EDEAF40D93DC348B8F2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2">
    <w:name w:val="A307DDBDF24C458082E73F4D69B61C1C3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2">
    <w:name w:val="F14E2F59264A49788F522744143ACB153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2">
    <w:name w:val="E259BA25923640B8BF448FE4465D89F13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2">
    <w:name w:val="6B59122A66BC402D805840447A4BAAA032"/>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
    <w:name w:val="BFFF1C98117C459E91968EB5D4C2B718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2">
    <w:name w:val="A5D55741111F4C0F8918046115EF31E73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2">
    <w:name w:val="AFD7491F64D344F6AF7C77ED828452F43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2">
    <w:name w:val="0D1870B8BAEA4E2E978408481D36078C32"/>
    <w:rsid w:val="00DA19C5"/>
    <w:pPr>
      <w:spacing w:after="0" w:line="240" w:lineRule="auto"/>
    </w:pPr>
    <w:rPr>
      <w:rFonts w:ascii="Times New Roman" w:eastAsia="Times New Roman" w:hAnsi="Times New Roman" w:cs="Times New Roman"/>
      <w:sz w:val="24"/>
      <w:szCs w:val="24"/>
    </w:rPr>
  </w:style>
  <w:style w:type="paragraph" w:customStyle="1" w:styleId="111ADA4AC3B04C259D4CE2F9DDC1236832">
    <w:name w:val="111ADA4AC3B04C259D4CE2F9DDC123683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2">
    <w:name w:val="2A6809133A50421E89DDAAFB6617EF573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2">
    <w:name w:val="1B629AFC43664B94B4F82B7CE09CDEC63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2">
    <w:name w:val="713451C97CB04B748F71ED48A86F03453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2">
    <w:name w:val="4E2A44C16395468B9547384EC07E36A832"/>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2">
    <w:name w:val="36AEFC9CBE32486ABD51A721A4A353393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2">
    <w:name w:val="9DF9D694B3B44A6FBB29E7AAC4EFB98B3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2">
    <w:name w:val="848ED36560774311B41F40FFD8FFDF4D3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2">
    <w:name w:val="7DBAE893C96F4103B0E77E4BE765633E3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2">
    <w:name w:val="2A5131F8A94D4BEF8C7E802CA7EED5A43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1">
    <w:name w:val="AB3488C4EE254A18B74978EE77CC063C3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1">
    <w:name w:val="E39458F9DC0647D194F2FC9C3E8A9EA631"/>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1">
    <w:name w:val="EB4371A5270F46339B0DF7FD353CE6573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1">
    <w:name w:val="363EE01D5E264CE3ACDBF18A97DBD45B3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1">
    <w:name w:val="AFFC55AE9F504D7CB04A6481AF5D643F3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1">
    <w:name w:val="0D7029DF1B3F401499D7AA9B63A600ED3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1">
    <w:name w:val="670792FE1845422EBAE89576AD16D1003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4">
    <w:name w:val="7DEC448209CD4CA3841DD316BA58CB193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3">
    <w:name w:val="9B144033788A4F4394071824273B590D3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4">
    <w:name w:val="5EF8F0F707244DB0909B5B4036FBE52E3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4">
    <w:name w:val="65D1FBE145E0401AB1A6AC44137267CE3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4">
    <w:name w:val="22EF96A605904AE8B1BE51BD8CF96B0A3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4">
    <w:name w:val="4024B784718E48E4B16A5B4CDE88A9163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1">
    <w:name w:val="FE842B53CD9F41EFB26640D135D1087C3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1">
    <w:name w:val="71729C7A361D407AAD0B31FC25EA74A63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1">
    <w:name w:val="AF1BD7584F3C4E57923F69FDAD0118C83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4">
    <w:name w:val="FACF9CC030DA4373B998BD01BCDEF3513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4">
    <w:name w:val="0551F1CF38E14215B1B3A1A523FD9A953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4">
    <w:name w:val="8448235E56564C50BD677C45FC1F83753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3">
    <w:name w:val="3121C1325BB44A32A28B8EBC0CC074173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3">
    <w:name w:val="070D28F403ED45518EEAC68CE1880CC33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3">
    <w:name w:val="DC64CE0A89F44DB0A218113BA99A564B3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4">
    <w:name w:val="0AE38C3A8CDB44B9A57751F511B3979B2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4">
    <w:name w:val="9E6660184D564F42A76F73C9AC1AD6092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4">
    <w:name w:val="7F85B768BDEB49FA9D9C34F3466F93B02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3">
    <w:name w:val="5BC79B44C2F94C24822B4FAA666EEA673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2">
    <w:name w:val="9FDA17868C7A411B8126ECEE091515A43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4">
    <w:name w:val="8611AB8E736846499E4CBF7DB276031D3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4">
    <w:name w:val="71AB9BBBBA434EBEB3F5060E5E3D462E3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4">
    <w:name w:val="237D18686946409797ACA34C9ECBBD3A3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19">
    <w:name w:val="9E5C350B1FDD4EE5A8B93B958CD4CFAB1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5">
    <w:name w:val="B2209B73072F4A4AB73A05321928059B1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3">
    <w:name w:val="33731D4BA0F84FA78909AD0FE8A23EE93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3">
    <w:name w:val="ACF0CCAD72A14D48A2F85AF12FEE53A43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3">
    <w:name w:val="9052E78CE75544C98AFF33B3AA9946993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3">
    <w:name w:val="862B5CB10EAE49A5B8E7FDA58F7FC9EE3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3">
    <w:name w:val="9A52572611D9497CAA4B885081E413D31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0">
    <w:name w:val="1227816320C54EDEAF40D93DC348B8F21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3">
    <w:name w:val="A307DDBDF24C458082E73F4D69B61C1C3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3">
    <w:name w:val="F14E2F59264A49788F522744143ACB153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3">
    <w:name w:val="E259BA25923640B8BF448FE4465D89F13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3">
    <w:name w:val="6B59122A66BC402D805840447A4BAAA033"/>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
    <w:name w:val="BFFF1C98117C459E91968EB5D4C2B718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3">
    <w:name w:val="A5D55741111F4C0F8918046115EF31E73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3">
    <w:name w:val="AFD7491F64D344F6AF7C77ED828452F43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3">
    <w:name w:val="0D1870B8BAEA4E2E978408481D36078C3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3">
    <w:name w:val="2A6809133A50421E89DDAAFB6617EF573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3">
    <w:name w:val="1B629AFC43664B94B4F82B7CE09CDEC63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3">
    <w:name w:val="713451C97CB04B748F71ED48A86F03453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3">
    <w:name w:val="4E2A44C16395468B9547384EC07E36A833"/>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3">
    <w:name w:val="36AEFC9CBE32486ABD51A721A4A353393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3">
    <w:name w:val="9DF9D694B3B44A6FBB29E7AAC4EFB98B3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3">
    <w:name w:val="848ED36560774311B41F40FFD8FFDF4D3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3">
    <w:name w:val="7DBAE893C96F4103B0E77E4BE765633E3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3">
    <w:name w:val="2A5131F8A94D4BEF8C7E802CA7EED5A43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2">
    <w:name w:val="AB3488C4EE254A18B74978EE77CC063C3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2">
    <w:name w:val="E39458F9DC0647D194F2FC9C3E8A9EA632"/>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2">
    <w:name w:val="EB4371A5270F46339B0DF7FD353CE6573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2">
    <w:name w:val="363EE01D5E264CE3ACDBF18A97DBD45B3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2">
    <w:name w:val="AFFC55AE9F504D7CB04A6481AF5D643F3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2">
    <w:name w:val="0D7029DF1B3F401499D7AA9B63A600ED3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2">
    <w:name w:val="670792FE1845422EBAE89576AD16D1003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5">
    <w:name w:val="7DEC448209CD4CA3841DD316BA58CB193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4">
    <w:name w:val="9B144033788A4F4394071824273B590D3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5">
    <w:name w:val="5EF8F0F707244DB0909B5B4036FBE52E3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5">
    <w:name w:val="65D1FBE145E0401AB1A6AC44137267CE3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5">
    <w:name w:val="22EF96A605904AE8B1BE51BD8CF96B0A3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5">
    <w:name w:val="4024B784718E48E4B16A5B4CDE88A9163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2">
    <w:name w:val="FE842B53CD9F41EFB26640D135D1087C3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2">
    <w:name w:val="71729C7A361D407AAD0B31FC25EA74A63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2">
    <w:name w:val="AF1BD7584F3C4E57923F69FDAD0118C83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5">
    <w:name w:val="FACF9CC030DA4373B998BD01BCDEF3513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5">
    <w:name w:val="0551F1CF38E14215B1B3A1A523FD9A953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5">
    <w:name w:val="8448235E56564C50BD677C45FC1F83753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4">
    <w:name w:val="3121C1325BB44A32A28B8EBC0CC074173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4">
    <w:name w:val="070D28F403ED45518EEAC68CE1880CC33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4">
    <w:name w:val="DC64CE0A89F44DB0A218113BA99A564B3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5">
    <w:name w:val="0AE38C3A8CDB44B9A57751F511B3979B2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5">
    <w:name w:val="9E6660184D564F42A76F73C9AC1AD6092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5">
    <w:name w:val="7F85B768BDEB49FA9D9C34F3466F93B02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4">
    <w:name w:val="5BC79B44C2F94C24822B4FAA666EEA673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3">
    <w:name w:val="9FDA17868C7A411B8126ECEE091515A43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5">
    <w:name w:val="8611AB8E736846499E4CBF7DB276031D3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5">
    <w:name w:val="71AB9BBBBA434EBEB3F5060E5E3D462E3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5">
    <w:name w:val="237D18686946409797ACA34C9ECBBD3A3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0">
    <w:name w:val="9E5C350B1FDD4EE5A8B93B958CD4CFAB2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6">
    <w:name w:val="B2209B73072F4A4AB73A05321928059B1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4">
    <w:name w:val="33731D4BA0F84FA78909AD0FE8A23EE93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4">
    <w:name w:val="ACF0CCAD72A14D48A2F85AF12FEE53A43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4">
    <w:name w:val="9052E78CE75544C98AFF33B3AA9946993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4">
    <w:name w:val="862B5CB10EAE49A5B8E7FDA58F7FC9EE3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4">
    <w:name w:val="9A52572611D9497CAA4B885081E413D31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1">
    <w:name w:val="1227816320C54EDEAF40D93DC348B8F21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4">
    <w:name w:val="A307DDBDF24C458082E73F4D69B61C1C3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4">
    <w:name w:val="F14E2F59264A49788F522744143ACB153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4">
    <w:name w:val="E259BA25923640B8BF448FE4465D89F13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4">
    <w:name w:val="6B59122A66BC402D805840447A4BAAA034"/>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4">
    <w:name w:val="BFFF1C98117C459E91968EB5D4C2B718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4">
    <w:name w:val="A5D55741111F4C0F8918046115EF31E73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4">
    <w:name w:val="AFD7491F64D344F6AF7C77ED828452F43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4">
    <w:name w:val="0D1870B8BAEA4E2E978408481D36078C34"/>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
    <w:name w:val="B87F2C6B73A446958EBFE5A3F383D22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4">
    <w:name w:val="2A6809133A50421E89DDAAFB6617EF573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4">
    <w:name w:val="1B629AFC43664B94B4F82B7CE09CDEC634"/>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
    <w:name w:val="7EE3CB548E694C6EAC9D7C48171004E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4">
    <w:name w:val="713451C97CB04B748F71ED48A86F03453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4">
    <w:name w:val="4E2A44C16395468B9547384EC07E36A834"/>
    <w:rsid w:val="00DA19C5"/>
    <w:pPr>
      <w:spacing w:after="0" w:line="240" w:lineRule="auto"/>
    </w:pPr>
    <w:rPr>
      <w:rFonts w:ascii="Times New Roman" w:eastAsia="Times New Roman" w:hAnsi="Times New Roman" w:cs="Times New Roman"/>
      <w:sz w:val="24"/>
      <w:szCs w:val="24"/>
    </w:rPr>
  </w:style>
  <w:style w:type="paragraph" w:customStyle="1" w:styleId="36AEFC9CBE32486ABD51A721A4A3533934">
    <w:name w:val="36AEFC9CBE32486ABD51A721A4A353393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4">
    <w:name w:val="9DF9D694B3B44A6FBB29E7AAC4EFB98B3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4">
    <w:name w:val="848ED36560774311B41F40FFD8FFDF4D3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4">
    <w:name w:val="7DBAE893C96F4103B0E77E4BE765633E3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4">
    <w:name w:val="2A5131F8A94D4BEF8C7E802CA7EED5A43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3">
    <w:name w:val="AB3488C4EE254A18B74978EE77CC063C3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3">
    <w:name w:val="E39458F9DC0647D194F2FC9C3E8A9EA633"/>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3">
    <w:name w:val="EB4371A5270F46339B0DF7FD353CE6573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3">
    <w:name w:val="363EE01D5E264CE3ACDBF18A97DBD45B3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3">
    <w:name w:val="AFFC55AE9F504D7CB04A6481AF5D643F3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3">
    <w:name w:val="0D7029DF1B3F401499D7AA9B63A600ED3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3">
    <w:name w:val="670792FE1845422EBAE89576AD16D1003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6">
    <w:name w:val="7DEC448209CD4CA3841DD316BA58CB193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5">
    <w:name w:val="9B144033788A4F4394071824273B590D3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6">
    <w:name w:val="5EF8F0F707244DB0909B5B4036FBE52E3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6">
    <w:name w:val="65D1FBE145E0401AB1A6AC44137267CE3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6">
    <w:name w:val="22EF96A605904AE8B1BE51BD8CF96B0A3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6">
    <w:name w:val="4024B784718E48E4B16A5B4CDE88A9163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3">
    <w:name w:val="FE842B53CD9F41EFB26640D135D1087C3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3">
    <w:name w:val="71729C7A361D407AAD0B31FC25EA74A63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3">
    <w:name w:val="AF1BD7584F3C4E57923F69FDAD0118C83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6">
    <w:name w:val="FACF9CC030DA4373B998BD01BCDEF3513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6">
    <w:name w:val="0551F1CF38E14215B1B3A1A523FD9A953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6">
    <w:name w:val="8448235E56564C50BD677C45FC1F83753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5">
    <w:name w:val="3121C1325BB44A32A28B8EBC0CC074173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5">
    <w:name w:val="070D28F403ED45518EEAC68CE1880CC33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5">
    <w:name w:val="DC64CE0A89F44DB0A218113BA99A564B3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6">
    <w:name w:val="0AE38C3A8CDB44B9A57751F511B3979B2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6">
    <w:name w:val="9E6660184D564F42A76F73C9AC1AD6092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6">
    <w:name w:val="7F85B768BDEB49FA9D9C34F3466F93B02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5">
    <w:name w:val="5BC79B44C2F94C24822B4FAA666EEA673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4">
    <w:name w:val="9FDA17868C7A411B8126ECEE091515A43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6">
    <w:name w:val="8611AB8E736846499E4CBF7DB276031D3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6">
    <w:name w:val="71AB9BBBBA434EBEB3F5060E5E3D462E3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6">
    <w:name w:val="237D18686946409797ACA34C9ECBBD3A3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1">
    <w:name w:val="9E5C350B1FDD4EE5A8B93B958CD4CFAB2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7">
    <w:name w:val="B2209B73072F4A4AB73A05321928059B1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5">
    <w:name w:val="33731D4BA0F84FA78909AD0FE8A23EE93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5">
    <w:name w:val="ACF0CCAD72A14D48A2F85AF12FEE53A43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5">
    <w:name w:val="9052E78CE75544C98AFF33B3AA9946993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5">
    <w:name w:val="862B5CB10EAE49A5B8E7FDA58F7FC9EE3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5">
    <w:name w:val="9A52572611D9497CAA4B885081E413D31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2">
    <w:name w:val="1227816320C54EDEAF40D93DC348B8F21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5">
    <w:name w:val="A307DDBDF24C458082E73F4D69B61C1C3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5">
    <w:name w:val="F14E2F59264A49788F522744143ACB153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5">
    <w:name w:val="E259BA25923640B8BF448FE4465D89F13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5">
    <w:name w:val="6B59122A66BC402D805840447A4BAAA035"/>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5">
    <w:name w:val="BFFF1C98117C459E91968EB5D4C2B718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5">
    <w:name w:val="A5D55741111F4C0F8918046115EF31E73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5">
    <w:name w:val="AFD7491F64D344F6AF7C77ED828452F43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5">
    <w:name w:val="0D1870B8BAEA4E2E978408481D36078C35"/>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
    <w:name w:val="B87F2C6B73A446958EBFE5A3F383D225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5">
    <w:name w:val="2A6809133A50421E89DDAAFB6617EF573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5">
    <w:name w:val="1B629AFC43664B94B4F82B7CE09CDEC635"/>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
    <w:name w:val="7EE3CB548E694C6EAC9D7C48171004E1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5">
    <w:name w:val="713451C97CB04B748F71ED48A86F03453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5">
    <w:name w:val="4E2A44C16395468B9547384EC07E36A83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7">
    <w:name w:val="7DEC448209CD4CA3841DD316BA58CB193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6">
    <w:name w:val="9B144033788A4F4394071824273B590D3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7">
    <w:name w:val="5EF8F0F707244DB0909B5B4036FBE52E3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7">
    <w:name w:val="65D1FBE145E0401AB1A6AC44137267CE3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7">
    <w:name w:val="22EF96A605904AE8B1BE51BD8CF96B0A3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7">
    <w:name w:val="4024B784718E48E4B16A5B4CDE88A9163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4">
    <w:name w:val="FE842B53CD9F41EFB26640D135D1087C3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4">
    <w:name w:val="71729C7A361D407AAD0B31FC25EA74A63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4">
    <w:name w:val="AF1BD7584F3C4E57923F69FDAD0118C83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7">
    <w:name w:val="FACF9CC030DA4373B998BD01BCDEF3513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7">
    <w:name w:val="0551F1CF38E14215B1B3A1A523FD9A953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7">
    <w:name w:val="8448235E56564C50BD677C45FC1F83753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6">
    <w:name w:val="3121C1325BB44A32A28B8EBC0CC074173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6">
    <w:name w:val="070D28F403ED45518EEAC68CE1880CC33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6">
    <w:name w:val="DC64CE0A89F44DB0A218113BA99A564B3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7">
    <w:name w:val="0AE38C3A8CDB44B9A57751F511B3979B2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7">
    <w:name w:val="9E6660184D564F42A76F73C9AC1AD6092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7">
    <w:name w:val="7F85B768BDEB49FA9D9C34F3466F93B02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6">
    <w:name w:val="5BC79B44C2F94C24822B4FAA666EEA673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5">
    <w:name w:val="9FDA17868C7A411B8126ECEE091515A43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7">
    <w:name w:val="8611AB8E736846499E4CBF7DB276031D3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7">
    <w:name w:val="71AB9BBBBA434EBEB3F5060E5E3D462E3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7">
    <w:name w:val="237D18686946409797ACA34C9ECBBD3A3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2">
    <w:name w:val="9E5C350B1FDD4EE5A8B93B958CD4CFAB2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8">
    <w:name w:val="B2209B73072F4A4AB73A05321928059B1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6">
    <w:name w:val="33731D4BA0F84FA78909AD0FE8A23EE93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6">
    <w:name w:val="ACF0CCAD72A14D48A2F85AF12FEE53A43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6">
    <w:name w:val="9052E78CE75544C98AFF33B3AA9946993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6">
    <w:name w:val="862B5CB10EAE49A5B8E7FDA58F7FC9EE3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6">
    <w:name w:val="9A52572611D9497CAA4B885081E413D31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3">
    <w:name w:val="1227816320C54EDEAF40D93DC348B8F21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6">
    <w:name w:val="A307DDBDF24C458082E73F4D69B61C1C3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6">
    <w:name w:val="F14E2F59264A49788F522744143ACB153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6">
    <w:name w:val="E259BA25923640B8BF448FE4465D89F13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6">
    <w:name w:val="6B59122A66BC402D805840447A4BAAA036"/>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6">
    <w:name w:val="BFFF1C98117C459E91968EB5D4C2B718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6">
    <w:name w:val="A5D55741111F4C0F8918046115EF31E73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6">
    <w:name w:val="AFD7491F64D344F6AF7C77ED828452F43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6">
    <w:name w:val="0D1870B8BAEA4E2E978408481D36078C36"/>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
    <w:name w:val="B87F2C6B73A446958EBFE5A3F383D225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6">
    <w:name w:val="2A6809133A50421E89DDAAFB6617EF573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6">
    <w:name w:val="1B629AFC43664B94B4F82B7CE09CDEC636"/>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
    <w:name w:val="7EE3CB548E694C6EAC9D7C48171004E1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6">
    <w:name w:val="713451C97CB04B748F71ED48A86F03453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6">
    <w:name w:val="4E2A44C16395468B9547384EC07E36A83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8">
    <w:name w:val="7DEC448209CD4CA3841DD316BA58CB193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7">
    <w:name w:val="9B144033788A4F4394071824273B590D3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8">
    <w:name w:val="5EF8F0F707244DB0909B5B4036FBE52E3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8">
    <w:name w:val="65D1FBE145E0401AB1A6AC44137267CE3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8">
    <w:name w:val="22EF96A605904AE8B1BE51BD8CF96B0A3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8">
    <w:name w:val="4024B784718E48E4B16A5B4CDE88A9163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5">
    <w:name w:val="FE842B53CD9F41EFB26640D135D1087C3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5">
    <w:name w:val="71729C7A361D407AAD0B31FC25EA74A63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5">
    <w:name w:val="AF1BD7584F3C4E57923F69FDAD0118C83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8">
    <w:name w:val="FACF9CC030DA4373B998BD01BCDEF3513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8">
    <w:name w:val="0551F1CF38E14215B1B3A1A523FD9A953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8">
    <w:name w:val="8448235E56564C50BD677C45FC1F83753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7">
    <w:name w:val="3121C1325BB44A32A28B8EBC0CC074173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7">
    <w:name w:val="070D28F403ED45518EEAC68CE1880CC33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7">
    <w:name w:val="DC64CE0A89F44DB0A218113BA99A564B3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8">
    <w:name w:val="0AE38C3A8CDB44B9A57751F511B3979B2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8">
    <w:name w:val="9E6660184D564F42A76F73C9AC1AD6092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8">
    <w:name w:val="7F85B768BDEB49FA9D9C34F3466F93B02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7">
    <w:name w:val="5BC79B44C2F94C24822B4FAA666EEA673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6">
    <w:name w:val="9FDA17868C7A411B8126ECEE091515A43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8">
    <w:name w:val="8611AB8E736846499E4CBF7DB276031D3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8">
    <w:name w:val="71AB9BBBBA434EBEB3F5060E5E3D462E3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8">
    <w:name w:val="237D18686946409797ACA34C9ECBBD3A3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3">
    <w:name w:val="9E5C350B1FDD4EE5A8B93B958CD4CFAB2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19">
    <w:name w:val="B2209B73072F4A4AB73A05321928059B1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7">
    <w:name w:val="33731D4BA0F84FA78909AD0FE8A23EE93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7">
    <w:name w:val="ACF0CCAD72A14D48A2F85AF12FEE53A43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7">
    <w:name w:val="9052E78CE75544C98AFF33B3AA9946993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7">
    <w:name w:val="862B5CB10EAE49A5B8E7FDA58F7FC9EE3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7">
    <w:name w:val="9A52572611D9497CAA4B885081E413D31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4">
    <w:name w:val="1227816320C54EDEAF40D93DC348B8F21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7">
    <w:name w:val="A307DDBDF24C458082E73F4D69B61C1C3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7">
    <w:name w:val="F14E2F59264A49788F522744143ACB153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7">
    <w:name w:val="E259BA25923640B8BF448FE4465D89F13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7">
    <w:name w:val="6B59122A66BC402D805840447A4BAAA037"/>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7">
    <w:name w:val="BFFF1C98117C459E91968EB5D4C2B718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7">
    <w:name w:val="A5D55741111F4C0F8918046115EF31E73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7">
    <w:name w:val="AFD7491F64D344F6AF7C77ED828452F43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7">
    <w:name w:val="0D1870B8BAEA4E2E978408481D36078C37"/>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
    <w:name w:val="B87F2C6B73A446958EBFE5A3F383D225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7">
    <w:name w:val="2A6809133A50421E89DDAAFB6617EF573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7">
    <w:name w:val="1B629AFC43664B94B4F82B7CE09CDEC637"/>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
    <w:name w:val="7EE3CB548E694C6EAC9D7C48171004E1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7">
    <w:name w:val="713451C97CB04B748F71ED48A86F03453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7">
    <w:name w:val="4E2A44C16395468B9547384EC07E36A83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5">
    <w:name w:val="9DF9D694B3B44A6FBB29E7AAC4EFB98B3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5">
    <w:name w:val="848ED36560774311B41F40FFD8FFDF4D3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5">
    <w:name w:val="7DBAE893C96F4103B0E77E4BE765633E3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5">
    <w:name w:val="2A5131F8A94D4BEF8C7E802CA7EED5A43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4">
    <w:name w:val="AB3488C4EE254A18B74978EE77CC063C3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4">
    <w:name w:val="E39458F9DC0647D194F2FC9C3E8A9EA634"/>
    <w:rsid w:val="00DA19C5"/>
    <w:pPr>
      <w:spacing w:after="0" w:line="240" w:lineRule="auto"/>
    </w:pPr>
    <w:rPr>
      <w:rFonts w:ascii="Times New Roman" w:eastAsia="Times New Roman" w:hAnsi="Times New Roman" w:cs="Times New Roman"/>
      <w:sz w:val="24"/>
      <w:szCs w:val="24"/>
    </w:rPr>
  </w:style>
  <w:style w:type="paragraph" w:customStyle="1" w:styleId="EB4371A5270F46339B0DF7FD353CE65734">
    <w:name w:val="EB4371A5270F46339B0DF7FD353CE6573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4">
    <w:name w:val="363EE01D5E264CE3ACDBF18A97DBD45B3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4">
    <w:name w:val="AFFC55AE9F504D7CB04A6481AF5D643F3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4">
    <w:name w:val="0D7029DF1B3F401499D7AA9B63A600ED3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4">
    <w:name w:val="670792FE1845422EBAE89576AD16D1003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39">
    <w:name w:val="7DEC448209CD4CA3841DD316BA58CB193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8">
    <w:name w:val="9B144033788A4F4394071824273B590D3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39">
    <w:name w:val="5EF8F0F707244DB0909B5B4036FBE52E3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39">
    <w:name w:val="65D1FBE145E0401AB1A6AC44137267CE3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39">
    <w:name w:val="22EF96A605904AE8B1BE51BD8CF96B0A3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39">
    <w:name w:val="4024B784718E48E4B16A5B4CDE88A9163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6">
    <w:name w:val="FE842B53CD9F41EFB26640D135D1087C3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6">
    <w:name w:val="71729C7A361D407AAD0B31FC25EA74A63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6">
    <w:name w:val="AF1BD7584F3C4E57923F69FDAD0118C83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39">
    <w:name w:val="FACF9CC030DA4373B998BD01BCDEF3513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39">
    <w:name w:val="0551F1CF38E14215B1B3A1A523FD9A953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39">
    <w:name w:val="8448235E56564C50BD677C45FC1F83753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8">
    <w:name w:val="3121C1325BB44A32A28B8EBC0CC074173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8">
    <w:name w:val="070D28F403ED45518EEAC68CE1880CC33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8">
    <w:name w:val="DC64CE0A89F44DB0A218113BA99A564B3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29">
    <w:name w:val="0AE38C3A8CDB44B9A57751F511B3979B2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29">
    <w:name w:val="9E6660184D564F42A76F73C9AC1AD6092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29">
    <w:name w:val="7F85B768BDEB49FA9D9C34F3466F93B02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8">
    <w:name w:val="5BC79B44C2F94C24822B4FAA666EEA673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7">
    <w:name w:val="9FDA17868C7A411B8126ECEE091515A43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39">
    <w:name w:val="8611AB8E736846499E4CBF7DB276031D3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39">
    <w:name w:val="71AB9BBBBA434EBEB3F5060E5E3D462E3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39">
    <w:name w:val="237D18686946409797ACA34C9ECBBD3A3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4">
    <w:name w:val="9E5C350B1FDD4EE5A8B93B958CD4CFAB2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0">
    <w:name w:val="B2209B73072F4A4AB73A05321928059B2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8">
    <w:name w:val="33731D4BA0F84FA78909AD0FE8A23EE93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8">
    <w:name w:val="ACF0CCAD72A14D48A2F85AF12FEE53A43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8">
    <w:name w:val="9052E78CE75544C98AFF33B3AA9946993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8">
    <w:name w:val="862B5CB10EAE49A5B8E7FDA58F7FC9EE3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8">
    <w:name w:val="9A52572611D9497CAA4B885081E413D31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5">
    <w:name w:val="1227816320C54EDEAF40D93DC348B8F21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8">
    <w:name w:val="A307DDBDF24C458082E73F4D69B61C1C3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8">
    <w:name w:val="F14E2F59264A49788F522744143ACB153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8">
    <w:name w:val="E259BA25923640B8BF448FE4465D89F13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8">
    <w:name w:val="6B59122A66BC402D805840447A4BAAA038"/>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8">
    <w:name w:val="BFFF1C98117C459E91968EB5D4C2B718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8">
    <w:name w:val="A5D55741111F4C0F8918046115EF31E73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8">
    <w:name w:val="AFD7491F64D344F6AF7C77ED828452F43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8">
    <w:name w:val="0D1870B8BAEA4E2E978408481D36078C38"/>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4">
    <w:name w:val="B87F2C6B73A446958EBFE5A3F383D225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8">
    <w:name w:val="2A6809133A50421E89DDAAFB6617EF573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8">
    <w:name w:val="1B629AFC43664B94B4F82B7CE09CDEC638"/>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4">
    <w:name w:val="7EE3CB548E694C6EAC9D7C48171004E1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8">
    <w:name w:val="713451C97CB04B748F71ED48A86F03453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8">
    <w:name w:val="4E2A44C16395468B9547384EC07E36A83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6">
    <w:name w:val="9DF9D694B3B44A6FBB29E7AAC4EFB98B3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6">
    <w:name w:val="848ED36560774311B41F40FFD8FFDF4D3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6">
    <w:name w:val="7DBAE893C96F4103B0E77E4BE765633E3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6">
    <w:name w:val="2A5131F8A94D4BEF8C7E802CA7EED5A43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5">
    <w:name w:val="AB3488C4EE254A18B74978EE77CC063C3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5">
    <w:name w:val="E39458F9DC0647D194F2FC9C3E8A9EA63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5">
    <w:name w:val="363EE01D5E264CE3ACDBF18A97DBD45B3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5">
    <w:name w:val="AFFC55AE9F504D7CB04A6481AF5D643F3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5">
    <w:name w:val="0D7029DF1B3F401499D7AA9B63A600ED3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5">
    <w:name w:val="670792FE1845422EBAE89576AD16D1003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0">
    <w:name w:val="7DEC448209CD4CA3841DD316BA58CB194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39">
    <w:name w:val="9B144033788A4F4394071824273B590D3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0">
    <w:name w:val="5EF8F0F707244DB0909B5B4036FBE52E4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0">
    <w:name w:val="65D1FBE145E0401AB1A6AC44137267CE4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0">
    <w:name w:val="22EF96A605904AE8B1BE51BD8CF96B0A4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0">
    <w:name w:val="4024B784718E48E4B16A5B4CDE88A9164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7">
    <w:name w:val="FE842B53CD9F41EFB26640D135D1087C3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7">
    <w:name w:val="71729C7A361D407AAD0B31FC25EA74A63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7">
    <w:name w:val="AF1BD7584F3C4E57923F69FDAD0118C83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0">
    <w:name w:val="FACF9CC030DA4373B998BD01BCDEF3514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0">
    <w:name w:val="0551F1CF38E14215B1B3A1A523FD9A954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0">
    <w:name w:val="8448235E56564C50BD677C45FC1F83754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39">
    <w:name w:val="3121C1325BB44A32A28B8EBC0CC074173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39">
    <w:name w:val="070D28F403ED45518EEAC68CE1880CC33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39">
    <w:name w:val="DC64CE0A89F44DB0A218113BA99A564B3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0">
    <w:name w:val="0AE38C3A8CDB44B9A57751F511B3979B3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0">
    <w:name w:val="9E6660184D564F42A76F73C9AC1AD6093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0">
    <w:name w:val="7F85B768BDEB49FA9D9C34F3466F93B03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39">
    <w:name w:val="5BC79B44C2F94C24822B4FAA666EEA673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8">
    <w:name w:val="9FDA17868C7A411B8126ECEE091515A43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0">
    <w:name w:val="8611AB8E736846499E4CBF7DB276031D4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0">
    <w:name w:val="71AB9BBBBA434EBEB3F5060E5E3D462E4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0">
    <w:name w:val="237D18686946409797ACA34C9ECBBD3A4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5">
    <w:name w:val="9E5C350B1FDD4EE5A8B93B958CD4CFAB2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1">
    <w:name w:val="B2209B73072F4A4AB73A05321928059B2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39">
    <w:name w:val="33731D4BA0F84FA78909AD0FE8A23EE93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39">
    <w:name w:val="ACF0CCAD72A14D48A2F85AF12FEE53A43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39">
    <w:name w:val="9052E78CE75544C98AFF33B3AA9946993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39">
    <w:name w:val="862B5CB10EAE49A5B8E7FDA58F7FC9EE3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19">
    <w:name w:val="9A52572611D9497CAA4B885081E413D31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6">
    <w:name w:val="1227816320C54EDEAF40D93DC348B8F21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39">
    <w:name w:val="A307DDBDF24C458082E73F4D69B61C1C3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39">
    <w:name w:val="F14E2F59264A49788F522744143ACB153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39">
    <w:name w:val="E259BA25923640B8BF448FE4465D89F13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39">
    <w:name w:val="6B59122A66BC402D805840447A4BAAA039"/>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9">
    <w:name w:val="BFFF1C98117C459E91968EB5D4C2B718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39">
    <w:name w:val="A5D55741111F4C0F8918046115EF31E73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39">
    <w:name w:val="AFD7491F64D344F6AF7C77ED828452F43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39">
    <w:name w:val="0D1870B8BAEA4E2E978408481D36078C39"/>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5">
    <w:name w:val="B87F2C6B73A446958EBFE5A3F383D225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39">
    <w:name w:val="2A6809133A50421E89DDAAFB6617EF573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39">
    <w:name w:val="1B629AFC43664B94B4F82B7CE09CDEC639"/>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5">
    <w:name w:val="7EE3CB548E694C6EAC9D7C48171004E1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39">
    <w:name w:val="713451C97CB04B748F71ED48A86F03453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39">
    <w:name w:val="4E2A44C16395468B9547384EC07E36A83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7">
    <w:name w:val="9DF9D694B3B44A6FBB29E7AAC4EFB98B3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7">
    <w:name w:val="848ED36560774311B41F40FFD8FFDF4D3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7">
    <w:name w:val="7DBAE893C96F4103B0E77E4BE765633E3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7">
    <w:name w:val="2A5131F8A94D4BEF8C7E802CA7EED5A43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6">
    <w:name w:val="AB3488C4EE254A18B74978EE77CC063C3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6">
    <w:name w:val="E39458F9DC0647D194F2FC9C3E8A9EA63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6">
    <w:name w:val="363EE01D5E264CE3ACDBF18A97DBD45B3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6">
    <w:name w:val="AFFC55AE9F504D7CB04A6481AF5D643F3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6">
    <w:name w:val="0D7029DF1B3F401499D7AA9B63A600ED3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6">
    <w:name w:val="670792FE1845422EBAE89576AD16D1003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1">
    <w:name w:val="7DEC448209CD4CA3841DD316BA58CB194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0">
    <w:name w:val="9B144033788A4F4394071824273B590D4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1">
    <w:name w:val="5EF8F0F707244DB0909B5B4036FBE52E4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1">
    <w:name w:val="65D1FBE145E0401AB1A6AC44137267CE4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1">
    <w:name w:val="22EF96A605904AE8B1BE51BD8CF96B0A4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1">
    <w:name w:val="4024B784718E48E4B16A5B4CDE88A9164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8">
    <w:name w:val="FE842B53CD9F41EFB26640D135D1087C3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8">
    <w:name w:val="71729C7A361D407AAD0B31FC25EA74A63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8">
    <w:name w:val="AF1BD7584F3C4E57923F69FDAD0118C83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1">
    <w:name w:val="FACF9CC030DA4373B998BD01BCDEF3514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1">
    <w:name w:val="0551F1CF38E14215B1B3A1A523FD9A954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1">
    <w:name w:val="8448235E56564C50BD677C45FC1F83754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0">
    <w:name w:val="3121C1325BB44A32A28B8EBC0CC074174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0">
    <w:name w:val="070D28F403ED45518EEAC68CE1880CC34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0">
    <w:name w:val="DC64CE0A89F44DB0A218113BA99A564B4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1">
    <w:name w:val="0AE38C3A8CDB44B9A57751F511B3979B3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1">
    <w:name w:val="9E6660184D564F42A76F73C9AC1AD6093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1">
    <w:name w:val="7F85B768BDEB49FA9D9C34F3466F93B03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0">
    <w:name w:val="5BC79B44C2F94C24822B4FAA666EEA674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39">
    <w:name w:val="9FDA17868C7A411B8126ECEE091515A43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1">
    <w:name w:val="8611AB8E736846499E4CBF7DB276031D4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1">
    <w:name w:val="71AB9BBBBA434EBEB3F5060E5E3D462E4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1">
    <w:name w:val="237D18686946409797ACA34C9ECBBD3A4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6">
    <w:name w:val="9E5C350B1FDD4EE5A8B93B958CD4CFAB2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2">
    <w:name w:val="B2209B73072F4A4AB73A05321928059B2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0">
    <w:name w:val="33731D4BA0F84FA78909AD0FE8A23EE94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0">
    <w:name w:val="ACF0CCAD72A14D48A2F85AF12FEE53A44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0">
    <w:name w:val="9052E78CE75544C98AFF33B3AA9946994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0">
    <w:name w:val="862B5CB10EAE49A5B8E7FDA58F7FC9EE4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0">
    <w:name w:val="9A52572611D9497CAA4B885081E413D32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7">
    <w:name w:val="1227816320C54EDEAF40D93DC348B8F21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0">
    <w:name w:val="A307DDBDF24C458082E73F4D69B61C1C4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0">
    <w:name w:val="F14E2F59264A49788F522744143ACB154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0">
    <w:name w:val="E259BA25923640B8BF448FE4465D89F14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0">
    <w:name w:val="6B59122A66BC402D805840447A4BAAA04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0">
    <w:name w:val="BFFF1C98117C459E91968EB5D4C2B7181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0">
    <w:name w:val="A5D55741111F4C0F8918046115EF31E74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0">
    <w:name w:val="AFD7491F64D344F6AF7C77ED828452F44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0">
    <w:name w:val="0D1870B8BAEA4E2E978408481D36078C40"/>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6">
    <w:name w:val="B87F2C6B73A446958EBFE5A3F383D225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0">
    <w:name w:val="2A6809133A50421E89DDAAFB6617EF574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0">
    <w:name w:val="1B629AFC43664B94B4F82B7CE09CDEC640"/>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6">
    <w:name w:val="7EE3CB548E694C6EAC9D7C48171004E1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0">
    <w:name w:val="713451C97CB04B748F71ED48A86F03454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0">
    <w:name w:val="4E2A44C16395468B9547384EC07E36A84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8">
    <w:name w:val="9DF9D694B3B44A6FBB29E7AAC4EFB98B3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8">
    <w:name w:val="848ED36560774311B41F40FFD8FFDF4D3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8">
    <w:name w:val="7DBAE893C96F4103B0E77E4BE765633E3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8">
    <w:name w:val="2A5131F8A94D4BEF8C7E802CA7EED5A43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7">
    <w:name w:val="AB3488C4EE254A18B74978EE77CC063C3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7">
    <w:name w:val="E39458F9DC0647D194F2FC9C3E8A9EA63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7">
    <w:name w:val="363EE01D5E264CE3ACDBF18A97DBD45B3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7">
    <w:name w:val="AFFC55AE9F504D7CB04A6481AF5D643F3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7">
    <w:name w:val="0D7029DF1B3F401499D7AA9B63A600ED3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7">
    <w:name w:val="670792FE1845422EBAE89576AD16D1003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2">
    <w:name w:val="7DEC448209CD4CA3841DD316BA58CB194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1">
    <w:name w:val="9B144033788A4F4394071824273B590D4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2">
    <w:name w:val="5EF8F0F707244DB0909B5B4036FBE52E4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2">
    <w:name w:val="65D1FBE145E0401AB1A6AC44137267CE4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2">
    <w:name w:val="22EF96A605904AE8B1BE51BD8CF96B0A4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2">
    <w:name w:val="4024B784718E48E4B16A5B4CDE88A9164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39">
    <w:name w:val="FE842B53CD9F41EFB26640D135D1087C3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39">
    <w:name w:val="71729C7A361D407AAD0B31FC25EA74A63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39">
    <w:name w:val="AF1BD7584F3C4E57923F69FDAD0118C83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2">
    <w:name w:val="FACF9CC030DA4373B998BD01BCDEF3514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2">
    <w:name w:val="0551F1CF38E14215B1B3A1A523FD9A954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2">
    <w:name w:val="8448235E56564C50BD677C45FC1F83754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1">
    <w:name w:val="3121C1325BB44A32A28B8EBC0CC074174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1">
    <w:name w:val="070D28F403ED45518EEAC68CE1880CC34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1">
    <w:name w:val="DC64CE0A89F44DB0A218113BA99A564B4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2">
    <w:name w:val="0AE38C3A8CDB44B9A57751F511B3979B3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2">
    <w:name w:val="9E6660184D564F42A76F73C9AC1AD6093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2">
    <w:name w:val="7F85B768BDEB49FA9D9C34F3466F93B03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1">
    <w:name w:val="5BC79B44C2F94C24822B4FAA666EEA674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0">
    <w:name w:val="9FDA17868C7A411B8126ECEE091515A44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2">
    <w:name w:val="8611AB8E736846499E4CBF7DB276031D4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2">
    <w:name w:val="71AB9BBBBA434EBEB3F5060E5E3D462E4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2">
    <w:name w:val="237D18686946409797ACA34C9ECBBD3A4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7">
    <w:name w:val="9E5C350B1FDD4EE5A8B93B958CD4CFAB2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3">
    <w:name w:val="B2209B73072F4A4AB73A05321928059B2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1">
    <w:name w:val="33731D4BA0F84FA78909AD0FE8A23EE94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1">
    <w:name w:val="ACF0CCAD72A14D48A2F85AF12FEE53A44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1">
    <w:name w:val="9052E78CE75544C98AFF33B3AA9946994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1">
    <w:name w:val="862B5CB10EAE49A5B8E7FDA58F7FC9EE4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1">
    <w:name w:val="9A52572611D9497CAA4B885081E413D321"/>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8">
    <w:name w:val="1227816320C54EDEAF40D93DC348B8F21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1">
    <w:name w:val="A307DDBDF24C458082E73F4D69B61C1C4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1">
    <w:name w:val="F14E2F59264A49788F522744143ACB154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1">
    <w:name w:val="E259BA25923640B8BF448FE4465D89F14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1">
    <w:name w:val="6B59122A66BC402D805840447A4BAAA041"/>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1">
    <w:name w:val="BFFF1C98117C459E91968EB5D4C2B7181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1">
    <w:name w:val="A5D55741111F4C0F8918046115EF31E74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1">
    <w:name w:val="AFD7491F64D344F6AF7C77ED828452F44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1">
    <w:name w:val="0D1870B8BAEA4E2E978408481D36078C41"/>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7">
    <w:name w:val="B87F2C6B73A446958EBFE5A3F383D225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1">
    <w:name w:val="2A6809133A50421E89DDAAFB6617EF574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1">
    <w:name w:val="1B629AFC43664B94B4F82B7CE09CDEC641"/>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7">
    <w:name w:val="7EE3CB548E694C6EAC9D7C48171004E1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1">
    <w:name w:val="713451C97CB04B748F71ED48A86F03454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1">
    <w:name w:val="4E2A44C16395468B9547384EC07E36A84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39">
    <w:name w:val="9DF9D694B3B44A6FBB29E7AAC4EFB98B3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39">
    <w:name w:val="848ED36560774311B41F40FFD8FFDF4D3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39">
    <w:name w:val="7DBAE893C96F4103B0E77E4BE765633E3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39">
    <w:name w:val="2A5131F8A94D4BEF8C7E802CA7EED5A43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8">
    <w:name w:val="AB3488C4EE254A18B74978EE77CC063C3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8">
    <w:name w:val="E39458F9DC0647D194F2FC9C3E8A9EA63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8">
    <w:name w:val="363EE01D5E264CE3ACDBF18A97DBD45B38"/>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
    <w:name w:val="84BDADB8142B4016B1AACD62D69EEDA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8">
    <w:name w:val="AFFC55AE9F504D7CB04A6481AF5D643F3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8">
    <w:name w:val="0D7029DF1B3F401499D7AA9B63A600ED3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8">
    <w:name w:val="670792FE1845422EBAE89576AD16D1003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3">
    <w:name w:val="7DEC448209CD4CA3841DD316BA58CB194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2">
    <w:name w:val="9B144033788A4F4394071824273B590D4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3">
    <w:name w:val="5EF8F0F707244DB0909B5B4036FBE52E4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3">
    <w:name w:val="65D1FBE145E0401AB1A6AC44137267CE4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3">
    <w:name w:val="22EF96A605904AE8B1BE51BD8CF96B0A4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3">
    <w:name w:val="4024B784718E48E4B16A5B4CDE88A9164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0">
    <w:name w:val="FE842B53CD9F41EFB26640D135D1087C4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0">
    <w:name w:val="71729C7A361D407AAD0B31FC25EA74A64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0">
    <w:name w:val="AF1BD7584F3C4E57923F69FDAD0118C84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3">
    <w:name w:val="FACF9CC030DA4373B998BD01BCDEF3514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3">
    <w:name w:val="0551F1CF38E14215B1B3A1A523FD9A954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3">
    <w:name w:val="8448235E56564C50BD677C45FC1F83754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2">
    <w:name w:val="3121C1325BB44A32A28B8EBC0CC074174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2">
    <w:name w:val="070D28F403ED45518EEAC68CE1880CC34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2">
    <w:name w:val="DC64CE0A89F44DB0A218113BA99A564B4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3">
    <w:name w:val="0AE38C3A8CDB44B9A57751F511B3979B3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3">
    <w:name w:val="9E6660184D564F42A76F73C9AC1AD6093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3">
    <w:name w:val="7F85B768BDEB49FA9D9C34F3466F93B03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2">
    <w:name w:val="5BC79B44C2F94C24822B4FAA666EEA674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1">
    <w:name w:val="9FDA17868C7A411B8126ECEE091515A44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3">
    <w:name w:val="8611AB8E736846499E4CBF7DB276031D4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3">
    <w:name w:val="71AB9BBBBA434EBEB3F5060E5E3D462E4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3">
    <w:name w:val="237D18686946409797ACA34C9ECBBD3A4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8">
    <w:name w:val="9E5C350B1FDD4EE5A8B93B958CD4CFAB2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4">
    <w:name w:val="B2209B73072F4A4AB73A05321928059B2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2">
    <w:name w:val="33731D4BA0F84FA78909AD0FE8A23EE94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2">
    <w:name w:val="ACF0CCAD72A14D48A2F85AF12FEE53A44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2">
    <w:name w:val="9052E78CE75544C98AFF33B3AA9946994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2">
    <w:name w:val="862B5CB10EAE49A5B8E7FDA58F7FC9EE4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2">
    <w:name w:val="9A52572611D9497CAA4B885081E413D322"/>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19">
    <w:name w:val="1227816320C54EDEAF40D93DC348B8F21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2">
    <w:name w:val="A307DDBDF24C458082E73F4D69B61C1C4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2">
    <w:name w:val="F14E2F59264A49788F522744143ACB154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2">
    <w:name w:val="E259BA25923640B8BF448FE4465D89F14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2">
    <w:name w:val="6B59122A66BC402D805840447A4BAAA042"/>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2">
    <w:name w:val="BFFF1C98117C459E91968EB5D4C2B7181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2">
    <w:name w:val="A5D55741111F4C0F8918046115EF31E74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2">
    <w:name w:val="AFD7491F64D344F6AF7C77ED828452F44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2">
    <w:name w:val="0D1870B8BAEA4E2E978408481D36078C42"/>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8">
    <w:name w:val="B87F2C6B73A446958EBFE5A3F383D225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2">
    <w:name w:val="2A6809133A50421E89DDAAFB6617EF574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2">
    <w:name w:val="1B629AFC43664B94B4F82B7CE09CDEC642"/>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8">
    <w:name w:val="7EE3CB548E694C6EAC9D7C48171004E1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2">
    <w:name w:val="713451C97CB04B748F71ED48A86F03454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2">
    <w:name w:val="4E2A44C16395468B9547384EC07E36A84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0">
    <w:name w:val="9DF9D694B3B44A6FBB29E7AAC4EFB98B4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0">
    <w:name w:val="848ED36560774311B41F40FFD8FFDF4D4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0">
    <w:name w:val="7DBAE893C96F4103B0E77E4BE765633E4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0">
    <w:name w:val="2A5131F8A94D4BEF8C7E802CA7EED5A44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39">
    <w:name w:val="AB3488C4EE254A18B74978EE77CC063C3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39">
    <w:name w:val="E39458F9DC0647D194F2FC9C3E8A9EA63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39">
    <w:name w:val="363EE01D5E264CE3ACDBF18A97DBD45B39"/>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
    <w:name w:val="84BDADB8142B4016B1AACD62D69EEDA2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39">
    <w:name w:val="AFFC55AE9F504D7CB04A6481AF5D643F3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39">
    <w:name w:val="0D7029DF1B3F401499D7AA9B63A600ED3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39">
    <w:name w:val="670792FE1845422EBAE89576AD16D1003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4">
    <w:name w:val="7DEC448209CD4CA3841DD316BA58CB194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3">
    <w:name w:val="9B144033788A4F4394071824273B590D4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4">
    <w:name w:val="5EF8F0F707244DB0909B5B4036FBE52E4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4">
    <w:name w:val="65D1FBE145E0401AB1A6AC44137267CE4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4">
    <w:name w:val="22EF96A605904AE8B1BE51BD8CF96B0A4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4">
    <w:name w:val="4024B784718E48E4B16A5B4CDE88A9164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1">
    <w:name w:val="FE842B53CD9F41EFB26640D135D1087C4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1">
    <w:name w:val="71729C7A361D407AAD0B31FC25EA74A64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1">
    <w:name w:val="AF1BD7584F3C4E57923F69FDAD0118C84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4">
    <w:name w:val="FACF9CC030DA4373B998BD01BCDEF3514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4">
    <w:name w:val="0551F1CF38E14215B1B3A1A523FD9A954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4">
    <w:name w:val="8448235E56564C50BD677C45FC1F83754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3">
    <w:name w:val="3121C1325BB44A32A28B8EBC0CC074174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3">
    <w:name w:val="070D28F403ED45518EEAC68CE1880CC34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3">
    <w:name w:val="DC64CE0A89F44DB0A218113BA99A564B4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4">
    <w:name w:val="0AE38C3A8CDB44B9A57751F511B3979B3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4">
    <w:name w:val="9E6660184D564F42A76F73C9AC1AD6093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4">
    <w:name w:val="7F85B768BDEB49FA9D9C34F3466F93B03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3">
    <w:name w:val="5BC79B44C2F94C24822B4FAA666EEA674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2">
    <w:name w:val="9FDA17868C7A411B8126ECEE091515A44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4">
    <w:name w:val="8611AB8E736846499E4CBF7DB276031D4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4">
    <w:name w:val="71AB9BBBBA434EBEB3F5060E5E3D462E4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4">
    <w:name w:val="237D18686946409797ACA34C9ECBBD3A4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29">
    <w:name w:val="9E5C350B1FDD4EE5A8B93B958CD4CFAB2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5">
    <w:name w:val="B2209B73072F4A4AB73A05321928059B2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3">
    <w:name w:val="33731D4BA0F84FA78909AD0FE8A23EE94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3">
    <w:name w:val="ACF0CCAD72A14D48A2F85AF12FEE53A44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3">
    <w:name w:val="9052E78CE75544C98AFF33B3AA9946994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3">
    <w:name w:val="862B5CB10EAE49A5B8E7FDA58F7FC9EE4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3">
    <w:name w:val="9A52572611D9497CAA4B885081E413D32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0">
    <w:name w:val="1227816320C54EDEAF40D93DC348B8F22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3">
    <w:name w:val="A307DDBDF24C458082E73F4D69B61C1C4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3">
    <w:name w:val="F14E2F59264A49788F522744143ACB154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3">
    <w:name w:val="E259BA25923640B8BF448FE4465D89F14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3">
    <w:name w:val="6B59122A66BC402D805840447A4BAAA043"/>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3">
    <w:name w:val="BFFF1C98117C459E91968EB5D4C2B7181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3">
    <w:name w:val="A5D55741111F4C0F8918046115EF31E74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3">
    <w:name w:val="AFD7491F64D344F6AF7C77ED828452F44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3">
    <w:name w:val="0D1870B8BAEA4E2E978408481D36078C43"/>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9">
    <w:name w:val="B87F2C6B73A446958EBFE5A3F383D225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3">
    <w:name w:val="2A6809133A50421E89DDAAFB6617EF574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3">
    <w:name w:val="1B629AFC43664B94B4F82B7CE09CDEC643"/>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9">
    <w:name w:val="7EE3CB548E694C6EAC9D7C48171004E1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3">
    <w:name w:val="713451C97CB04B748F71ED48A86F03454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3">
    <w:name w:val="4E2A44C16395468B9547384EC07E36A84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1">
    <w:name w:val="9DF9D694B3B44A6FBB29E7AAC4EFB98B4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1">
    <w:name w:val="848ED36560774311B41F40FFD8FFDF4D4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1">
    <w:name w:val="7DBAE893C96F4103B0E77E4BE765633E4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1">
    <w:name w:val="2A5131F8A94D4BEF8C7E802CA7EED5A44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0">
    <w:name w:val="AB3488C4EE254A18B74978EE77CC063C4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0">
    <w:name w:val="E39458F9DC0647D194F2FC9C3E8A9EA64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0">
    <w:name w:val="363EE01D5E264CE3ACDBF18A97DBD45B40"/>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2">
    <w:name w:val="84BDADB8142B4016B1AACD62D69EEDA2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0">
    <w:name w:val="AFFC55AE9F504D7CB04A6481AF5D643F4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0">
    <w:name w:val="0D7029DF1B3F401499D7AA9B63A600ED4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0">
    <w:name w:val="670792FE1845422EBAE89576AD16D1004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5">
    <w:name w:val="7DEC448209CD4CA3841DD316BA58CB194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4">
    <w:name w:val="9B144033788A4F4394071824273B590D4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5">
    <w:name w:val="5EF8F0F707244DB0909B5B4036FBE52E4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5">
    <w:name w:val="65D1FBE145E0401AB1A6AC44137267CE4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5">
    <w:name w:val="22EF96A605904AE8B1BE51BD8CF96B0A4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5">
    <w:name w:val="4024B784718E48E4B16A5B4CDE88A9164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2">
    <w:name w:val="FE842B53CD9F41EFB26640D135D1087C4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2">
    <w:name w:val="71729C7A361D407AAD0B31FC25EA74A64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2">
    <w:name w:val="AF1BD7584F3C4E57923F69FDAD0118C84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5">
    <w:name w:val="FACF9CC030DA4373B998BD01BCDEF3514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5">
    <w:name w:val="0551F1CF38E14215B1B3A1A523FD9A954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5">
    <w:name w:val="8448235E56564C50BD677C45FC1F83754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4">
    <w:name w:val="3121C1325BB44A32A28B8EBC0CC074174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4">
    <w:name w:val="070D28F403ED45518EEAC68CE1880CC34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4">
    <w:name w:val="DC64CE0A89F44DB0A218113BA99A564B4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5">
    <w:name w:val="0AE38C3A8CDB44B9A57751F511B3979B3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5">
    <w:name w:val="9E6660184D564F42A76F73C9AC1AD6093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5">
    <w:name w:val="7F85B768BDEB49FA9D9C34F3466F93B03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4">
    <w:name w:val="5BC79B44C2F94C24822B4FAA666EEA674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3">
    <w:name w:val="9FDA17868C7A411B8126ECEE091515A44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5">
    <w:name w:val="8611AB8E736846499E4CBF7DB276031D4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5">
    <w:name w:val="71AB9BBBBA434EBEB3F5060E5E3D462E4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5">
    <w:name w:val="237D18686946409797ACA34C9ECBBD3A4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0">
    <w:name w:val="9E5C350B1FDD4EE5A8B93B958CD4CFAB3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6">
    <w:name w:val="B2209B73072F4A4AB73A05321928059B2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4">
    <w:name w:val="33731D4BA0F84FA78909AD0FE8A23EE94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4">
    <w:name w:val="ACF0CCAD72A14D48A2F85AF12FEE53A44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4">
    <w:name w:val="9052E78CE75544C98AFF33B3AA9946994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4">
    <w:name w:val="862B5CB10EAE49A5B8E7FDA58F7FC9EE4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4">
    <w:name w:val="9A52572611D9497CAA4B885081E413D32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1">
    <w:name w:val="1227816320C54EDEAF40D93DC348B8F22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4">
    <w:name w:val="A307DDBDF24C458082E73F4D69B61C1C4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4">
    <w:name w:val="F14E2F59264A49788F522744143ACB154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4">
    <w:name w:val="E259BA25923640B8BF448FE4465D89F14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4">
    <w:name w:val="6B59122A66BC402D805840447A4BAAA044"/>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4">
    <w:name w:val="BFFF1C98117C459E91968EB5D4C2B7181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4">
    <w:name w:val="A5D55741111F4C0F8918046115EF31E74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4">
    <w:name w:val="AFD7491F64D344F6AF7C77ED828452F44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4">
    <w:name w:val="0D1870B8BAEA4E2E978408481D36078C44"/>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0">
    <w:name w:val="B87F2C6B73A446958EBFE5A3F383D2251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4">
    <w:name w:val="2A6809133A50421E89DDAAFB6617EF5744"/>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
    <w:name w:val="FD5AF5D71FBA4EDC89BCED1295E468E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4">
    <w:name w:val="1B629AFC43664B94B4F82B7CE09CDEC644"/>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0">
    <w:name w:val="7EE3CB548E694C6EAC9D7C48171004E11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4">
    <w:name w:val="713451C97CB04B748F71ED48A86F03454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4">
    <w:name w:val="4E2A44C16395468B9547384EC07E36A84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2">
    <w:name w:val="9DF9D694B3B44A6FBB29E7AAC4EFB98B42"/>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2">
    <w:name w:val="848ED36560774311B41F40FFD8FFDF4D4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2">
    <w:name w:val="7DBAE893C96F4103B0E77E4BE765633E4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2">
    <w:name w:val="2A5131F8A94D4BEF8C7E802CA7EED5A44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1">
    <w:name w:val="AB3488C4EE254A18B74978EE77CC063C4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1">
    <w:name w:val="E39458F9DC0647D194F2FC9C3E8A9EA64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1">
    <w:name w:val="363EE01D5E264CE3ACDBF18A97DBD45B41"/>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3">
    <w:name w:val="84BDADB8142B4016B1AACD62D69EEDA2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1">
    <w:name w:val="AFFC55AE9F504D7CB04A6481AF5D643F4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1">
    <w:name w:val="0D7029DF1B3F401499D7AA9B63A600ED4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1">
    <w:name w:val="670792FE1845422EBAE89576AD16D1004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6">
    <w:name w:val="7DEC448209CD4CA3841DD316BA58CB194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5">
    <w:name w:val="9B144033788A4F4394071824273B590D4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6">
    <w:name w:val="5EF8F0F707244DB0909B5B4036FBE52E4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6">
    <w:name w:val="65D1FBE145E0401AB1A6AC44137267CE4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6">
    <w:name w:val="22EF96A605904AE8B1BE51BD8CF96B0A4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6">
    <w:name w:val="4024B784718E48E4B16A5B4CDE88A9164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3">
    <w:name w:val="FE842B53CD9F41EFB26640D135D1087C4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3">
    <w:name w:val="71729C7A361D407AAD0B31FC25EA74A64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3">
    <w:name w:val="AF1BD7584F3C4E57923F69FDAD0118C84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6">
    <w:name w:val="FACF9CC030DA4373B998BD01BCDEF3514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6">
    <w:name w:val="0551F1CF38E14215B1B3A1A523FD9A954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6">
    <w:name w:val="8448235E56564C50BD677C45FC1F83754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5">
    <w:name w:val="3121C1325BB44A32A28B8EBC0CC074174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5">
    <w:name w:val="070D28F403ED45518EEAC68CE1880CC34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5">
    <w:name w:val="DC64CE0A89F44DB0A218113BA99A564B4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6">
    <w:name w:val="0AE38C3A8CDB44B9A57751F511B3979B3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6">
    <w:name w:val="9E6660184D564F42A76F73C9AC1AD6093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6">
    <w:name w:val="7F85B768BDEB49FA9D9C34F3466F93B03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5">
    <w:name w:val="5BC79B44C2F94C24822B4FAA666EEA674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4">
    <w:name w:val="9FDA17868C7A411B8126ECEE091515A44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6">
    <w:name w:val="8611AB8E736846499E4CBF7DB276031D4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6">
    <w:name w:val="71AB9BBBBA434EBEB3F5060E5E3D462E4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6">
    <w:name w:val="237D18686946409797ACA34C9ECBBD3A4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1">
    <w:name w:val="9E5C350B1FDD4EE5A8B93B958CD4CFAB3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7">
    <w:name w:val="B2209B73072F4A4AB73A05321928059B2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5">
    <w:name w:val="33731D4BA0F84FA78909AD0FE8A23EE94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5">
    <w:name w:val="ACF0CCAD72A14D48A2F85AF12FEE53A44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5">
    <w:name w:val="9052E78CE75544C98AFF33B3AA9946994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5">
    <w:name w:val="862B5CB10EAE49A5B8E7FDA58F7FC9EE4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5">
    <w:name w:val="9A52572611D9497CAA4B885081E413D32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2">
    <w:name w:val="1227816320C54EDEAF40D93DC348B8F22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5">
    <w:name w:val="A307DDBDF24C458082E73F4D69B61C1C4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5">
    <w:name w:val="F14E2F59264A49788F522744143ACB154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5">
    <w:name w:val="E259BA25923640B8BF448FE4465D89F14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5">
    <w:name w:val="6B59122A66BC402D805840447A4BAAA045"/>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5">
    <w:name w:val="BFFF1C98117C459E91968EB5D4C2B7181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5">
    <w:name w:val="A5D55741111F4C0F8918046115EF31E74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5">
    <w:name w:val="AFD7491F64D344F6AF7C77ED828452F44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5">
    <w:name w:val="0D1870B8BAEA4E2E978408481D36078C45"/>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1">
    <w:name w:val="B87F2C6B73A446958EBFE5A3F383D2251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5">
    <w:name w:val="2A6809133A50421E89DDAAFB6617EF5745"/>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
    <w:name w:val="FD5AF5D71FBA4EDC89BCED1295E468E0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5">
    <w:name w:val="1B629AFC43664B94B4F82B7CE09CDEC645"/>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1">
    <w:name w:val="7EE3CB548E694C6EAC9D7C48171004E11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5">
    <w:name w:val="713451C97CB04B748F71ED48A86F03454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5">
    <w:name w:val="4E2A44C16395468B9547384EC07E36A84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3">
    <w:name w:val="9DF9D694B3B44A6FBB29E7AAC4EFB98B43"/>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3">
    <w:name w:val="848ED36560774311B41F40FFD8FFDF4D4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3">
    <w:name w:val="7DBAE893C96F4103B0E77E4BE765633E4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3">
    <w:name w:val="2A5131F8A94D4BEF8C7E802CA7EED5A44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2">
    <w:name w:val="AB3488C4EE254A18B74978EE77CC063C4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2">
    <w:name w:val="E39458F9DC0647D194F2FC9C3E8A9EA64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2">
    <w:name w:val="363EE01D5E264CE3ACDBF18A97DBD45B42"/>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4">
    <w:name w:val="84BDADB8142B4016B1AACD62D69EEDA2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2">
    <w:name w:val="AFFC55AE9F504D7CB04A6481AF5D643F4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2">
    <w:name w:val="0D7029DF1B3F401499D7AA9B63A600ED4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2">
    <w:name w:val="670792FE1845422EBAE89576AD16D1004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7">
    <w:name w:val="7DEC448209CD4CA3841DD316BA58CB194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6">
    <w:name w:val="9B144033788A4F4394071824273B590D4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7">
    <w:name w:val="5EF8F0F707244DB0909B5B4036FBE52E4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7">
    <w:name w:val="65D1FBE145E0401AB1A6AC44137267CE4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7">
    <w:name w:val="22EF96A605904AE8B1BE51BD8CF96B0A4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7">
    <w:name w:val="4024B784718E48E4B16A5B4CDE88A9164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4">
    <w:name w:val="FE842B53CD9F41EFB26640D135D1087C4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4">
    <w:name w:val="71729C7A361D407AAD0B31FC25EA74A64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4">
    <w:name w:val="AF1BD7584F3C4E57923F69FDAD0118C84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7">
    <w:name w:val="FACF9CC030DA4373B998BD01BCDEF3514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7">
    <w:name w:val="0551F1CF38E14215B1B3A1A523FD9A954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7">
    <w:name w:val="8448235E56564C50BD677C45FC1F83754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6">
    <w:name w:val="3121C1325BB44A32A28B8EBC0CC074174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6">
    <w:name w:val="070D28F403ED45518EEAC68CE1880CC34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6">
    <w:name w:val="DC64CE0A89F44DB0A218113BA99A564B4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7">
    <w:name w:val="0AE38C3A8CDB44B9A57751F511B3979B3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7">
    <w:name w:val="9E6660184D564F42A76F73C9AC1AD6093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7">
    <w:name w:val="7F85B768BDEB49FA9D9C34F3466F93B03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6">
    <w:name w:val="5BC79B44C2F94C24822B4FAA666EEA674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5">
    <w:name w:val="9FDA17868C7A411B8126ECEE091515A44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7">
    <w:name w:val="8611AB8E736846499E4CBF7DB276031D4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7">
    <w:name w:val="71AB9BBBBA434EBEB3F5060E5E3D462E4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7">
    <w:name w:val="237D18686946409797ACA34C9ECBBD3A4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2">
    <w:name w:val="9E5C350B1FDD4EE5A8B93B958CD4CFAB3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8">
    <w:name w:val="B2209B73072F4A4AB73A05321928059B2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6">
    <w:name w:val="33731D4BA0F84FA78909AD0FE8A23EE94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6">
    <w:name w:val="ACF0CCAD72A14D48A2F85AF12FEE53A44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6">
    <w:name w:val="9052E78CE75544C98AFF33B3AA9946994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6">
    <w:name w:val="862B5CB10EAE49A5B8E7FDA58F7FC9EE4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6">
    <w:name w:val="9A52572611D9497CAA4B885081E413D32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3">
    <w:name w:val="1227816320C54EDEAF40D93DC348B8F22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6">
    <w:name w:val="A307DDBDF24C458082E73F4D69B61C1C4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6">
    <w:name w:val="F14E2F59264A49788F522744143ACB154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6">
    <w:name w:val="E259BA25923640B8BF448FE4465D89F14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6">
    <w:name w:val="6B59122A66BC402D805840447A4BAAA046"/>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6">
    <w:name w:val="BFFF1C98117C459E91968EB5D4C2B7181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6">
    <w:name w:val="A5D55741111F4C0F8918046115EF31E74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6">
    <w:name w:val="AFD7491F64D344F6AF7C77ED828452F44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6">
    <w:name w:val="0D1870B8BAEA4E2E978408481D36078C46"/>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2">
    <w:name w:val="B87F2C6B73A446958EBFE5A3F383D2251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6">
    <w:name w:val="2A6809133A50421E89DDAAFB6617EF5746"/>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
    <w:name w:val="FD5AF5D71FBA4EDC89BCED1295E468E0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6">
    <w:name w:val="1B629AFC43664B94B4F82B7CE09CDEC646"/>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2">
    <w:name w:val="7EE3CB548E694C6EAC9D7C48171004E11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6">
    <w:name w:val="713451C97CB04B748F71ED48A86F03454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6">
    <w:name w:val="4E2A44C16395468B9547384EC07E36A84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4">
    <w:name w:val="9DF9D694B3B44A6FBB29E7AAC4EFB98B44"/>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4">
    <w:name w:val="848ED36560774311B41F40FFD8FFDF4D4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4">
    <w:name w:val="7DBAE893C96F4103B0E77E4BE765633E4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4">
    <w:name w:val="2A5131F8A94D4BEF8C7E802CA7EED5A44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3">
    <w:name w:val="AB3488C4EE254A18B74978EE77CC063C4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3">
    <w:name w:val="E39458F9DC0647D194F2FC9C3E8A9EA64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3">
    <w:name w:val="363EE01D5E264CE3ACDBF18A97DBD45B43"/>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5">
    <w:name w:val="84BDADB8142B4016B1AACD62D69EEDA2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3">
    <w:name w:val="AFFC55AE9F504D7CB04A6481AF5D643F4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3">
    <w:name w:val="0D7029DF1B3F401499D7AA9B63A600ED4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3">
    <w:name w:val="670792FE1845422EBAE89576AD16D1004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8">
    <w:name w:val="7DEC448209CD4CA3841DD316BA58CB194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7">
    <w:name w:val="9B144033788A4F4394071824273B590D4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8">
    <w:name w:val="5EF8F0F707244DB0909B5B4036FBE52E4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8">
    <w:name w:val="65D1FBE145E0401AB1A6AC44137267CE4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8">
    <w:name w:val="22EF96A605904AE8B1BE51BD8CF96B0A4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8">
    <w:name w:val="4024B784718E48E4B16A5B4CDE88A9164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5">
    <w:name w:val="FE842B53CD9F41EFB26640D135D1087C4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5">
    <w:name w:val="71729C7A361D407AAD0B31FC25EA74A64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5">
    <w:name w:val="AF1BD7584F3C4E57923F69FDAD0118C84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8">
    <w:name w:val="FACF9CC030DA4373B998BD01BCDEF3514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8">
    <w:name w:val="0551F1CF38E14215B1B3A1A523FD9A954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8">
    <w:name w:val="8448235E56564C50BD677C45FC1F83754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7">
    <w:name w:val="3121C1325BB44A32A28B8EBC0CC074174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7">
    <w:name w:val="070D28F403ED45518EEAC68CE1880CC34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7">
    <w:name w:val="DC64CE0A89F44DB0A218113BA99A564B4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8">
    <w:name w:val="0AE38C3A8CDB44B9A57751F511B3979B3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8">
    <w:name w:val="9E6660184D564F42A76F73C9AC1AD6093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8">
    <w:name w:val="7F85B768BDEB49FA9D9C34F3466F93B03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7">
    <w:name w:val="5BC79B44C2F94C24822B4FAA666EEA674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6">
    <w:name w:val="9FDA17868C7A411B8126ECEE091515A44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8">
    <w:name w:val="8611AB8E736846499E4CBF7DB276031D4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8">
    <w:name w:val="71AB9BBBBA434EBEB3F5060E5E3D462E4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8">
    <w:name w:val="237D18686946409797ACA34C9ECBBD3A4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3">
    <w:name w:val="9E5C350B1FDD4EE5A8B93B958CD4CFAB3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29">
    <w:name w:val="B2209B73072F4A4AB73A05321928059B2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7">
    <w:name w:val="33731D4BA0F84FA78909AD0FE8A23EE94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7">
    <w:name w:val="ACF0CCAD72A14D48A2F85AF12FEE53A44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7">
    <w:name w:val="9052E78CE75544C98AFF33B3AA9946994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7">
    <w:name w:val="862B5CB10EAE49A5B8E7FDA58F7FC9EE4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7">
    <w:name w:val="9A52572611D9497CAA4B885081E413D32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4">
    <w:name w:val="1227816320C54EDEAF40D93DC348B8F22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7">
    <w:name w:val="A307DDBDF24C458082E73F4D69B61C1C4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7">
    <w:name w:val="F14E2F59264A49788F522744143ACB154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7">
    <w:name w:val="E259BA25923640B8BF448FE4465D89F14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7">
    <w:name w:val="6B59122A66BC402D805840447A4BAAA047"/>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7">
    <w:name w:val="BFFF1C98117C459E91968EB5D4C2B7181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7">
    <w:name w:val="A5D55741111F4C0F8918046115EF31E74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7">
    <w:name w:val="AFD7491F64D344F6AF7C77ED828452F44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7">
    <w:name w:val="0D1870B8BAEA4E2E978408481D36078C47"/>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3">
    <w:name w:val="B87F2C6B73A446958EBFE5A3F383D2251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7">
    <w:name w:val="2A6809133A50421E89DDAAFB6617EF5747"/>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3">
    <w:name w:val="FD5AF5D71FBA4EDC89BCED1295E468E03"/>
    <w:rsid w:val="00DA19C5"/>
    <w:pPr>
      <w:spacing w:after="0" w:line="240" w:lineRule="auto"/>
    </w:pPr>
    <w:rPr>
      <w:rFonts w:ascii="Times New Roman" w:eastAsia="Times New Roman" w:hAnsi="Times New Roman" w:cs="Times New Roman"/>
      <w:sz w:val="24"/>
      <w:szCs w:val="24"/>
    </w:rPr>
  </w:style>
  <w:style w:type="paragraph" w:customStyle="1" w:styleId="8E6AEFF095B344AE9F42CB63FBD2DD52">
    <w:name w:val="8E6AEFF095B344AE9F42CB63FBD2DD5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7">
    <w:name w:val="1B629AFC43664B94B4F82B7CE09CDEC647"/>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3">
    <w:name w:val="7EE3CB548E694C6EAC9D7C48171004E11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7">
    <w:name w:val="713451C97CB04B748F71ED48A86F03454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7">
    <w:name w:val="4E2A44C16395468B9547384EC07E36A84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5">
    <w:name w:val="9DF9D694B3B44A6FBB29E7AAC4EFB98B45"/>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5">
    <w:name w:val="848ED36560774311B41F40FFD8FFDF4D4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5">
    <w:name w:val="7DBAE893C96F4103B0E77E4BE765633E4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5">
    <w:name w:val="2A5131F8A94D4BEF8C7E802CA7EED5A44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4">
    <w:name w:val="AB3488C4EE254A18B74978EE77CC063C4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4">
    <w:name w:val="E39458F9DC0647D194F2FC9C3E8A9EA64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4">
    <w:name w:val="363EE01D5E264CE3ACDBF18A97DBD45B44"/>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6">
    <w:name w:val="84BDADB8142B4016B1AACD62D69EEDA2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4">
    <w:name w:val="AFFC55AE9F504D7CB04A6481AF5D643F4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4">
    <w:name w:val="0D7029DF1B3F401499D7AA9B63A600ED4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4">
    <w:name w:val="670792FE1845422EBAE89576AD16D1004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49">
    <w:name w:val="7DEC448209CD4CA3841DD316BA58CB194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8">
    <w:name w:val="9B144033788A4F4394071824273B590D4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49">
    <w:name w:val="5EF8F0F707244DB0909B5B4036FBE52E4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49">
    <w:name w:val="65D1FBE145E0401AB1A6AC44137267CE4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49">
    <w:name w:val="22EF96A605904AE8B1BE51BD8CF96B0A4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49">
    <w:name w:val="4024B784718E48E4B16A5B4CDE88A9164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6">
    <w:name w:val="FE842B53CD9F41EFB26640D135D1087C4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6">
    <w:name w:val="71729C7A361D407AAD0B31FC25EA74A64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6">
    <w:name w:val="AF1BD7584F3C4E57923F69FDAD0118C84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49">
    <w:name w:val="FACF9CC030DA4373B998BD01BCDEF3514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49">
    <w:name w:val="0551F1CF38E14215B1B3A1A523FD9A954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49">
    <w:name w:val="8448235E56564C50BD677C45FC1F83754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8">
    <w:name w:val="3121C1325BB44A32A28B8EBC0CC074174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8">
    <w:name w:val="070D28F403ED45518EEAC68CE1880CC34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8">
    <w:name w:val="DC64CE0A89F44DB0A218113BA99A564B4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39">
    <w:name w:val="0AE38C3A8CDB44B9A57751F511B3979B3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39">
    <w:name w:val="9E6660184D564F42A76F73C9AC1AD6093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39">
    <w:name w:val="7F85B768BDEB49FA9D9C34F3466F93B03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8">
    <w:name w:val="5BC79B44C2F94C24822B4FAA666EEA674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7">
    <w:name w:val="9FDA17868C7A411B8126ECEE091515A44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49">
    <w:name w:val="8611AB8E736846499E4CBF7DB276031D4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49">
    <w:name w:val="71AB9BBBBA434EBEB3F5060E5E3D462E4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49">
    <w:name w:val="237D18686946409797ACA34C9ECBBD3A4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4">
    <w:name w:val="9E5C350B1FDD4EE5A8B93B958CD4CFAB3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0">
    <w:name w:val="B2209B73072F4A4AB73A05321928059B3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8">
    <w:name w:val="33731D4BA0F84FA78909AD0FE8A23EE94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8">
    <w:name w:val="ACF0CCAD72A14D48A2F85AF12FEE53A44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8">
    <w:name w:val="9052E78CE75544C98AFF33B3AA9946994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8">
    <w:name w:val="862B5CB10EAE49A5B8E7FDA58F7FC9EE4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8">
    <w:name w:val="9A52572611D9497CAA4B885081E413D32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5">
    <w:name w:val="1227816320C54EDEAF40D93DC348B8F22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8">
    <w:name w:val="A307DDBDF24C458082E73F4D69B61C1C4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8">
    <w:name w:val="F14E2F59264A49788F522744143ACB154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8">
    <w:name w:val="E259BA25923640B8BF448FE4465D89F14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8">
    <w:name w:val="6B59122A66BC402D805840447A4BAAA048"/>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8">
    <w:name w:val="BFFF1C98117C459E91968EB5D4C2B7181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8">
    <w:name w:val="A5D55741111F4C0F8918046115EF31E74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8">
    <w:name w:val="AFD7491F64D344F6AF7C77ED828452F44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8">
    <w:name w:val="0D1870B8BAEA4E2E978408481D36078C48"/>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4">
    <w:name w:val="B87F2C6B73A446958EBFE5A3F383D2251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8">
    <w:name w:val="2A6809133A50421E89DDAAFB6617EF5748"/>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4">
    <w:name w:val="FD5AF5D71FBA4EDC89BCED1295E468E0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8">
    <w:name w:val="1B629AFC43664B94B4F82B7CE09CDEC648"/>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4">
    <w:name w:val="7EE3CB548E694C6EAC9D7C48171004E114"/>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
    <w:name w:val="31D4E345C573490E84297C1F2A02EEAA"/>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8">
    <w:name w:val="713451C97CB04B748F71ED48A86F03454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8">
    <w:name w:val="4E2A44C16395468B9547384EC07E36A84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6">
    <w:name w:val="9DF9D694B3B44A6FBB29E7AAC4EFB98B46"/>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6">
    <w:name w:val="848ED36560774311B41F40FFD8FFDF4D4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6">
    <w:name w:val="7DBAE893C96F4103B0E77E4BE765633E4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6">
    <w:name w:val="2A5131F8A94D4BEF8C7E802CA7EED5A44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5">
    <w:name w:val="AB3488C4EE254A18B74978EE77CC063C4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5">
    <w:name w:val="E39458F9DC0647D194F2FC9C3E8A9EA64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5">
    <w:name w:val="363EE01D5E264CE3ACDBF18A97DBD45B45"/>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7">
    <w:name w:val="84BDADB8142B4016B1AACD62D69EEDA2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5">
    <w:name w:val="AFFC55AE9F504D7CB04A6481AF5D643F4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5">
    <w:name w:val="0D7029DF1B3F401499D7AA9B63A600ED4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5">
    <w:name w:val="670792FE1845422EBAE89576AD16D1004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0">
    <w:name w:val="7DEC448209CD4CA3841DD316BA58CB195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49">
    <w:name w:val="9B144033788A4F4394071824273B590D4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0">
    <w:name w:val="5EF8F0F707244DB0909B5B4036FBE52E5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0">
    <w:name w:val="65D1FBE145E0401AB1A6AC44137267CE5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0">
    <w:name w:val="22EF96A605904AE8B1BE51BD8CF96B0A5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0">
    <w:name w:val="4024B784718E48E4B16A5B4CDE88A9165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7">
    <w:name w:val="FE842B53CD9F41EFB26640D135D1087C4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7">
    <w:name w:val="71729C7A361D407AAD0B31FC25EA74A64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7">
    <w:name w:val="AF1BD7584F3C4E57923F69FDAD0118C84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0">
    <w:name w:val="FACF9CC030DA4373B998BD01BCDEF3515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0">
    <w:name w:val="0551F1CF38E14215B1B3A1A523FD9A955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0">
    <w:name w:val="8448235E56564C50BD677C45FC1F83755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49">
    <w:name w:val="3121C1325BB44A32A28B8EBC0CC074174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49">
    <w:name w:val="070D28F403ED45518EEAC68CE1880CC34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49">
    <w:name w:val="DC64CE0A89F44DB0A218113BA99A564B4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0">
    <w:name w:val="0AE38C3A8CDB44B9A57751F511B3979B4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0">
    <w:name w:val="9E6660184D564F42A76F73C9AC1AD6094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0">
    <w:name w:val="7F85B768BDEB49FA9D9C34F3466F93B04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49">
    <w:name w:val="5BC79B44C2F94C24822B4FAA666EEA674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8">
    <w:name w:val="9FDA17868C7A411B8126ECEE091515A44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0">
    <w:name w:val="8611AB8E736846499E4CBF7DB276031D5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0">
    <w:name w:val="71AB9BBBBA434EBEB3F5060E5E3D462E5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0">
    <w:name w:val="237D18686946409797ACA34C9ECBBD3A5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5">
    <w:name w:val="9E5C350B1FDD4EE5A8B93B958CD4CFAB3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1">
    <w:name w:val="B2209B73072F4A4AB73A05321928059B3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49">
    <w:name w:val="33731D4BA0F84FA78909AD0FE8A23EE94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49">
    <w:name w:val="ACF0CCAD72A14D48A2F85AF12FEE53A44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49">
    <w:name w:val="9052E78CE75544C98AFF33B3AA9946994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49">
    <w:name w:val="862B5CB10EAE49A5B8E7FDA58F7FC9EE4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29">
    <w:name w:val="9A52572611D9497CAA4B885081E413D32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6">
    <w:name w:val="1227816320C54EDEAF40D93DC348B8F22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49">
    <w:name w:val="A307DDBDF24C458082E73F4D69B61C1C4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49">
    <w:name w:val="F14E2F59264A49788F522744143ACB154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49">
    <w:name w:val="E259BA25923640B8BF448FE4465D89F14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49">
    <w:name w:val="6B59122A66BC402D805840447A4BAAA049"/>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19">
    <w:name w:val="BFFF1C98117C459E91968EB5D4C2B7181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49">
    <w:name w:val="A5D55741111F4C0F8918046115EF31E74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49">
    <w:name w:val="AFD7491F64D344F6AF7C77ED828452F44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49">
    <w:name w:val="0D1870B8BAEA4E2E978408481D36078C49"/>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5">
    <w:name w:val="B87F2C6B73A446958EBFE5A3F383D2251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49">
    <w:name w:val="2A6809133A50421E89DDAAFB6617EF5749"/>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5">
    <w:name w:val="FD5AF5D71FBA4EDC89BCED1295E468E0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49">
    <w:name w:val="1B629AFC43664B94B4F82B7CE09CDEC649"/>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5">
    <w:name w:val="7EE3CB548E694C6EAC9D7C48171004E115"/>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1">
    <w:name w:val="31D4E345C573490E84297C1F2A02EEAA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49">
    <w:name w:val="713451C97CB04B748F71ED48A86F03454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49">
    <w:name w:val="4E2A44C16395468B9547384EC07E36A84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1">
    <w:name w:val="7DEC448209CD4CA3841DD316BA58CB195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0">
    <w:name w:val="9B144033788A4F4394071824273B590D5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1">
    <w:name w:val="5EF8F0F707244DB0909B5B4036FBE52E5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1">
    <w:name w:val="65D1FBE145E0401AB1A6AC44137267CE5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1">
    <w:name w:val="22EF96A605904AE8B1BE51BD8CF96B0A5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1">
    <w:name w:val="4024B784718E48E4B16A5B4CDE88A9165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8">
    <w:name w:val="FE842B53CD9F41EFB26640D135D1087C4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8">
    <w:name w:val="71729C7A361D407AAD0B31FC25EA74A64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8">
    <w:name w:val="AF1BD7584F3C4E57923F69FDAD0118C84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1">
    <w:name w:val="FACF9CC030DA4373B998BD01BCDEF3515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1">
    <w:name w:val="0551F1CF38E14215B1B3A1A523FD9A955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1">
    <w:name w:val="8448235E56564C50BD677C45FC1F83755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0">
    <w:name w:val="3121C1325BB44A32A28B8EBC0CC074175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0">
    <w:name w:val="070D28F403ED45518EEAC68CE1880CC35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0">
    <w:name w:val="DC64CE0A89F44DB0A218113BA99A564B5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1">
    <w:name w:val="0AE38C3A8CDB44B9A57751F511B3979B4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1">
    <w:name w:val="9E6660184D564F42A76F73C9AC1AD6094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1">
    <w:name w:val="7F85B768BDEB49FA9D9C34F3466F93B04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0">
    <w:name w:val="5BC79B44C2F94C24822B4FAA666EEA675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49">
    <w:name w:val="9FDA17868C7A411B8126ECEE091515A44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1">
    <w:name w:val="8611AB8E736846499E4CBF7DB276031D5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1">
    <w:name w:val="71AB9BBBBA434EBEB3F5060E5E3D462E5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1">
    <w:name w:val="237D18686946409797ACA34C9ECBBD3A5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6">
    <w:name w:val="9E5C350B1FDD4EE5A8B93B958CD4CFAB3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2">
    <w:name w:val="B2209B73072F4A4AB73A05321928059B3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0">
    <w:name w:val="33731D4BA0F84FA78909AD0FE8A23EE95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0">
    <w:name w:val="ACF0CCAD72A14D48A2F85AF12FEE53A45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0">
    <w:name w:val="9052E78CE75544C98AFF33B3AA9946995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0">
    <w:name w:val="862B5CB10EAE49A5B8E7FDA58F7FC9EE5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0">
    <w:name w:val="9A52572611D9497CAA4B885081E413D33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7">
    <w:name w:val="1227816320C54EDEAF40D93DC348B8F22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0">
    <w:name w:val="A307DDBDF24C458082E73F4D69B61C1C5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0">
    <w:name w:val="F14E2F59264A49788F522744143ACB155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0">
    <w:name w:val="E259BA25923640B8BF448FE4465D89F15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0">
    <w:name w:val="6B59122A66BC402D805840447A4BAAA05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0">
    <w:name w:val="BFFF1C98117C459E91968EB5D4C2B7182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0">
    <w:name w:val="A5D55741111F4C0F8918046115EF31E75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0">
    <w:name w:val="AFD7491F64D344F6AF7C77ED828452F45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0">
    <w:name w:val="0D1870B8BAEA4E2E978408481D36078C50"/>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6">
    <w:name w:val="B87F2C6B73A446958EBFE5A3F383D2251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0">
    <w:name w:val="2A6809133A50421E89DDAAFB6617EF5750"/>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6">
    <w:name w:val="FD5AF5D71FBA4EDC89BCED1295E468E0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0">
    <w:name w:val="1B629AFC43664B94B4F82B7CE09CDEC650"/>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6">
    <w:name w:val="7EE3CB548E694C6EAC9D7C48171004E116"/>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2">
    <w:name w:val="31D4E345C573490E84297C1F2A02EEAA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0">
    <w:name w:val="713451C97CB04B748F71ED48A86F03455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0">
    <w:name w:val="4E2A44C16395468B9547384EC07E36A85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7">
    <w:name w:val="9DF9D694B3B44A6FBB29E7AAC4EFB98B47"/>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7">
    <w:name w:val="848ED36560774311B41F40FFD8FFDF4D4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7">
    <w:name w:val="7DBAE893C96F4103B0E77E4BE765633E4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7">
    <w:name w:val="2A5131F8A94D4BEF8C7E802CA7EED5A44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6">
    <w:name w:val="AB3488C4EE254A18B74978EE77CC063C4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6">
    <w:name w:val="E39458F9DC0647D194F2FC9C3E8A9EA64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6">
    <w:name w:val="363EE01D5E264CE3ACDBF18A97DBD45B46"/>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8">
    <w:name w:val="84BDADB8142B4016B1AACD62D69EEDA2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6">
    <w:name w:val="AFFC55AE9F504D7CB04A6481AF5D643F4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6">
    <w:name w:val="0D7029DF1B3F401499D7AA9B63A600ED4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6">
    <w:name w:val="670792FE1845422EBAE89576AD16D1004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2">
    <w:name w:val="7DEC448209CD4CA3841DD316BA58CB195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1">
    <w:name w:val="9B144033788A4F4394071824273B590D5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2">
    <w:name w:val="5EF8F0F707244DB0909B5B4036FBE52E5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2">
    <w:name w:val="65D1FBE145E0401AB1A6AC44137267CE5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2">
    <w:name w:val="22EF96A605904AE8B1BE51BD8CF96B0A5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2">
    <w:name w:val="4024B784718E48E4B16A5B4CDE88A9165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49">
    <w:name w:val="FE842B53CD9F41EFB26640D135D1087C4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49">
    <w:name w:val="71729C7A361D407AAD0B31FC25EA74A64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49">
    <w:name w:val="AF1BD7584F3C4E57923F69FDAD0118C84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2">
    <w:name w:val="FACF9CC030DA4373B998BD01BCDEF3515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2">
    <w:name w:val="0551F1CF38E14215B1B3A1A523FD9A955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2">
    <w:name w:val="8448235E56564C50BD677C45FC1F83755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1">
    <w:name w:val="3121C1325BB44A32A28B8EBC0CC074175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1">
    <w:name w:val="070D28F403ED45518EEAC68CE1880CC35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1">
    <w:name w:val="DC64CE0A89F44DB0A218113BA99A564B5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2">
    <w:name w:val="0AE38C3A8CDB44B9A57751F511B3979B4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2">
    <w:name w:val="9E6660184D564F42A76F73C9AC1AD6094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2">
    <w:name w:val="7F85B768BDEB49FA9D9C34F3466F93B04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1">
    <w:name w:val="5BC79B44C2F94C24822B4FAA666EEA675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0">
    <w:name w:val="9FDA17868C7A411B8126ECEE091515A45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2">
    <w:name w:val="8611AB8E736846499E4CBF7DB276031D5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2">
    <w:name w:val="71AB9BBBBA434EBEB3F5060E5E3D462E5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2">
    <w:name w:val="237D18686946409797ACA34C9ECBBD3A5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7">
    <w:name w:val="9E5C350B1FDD4EE5A8B93B958CD4CFAB3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3">
    <w:name w:val="B2209B73072F4A4AB73A05321928059B3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1">
    <w:name w:val="33731D4BA0F84FA78909AD0FE8A23EE95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1">
    <w:name w:val="ACF0CCAD72A14D48A2F85AF12FEE53A45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1">
    <w:name w:val="9052E78CE75544C98AFF33B3AA9946995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1">
    <w:name w:val="862B5CB10EAE49A5B8E7FDA58F7FC9EE5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1">
    <w:name w:val="9A52572611D9497CAA4B885081E413D331"/>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8">
    <w:name w:val="1227816320C54EDEAF40D93DC348B8F22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1">
    <w:name w:val="A307DDBDF24C458082E73F4D69B61C1C5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1">
    <w:name w:val="F14E2F59264A49788F522744143ACB155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1">
    <w:name w:val="E259BA25923640B8BF448FE4465D89F15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1">
    <w:name w:val="6B59122A66BC402D805840447A4BAAA051"/>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1">
    <w:name w:val="BFFF1C98117C459E91968EB5D4C2B7182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1">
    <w:name w:val="A5D55741111F4C0F8918046115EF31E75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1">
    <w:name w:val="AFD7491F64D344F6AF7C77ED828452F45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1">
    <w:name w:val="0D1870B8BAEA4E2E978408481D36078C51"/>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7">
    <w:name w:val="B87F2C6B73A446958EBFE5A3F383D2251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1">
    <w:name w:val="2A6809133A50421E89DDAAFB6617EF5751"/>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7">
    <w:name w:val="FD5AF5D71FBA4EDC89BCED1295E468E0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1">
    <w:name w:val="1B629AFC43664B94B4F82B7CE09CDEC651"/>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7">
    <w:name w:val="7EE3CB548E694C6EAC9D7C48171004E117"/>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3">
    <w:name w:val="31D4E345C573490E84297C1F2A02EEAA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1">
    <w:name w:val="713451C97CB04B748F71ED48A86F03455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1">
    <w:name w:val="4E2A44C16395468B9547384EC07E36A85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8">
    <w:name w:val="9DF9D694B3B44A6FBB29E7AAC4EFB98B48"/>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8">
    <w:name w:val="848ED36560774311B41F40FFD8FFDF4D4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8">
    <w:name w:val="7DBAE893C96F4103B0E77E4BE765633E4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8">
    <w:name w:val="2A5131F8A94D4BEF8C7E802CA7EED5A44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7">
    <w:name w:val="AB3488C4EE254A18B74978EE77CC063C4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7">
    <w:name w:val="E39458F9DC0647D194F2FC9C3E8A9EA64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7">
    <w:name w:val="363EE01D5E264CE3ACDBF18A97DBD45B47"/>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9">
    <w:name w:val="84BDADB8142B4016B1AACD62D69EEDA2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7">
    <w:name w:val="AFFC55AE9F504D7CB04A6481AF5D643F4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7">
    <w:name w:val="0D7029DF1B3F401499D7AA9B63A600ED4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7">
    <w:name w:val="670792FE1845422EBAE89576AD16D1004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3">
    <w:name w:val="7DEC448209CD4CA3841DD316BA58CB195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2">
    <w:name w:val="9B144033788A4F4394071824273B590D5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3">
    <w:name w:val="5EF8F0F707244DB0909B5B4036FBE52E5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3">
    <w:name w:val="65D1FBE145E0401AB1A6AC44137267CE5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3">
    <w:name w:val="22EF96A605904AE8B1BE51BD8CF96B0A5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3">
    <w:name w:val="4024B784718E48E4B16A5B4CDE88A9165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0">
    <w:name w:val="FE842B53CD9F41EFB26640D135D1087C5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0">
    <w:name w:val="71729C7A361D407AAD0B31FC25EA74A65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0">
    <w:name w:val="AF1BD7584F3C4E57923F69FDAD0118C85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3">
    <w:name w:val="FACF9CC030DA4373B998BD01BCDEF3515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3">
    <w:name w:val="0551F1CF38E14215B1B3A1A523FD9A955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3">
    <w:name w:val="8448235E56564C50BD677C45FC1F83755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2">
    <w:name w:val="3121C1325BB44A32A28B8EBC0CC074175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2">
    <w:name w:val="070D28F403ED45518EEAC68CE1880CC35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2">
    <w:name w:val="DC64CE0A89F44DB0A218113BA99A564B5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3">
    <w:name w:val="0AE38C3A8CDB44B9A57751F511B3979B4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3">
    <w:name w:val="9E6660184D564F42A76F73C9AC1AD6094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3">
    <w:name w:val="7F85B768BDEB49FA9D9C34F3466F93B04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2">
    <w:name w:val="5BC79B44C2F94C24822B4FAA666EEA675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1">
    <w:name w:val="9FDA17868C7A411B8126ECEE091515A45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3">
    <w:name w:val="8611AB8E736846499E4CBF7DB276031D5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3">
    <w:name w:val="71AB9BBBBA434EBEB3F5060E5E3D462E5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3">
    <w:name w:val="237D18686946409797ACA34C9ECBBD3A5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8">
    <w:name w:val="9E5C350B1FDD4EE5A8B93B958CD4CFAB3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4">
    <w:name w:val="B2209B73072F4A4AB73A05321928059B3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2">
    <w:name w:val="33731D4BA0F84FA78909AD0FE8A23EE95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2">
    <w:name w:val="ACF0CCAD72A14D48A2F85AF12FEE53A45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2">
    <w:name w:val="9052E78CE75544C98AFF33B3AA9946995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2">
    <w:name w:val="862B5CB10EAE49A5B8E7FDA58F7FC9EE5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2">
    <w:name w:val="9A52572611D9497CAA4B885081E413D332"/>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29">
    <w:name w:val="1227816320C54EDEAF40D93DC348B8F22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2">
    <w:name w:val="A307DDBDF24C458082E73F4D69B61C1C5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2">
    <w:name w:val="F14E2F59264A49788F522744143ACB155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2">
    <w:name w:val="E259BA25923640B8BF448FE4465D89F15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2">
    <w:name w:val="6B59122A66BC402D805840447A4BAAA052"/>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2">
    <w:name w:val="BFFF1C98117C459E91968EB5D4C2B7182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2">
    <w:name w:val="A5D55741111F4C0F8918046115EF31E75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2">
    <w:name w:val="AFD7491F64D344F6AF7C77ED828452F45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2">
    <w:name w:val="0D1870B8BAEA4E2E978408481D36078C52"/>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8">
    <w:name w:val="B87F2C6B73A446958EBFE5A3F383D2251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2">
    <w:name w:val="2A6809133A50421E89DDAAFB6617EF5752"/>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8">
    <w:name w:val="FD5AF5D71FBA4EDC89BCED1295E468E0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2">
    <w:name w:val="1B629AFC43664B94B4F82B7CE09CDEC652"/>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8">
    <w:name w:val="7EE3CB548E694C6EAC9D7C48171004E118"/>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4">
    <w:name w:val="31D4E345C573490E84297C1F2A02EEAA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2">
    <w:name w:val="713451C97CB04B748F71ED48A86F03455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2">
    <w:name w:val="4E2A44C16395468B9547384EC07E36A85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49">
    <w:name w:val="9DF9D694B3B44A6FBB29E7AAC4EFB98B49"/>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49">
    <w:name w:val="848ED36560774311B41F40FFD8FFDF4D4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49">
    <w:name w:val="7DBAE893C96F4103B0E77E4BE765633E4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49">
    <w:name w:val="2A5131F8A94D4BEF8C7E802CA7EED5A449"/>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8">
    <w:name w:val="AB3488C4EE254A18B74978EE77CC063C48"/>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8">
    <w:name w:val="E39458F9DC0647D194F2FC9C3E8A9EA64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8">
    <w:name w:val="363EE01D5E264CE3ACDBF18A97DBD45B48"/>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0">
    <w:name w:val="84BDADB8142B4016B1AACD62D69EEDA21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8">
    <w:name w:val="AFFC55AE9F504D7CB04A6481AF5D643F4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8">
    <w:name w:val="0D7029DF1B3F401499D7AA9B63A600ED4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8">
    <w:name w:val="670792FE1845422EBAE89576AD16D1004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4">
    <w:name w:val="7DEC448209CD4CA3841DD316BA58CB195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3">
    <w:name w:val="9B144033788A4F4394071824273B590D5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4">
    <w:name w:val="5EF8F0F707244DB0909B5B4036FBE52E5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4">
    <w:name w:val="65D1FBE145E0401AB1A6AC44137267CE5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4">
    <w:name w:val="22EF96A605904AE8B1BE51BD8CF96B0A5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4">
    <w:name w:val="4024B784718E48E4B16A5B4CDE88A9165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1">
    <w:name w:val="FE842B53CD9F41EFB26640D135D1087C5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1">
    <w:name w:val="71729C7A361D407AAD0B31FC25EA74A65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1">
    <w:name w:val="AF1BD7584F3C4E57923F69FDAD0118C85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4">
    <w:name w:val="FACF9CC030DA4373B998BD01BCDEF3515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4">
    <w:name w:val="0551F1CF38E14215B1B3A1A523FD9A955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4">
    <w:name w:val="8448235E56564C50BD677C45FC1F83755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3">
    <w:name w:val="3121C1325BB44A32A28B8EBC0CC074175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3">
    <w:name w:val="070D28F403ED45518EEAC68CE1880CC35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3">
    <w:name w:val="DC64CE0A89F44DB0A218113BA99A564B5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4">
    <w:name w:val="0AE38C3A8CDB44B9A57751F511B3979B4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4">
    <w:name w:val="9E6660184D564F42A76F73C9AC1AD6094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4">
    <w:name w:val="7F85B768BDEB49FA9D9C34F3466F93B04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3">
    <w:name w:val="5BC79B44C2F94C24822B4FAA666EEA675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2">
    <w:name w:val="9FDA17868C7A411B8126ECEE091515A45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4">
    <w:name w:val="8611AB8E736846499E4CBF7DB276031D5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4">
    <w:name w:val="71AB9BBBBA434EBEB3F5060E5E3D462E5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4">
    <w:name w:val="237D18686946409797ACA34C9ECBBD3A5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39">
    <w:name w:val="9E5C350B1FDD4EE5A8B93B958CD4CFAB3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5">
    <w:name w:val="B2209B73072F4A4AB73A05321928059B3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3">
    <w:name w:val="33731D4BA0F84FA78909AD0FE8A23EE95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3">
    <w:name w:val="ACF0CCAD72A14D48A2F85AF12FEE53A45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3">
    <w:name w:val="9052E78CE75544C98AFF33B3AA9946995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3">
    <w:name w:val="862B5CB10EAE49A5B8E7FDA58F7FC9EE5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3">
    <w:name w:val="9A52572611D9497CAA4B885081E413D33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0">
    <w:name w:val="1227816320C54EDEAF40D93DC348B8F23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3">
    <w:name w:val="A307DDBDF24C458082E73F4D69B61C1C5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3">
    <w:name w:val="F14E2F59264A49788F522744143ACB155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3">
    <w:name w:val="E259BA25923640B8BF448FE4465D89F15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3">
    <w:name w:val="6B59122A66BC402D805840447A4BAAA053"/>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3">
    <w:name w:val="BFFF1C98117C459E91968EB5D4C2B7182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3">
    <w:name w:val="A5D55741111F4C0F8918046115EF31E75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3">
    <w:name w:val="AFD7491F64D344F6AF7C77ED828452F45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3">
    <w:name w:val="0D1870B8BAEA4E2E978408481D36078C53"/>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19">
    <w:name w:val="B87F2C6B73A446958EBFE5A3F383D2251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3">
    <w:name w:val="2A6809133A50421E89DDAAFB6617EF5753"/>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9">
    <w:name w:val="FD5AF5D71FBA4EDC89BCED1295E468E0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3">
    <w:name w:val="1B629AFC43664B94B4F82B7CE09CDEC653"/>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19">
    <w:name w:val="7EE3CB548E694C6EAC9D7C48171004E119"/>
    <w:rsid w:val="00DA19C5"/>
    <w:pPr>
      <w:spacing w:after="0" w:line="240" w:lineRule="auto"/>
    </w:pPr>
    <w:rPr>
      <w:rFonts w:ascii="Times New Roman" w:eastAsia="Times New Roman" w:hAnsi="Times New Roman" w:cs="Times New Roman"/>
      <w:sz w:val="24"/>
      <w:szCs w:val="24"/>
    </w:rPr>
  </w:style>
  <w:style w:type="paragraph" w:customStyle="1" w:styleId="31D4E345C573490E84297C1F2A02EEAA5">
    <w:name w:val="31D4E345C573490E84297C1F2A02EEAA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3">
    <w:name w:val="713451C97CB04B748F71ED48A86F03455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3">
    <w:name w:val="4E2A44C16395468B9547384EC07E36A853"/>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
    <w:name w:val="DB837F1D708F4480AF3C9857F68A776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0">
    <w:name w:val="9DF9D694B3B44A6FBB29E7AAC4EFB98B50"/>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50">
    <w:name w:val="848ED36560774311B41F40FFD8FFDF4D5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0">
    <w:name w:val="7DBAE893C96F4103B0E77E4BE765633E5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0">
    <w:name w:val="2A5131F8A94D4BEF8C7E802CA7EED5A450"/>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49">
    <w:name w:val="AB3488C4EE254A18B74978EE77CC063C4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49">
    <w:name w:val="E39458F9DC0647D194F2FC9C3E8A9EA64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49">
    <w:name w:val="363EE01D5E264CE3ACDBF18A97DBD45B49"/>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1">
    <w:name w:val="84BDADB8142B4016B1AACD62D69EEDA21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49">
    <w:name w:val="AFFC55AE9F504D7CB04A6481AF5D643F4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49">
    <w:name w:val="0D7029DF1B3F401499D7AA9B63A600ED4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49">
    <w:name w:val="670792FE1845422EBAE89576AD16D1004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5">
    <w:name w:val="7DEC448209CD4CA3841DD316BA58CB195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4">
    <w:name w:val="9B144033788A4F4394071824273B590D5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5">
    <w:name w:val="5EF8F0F707244DB0909B5B4036FBE52E5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5">
    <w:name w:val="65D1FBE145E0401AB1A6AC44137267CE5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5">
    <w:name w:val="22EF96A605904AE8B1BE51BD8CF96B0A5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5">
    <w:name w:val="4024B784718E48E4B16A5B4CDE88A9165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2">
    <w:name w:val="FE842B53CD9F41EFB26640D135D1087C5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2">
    <w:name w:val="71729C7A361D407AAD0B31FC25EA74A65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2">
    <w:name w:val="AF1BD7584F3C4E57923F69FDAD0118C85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5">
    <w:name w:val="FACF9CC030DA4373B998BD01BCDEF3515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5">
    <w:name w:val="0551F1CF38E14215B1B3A1A523FD9A955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5">
    <w:name w:val="8448235E56564C50BD677C45FC1F83755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4">
    <w:name w:val="3121C1325BB44A32A28B8EBC0CC074175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4">
    <w:name w:val="070D28F403ED45518EEAC68CE1880CC35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4">
    <w:name w:val="DC64CE0A89F44DB0A218113BA99A564B5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5">
    <w:name w:val="0AE38C3A8CDB44B9A57751F511B3979B4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5">
    <w:name w:val="9E6660184D564F42A76F73C9AC1AD6094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5">
    <w:name w:val="7F85B768BDEB49FA9D9C34F3466F93B04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4">
    <w:name w:val="5BC79B44C2F94C24822B4FAA666EEA675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3">
    <w:name w:val="9FDA17868C7A411B8126ECEE091515A45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5">
    <w:name w:val="8611AB8E736846499E4CBF7DB276031D5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5">
    <w:name w:val="71AB9BBBBA434EBEB3F5060E5E3D462E5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5">
    <w:name w:val="237D18686946409797ACA34C9ECBBD3A5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0">
    <w:name w:val="9E5C350B1FDD4EE5A8B93B958CD4CFAB4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6">
    <w:name w:val="B2209B73072F4A4AB73A05321928059B3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4">
    <w:name w:val="33731D4BA0F84FA78909AD0FE8A23EE95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4">
    <w:name w:val="ACF0CCAD72A14D48A2F85AF12FEE53A45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4">
    <w:name w:val="9052E78CE75544C98AFF33B3AA9946995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4">
    <w:name w:val="862B5CB10EAE49A5B8E7FDA58F7FC9EE5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4">
    <w:name w:val="9A52572611D9497CAA4B885081E413D33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1">
    <w:name w:val="1227816320C54EDEAF40D93DC348B8F23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4">
    <w:name w:val="A307DDBDF24C458082E73F4D69B61C1C5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4">
    <w:name w:val="F14E2F59264A49788F522744143ACB155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4">
    <w:name w:val="E259BA25923640B8BF448FE4465D89F15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4">
    <w:name w:val="6B59122A66BC402D805840447A4BAAA054"/>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4">
    <w:name w:val="BFFF1C98117C459E91968EB5D4C2B7182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4">
    <w:name w:val="A5D55741111F4C0F8918046115EF31E75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4">
    <w:name w:val="AFD7491F64D344F6AF7C77ED828452F45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4">
    <w:name w:val="0D1870B8BAEA4E2E978408481D36078C54"/>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0">
    <w:name w:val="B87F2C6B73A446958EBFE5A3F383D2252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4">
    <w:name w:val="2A6809133A50421E89DDAAFB6617EF5754"/>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0">
    <w:name w:val="FD5AF5D71FBA4EDC89BCED1295E468E010"/>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
    <w:name w:val="9411291C9A314A738B933D2A5656E5AA"/>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4">
    <w:name w:val="1B629AFC43664B94B4F82B7CE09CDEC654"/>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0">
    <w:name w:val="7EE3CB548E694C6EAC9D7C48171004E12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4">
    <w:name w:val="713451C97CB04B748F71ED48A86F03455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4">
    <w:name w:val="4E2A44C16395468B9547384EC07E36A854"/>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
    <w:name w:val="DB837F1D708F4480AF3C9857F68A7765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1">
    <w:name w:val="9DF9D694B3B44A6FBB29E7AAC4EFB98B51"/>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
    <w:name w:val="6A3945159A49487A9F66004B97B499CB"/>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51">
    <w:name w:val="848ED36560774311B41F40FFD8FFDF4D5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1">
    <w:name w:val="7DBAE893C96F4103B0E77E4BE765633E5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1">
    <w:name w:val="2A5131F8A94D4BEF8C7E802CA7EED5A451"/>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0">
    <w:name w:val="AB3488C4EE254A18B74978EE77CC063C50"/>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0">
    <w:name w:val="E39458F9DC0647D194F2FC9C3E8A9EA65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0">
    <w:name w:val="363EE01D5E264CE3ACDBF18A97DBD45B50"/>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2">
    <w:name w:val="84BDADB8142B4016B1AACD62D69EEDA21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0">
    <w:name w:val="AFFC55AE9F504D7CB04A6481AF5D643F5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0">
    <w:name w:val="0D7029DF1B3F401499D7AA9B63A600ED5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0">
    <w:name w:val="670792FE1845422EBAE89576AD16D1005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6">
    <w:name w:val="7DEC448209CD4CA3841DD316BA58CB195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5">
    <w:name w:val="9B144033788A4F4394071824273B590D5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6">
    <w:name w:val="5EF8F0F707244DB0909B5B4036FBE52E5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6">
    <w:name w:val="65D1FBE145E0401AB1A6AC44137267CE5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6">
    <w:name w:val="22EF96A605904AE8B1BE51BD8CF96B0A5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6">
    <w:name w:val="4024B784718E48E4B16A5B4CDE88A9165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3">
    <w:name w:val="FE842B53CD9F41EFB26640D135D1087C5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3">
    <w:name w:val="71729C7A361D407AAD0B31FC25EA74A65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3">
    <w:name w:val="AF1BD7584F3C4E57923F69FDAD0118C85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6">
    <w:name w:val="FACF9CC030DA4373B998BD01BCDEF3515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6">
    <w:name w:val="0551F1CF38E14215B1B3A1A523FD9A9556"/>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6">
    <w:name w:val="8448235E56564C50BD677C45FC1F83755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5">
    <w:name w:val="3121C1325BB44A32A28B8EBC0CC074175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5">
    <w:name w:val="070D28F403ED45518EEAC68CE1880CC35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5">
    <w:name w:val="DC64CE0A89F44DB0A218113BA99A564B5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6">
    <w:name w:val="0AE38C3A8CDB44B9A57751F511B3979B4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6">
    <w:name w:val="9E6660184D564F42A76F73C9AC1AD6094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6">
    <w:name w:val="7F85B768BDEB49FA9D9C34F3466F93B04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5">
    <w:name w:val="5BC79B44C2F94C24822B4FAA666EEA675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4">
    <w:name w:val="9FDA17868C7A411B8126ECEE091515A45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6">
    <w:name w:val="8611AB8E736846499E4CBF7DB276031D5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6">
    <w:name w:val="71AB9BBBBA434EBEB3F5060E5E3D462E5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6">
    <w:name w:val="237D18686946409797ACA34C9ECBBD3A5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1">
    <w:name w:val="9E5C350B1FDD4EE5A8B93B958CD4CFAB4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7">
    <w:name w:val="B2209B73072F4A4AB73A05321928059B3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5">
    <w:name w:val="33731D4BA0F84FA78909AD0FE8A23EE95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5">
    <w:name w:val="ACF0CCAD72A14D48A2F85AF12FEE53A45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5">
    <w:name w:val="9052E78CE75544C98AFF33B3AA9946995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5">
    <w:name w:val="862B5CB10EAE49A5B8E7FDA58F7FC9EE5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5">
    <w:name w:val="9A52572611D9497CAA4B885081E413D33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2">
    <w:name w:val="1227816320C54EDEAF40D93DC348B8F23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5">
    <w:name w:val="A307DDBDF24C458082E73F4D69B61C1C5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5">
    <w:name w:val="F14E2F59264A49788F522744143ACB155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5">
    <w:name w:val="E259BA25923640B8BF448FE4465D89F15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5">
    <w:name w:val="6B59122A66BC402D805840447A4BAAA055"/>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5">
    <w:name w:val="BFFF1C98117C459E91968EB5D4C2B7182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5">
    <w:name w:val="A5D55741111F4C0F8918046115EF31E75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5">
    <w:name w:val="AFD7491F64D344F6AF7C77ED828452F45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5">
    <w:name w:val="0D1870B8BAEA4E2E978408481D36078C55"/>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1">
    <w:name w:val="B87F2C6B73A446958EBFE5A3F383D2252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5">
    <w:name w:val="2A6809133A50421E89DDAAFB6617EF5755"/>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1">
    <w:name w:val="FD5AF5D71FBA4EDC89BCED1295E468E011"/>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
    <w:name w:val="9411291C9A314A738B933D2A5656E5AA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5">
    <w:name w:val="1B629AFC43664B94B4F82B7CE09CDEC655"/>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1">
    <w:name w:val="7EE3CB548E694C6EAC9D7C48171004E12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5">
    <w:name w:val="713451C97CB04B748F71ED48A86F03455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5">
    <w:name w:val="4E2A44C16395468B9547384EC07E36A855"/>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2">
    <w:name w:val="DB837F1D708F4480AF3C9857F68A7765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2">
    <w:name w:val="9DF9D694B3B44A6FBB29E7AAC4EFB98B52"/>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
    <w:name w:val="6A3945159A49487A9F66004B97B499CB1"/>
    <w:rsid w:val="00DA19C5"/>
    <w:pPr>
      <w:spacing w:after="0" w:line="240" w:lineRule="auto"/>
    </w:pPr>
    <w:rPr>
      <w:rFonts w:ascii="Times New Roman" w:eastAsia="Times New Roman" w:hAnsi="Times New Roman" w:cs="Times New Roman"/>
      <w:sz w:val="24"/>
      <w:szCs w:val="24"/>
    </w:rPr>
  </w:style>
  <w:style w:type="paragraph" w:customStyle="1" w:styleId="848ED36560774311B41F40FFD8FFDF4D52">
    <w:name w:val="848ED36560774311B41F40FFD8FFDF4D5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2">
    <w:name w:val="7DBAE893C96F4103B0E77E4BE765633E5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2">
    <w:name w:val="2A5131F8A94D4BEF8C7E802CA7EED5A452"/>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1">
    <w:name w:val="AB3488C4EE254A18B74978EE77CC063C5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1">
    <w:name w:val="E39458F9DC0647D194F2FC9C3E8A9EA651"/>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1">
    <w:name w:val="363EE01D5E264CE3ACDBF18A97DBD45B51"/>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3">
    <w:name w:val="84BDADB8142B4016B1AACD62D69EEDA21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1">
    <w:name w:val="AFFC55AE9F504D7CB04A6481AF5D643F5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1">
    <w:name w:val="0D7029DF1B3F401499D7AA9B63A600ED5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1">
    <w:name w:val="670792FE1845422EBAE89576AD16D1005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7">
    <w:name w:val="7DEC448209CD4CA3841DD316BA58CB195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6">
    <w:name w:val="9B144033788A4F4394071824273B590D5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7">
    <w:name w:val="5EF8F0F707244DB0909B5B4036FBE52E5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7">
    <w:name w:val="65D1FBE145E0401AB1A6AC44137267CE5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7">
    <w:name w:val="22EF96A605904AE8B1BE51BD8CF96B0A5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7">
    <w:name w:val="4024B784718E48E4B16A5B4CDE88A9165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4">
    <w:name w:val="FE842B53CD9F41EFB26640D135D1087C5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4">
    <w:name w:val="71729C7A361D407AAD0B31FC25EA74A65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4">
    <w:name w:val="AF1BD7584F3C4E57923F69FDAD0118C85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7">
    <w:name w:val="FACF9CC030DA4373B998BD01BCDEF3515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7">
    <w:name w:val="0551F1CF38E14215B1B3A1A523FD9A9557"/>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7">
    <w:name w:val="8448235E56564C50BD677C45FC1F837557"/>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6">
    <w:name w:val="3121C1325BB44A32A28B8EBC0CC074175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6">
    <w:name w:val="070D28F403ED45518EEAC68CE1880CC35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6">
    <w:name w:val="DC64CE0A89F44DB0A218113BA99A564B5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7">
    <w:name w:val="0AE38C3A8CDB44B9A57751F511B3979B4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7">
    <w:name w:val="9E6660184D564F42A76F73C9AC1AD6094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7">
    <w:name w:val="7F85B768BDEB49FA9D9C34F3466F93B04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6">
    <w:name w:val="5BC79B44C2F94C24822B4FAA666EEA675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5">
    <w:name w:val="9FDA17868C7A411B8126ECEE091515A45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7">
    <w:name w:val="8611AB8E736846499E4CBF7DB276031D5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7">
    <w:name w:val="71AB9BBBBA434EBEB3F5060E5E3D462E5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7">
    <w:name w:val="237D18686946409797ACA34C9ECBBD3A5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2">
    <w:name w:val="9E5C350B1FDD4EE5A8B93B958CD4CFAB4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8">
    <w:name w:val="B2209B73072F4A4AB73A05321928059B3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6">
    <w:name w:val="33731D4BA0F84FA78909AD0FE8A23EE95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6">
    <w:name w:val="ACF0CCAD72A14D48A2F85AF12FEE53A45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6">
    <w:name w:val="9052E78CE75544C98AFF33B3AA9946995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6">
    <w:name w:val="862B5CB10EAE49A5B8E7FDA58F7FC9EE5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6">
    <w:name w:val="9A52572611D9497CAA4B885081E413D33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3">
    <w:name w:val="1227816320C54EDEAF40D93DC348B8F23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6">
    <w:name w:val="A307DDBDF24C458082E73F4D69B61C1C5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6">
    <w:name w:val="F14E2F59264A49788F522744143ACB155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6">
    <w:name w:val="E259BA25923640B8BF448FE4465D89F15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6">
    <w:name w:val="6B59122A66BC402D805840447A4BAAA056"/>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6">
    <w:name w:val="BFFF1C98117C459E91968EB5D4C2B7182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6">
    <w:name w:val="A5D55741111F4C0F8918046115EF31E75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6">
    <w:name w:val="AFD7491F64D344F6AF7C77ED828452F45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6">
    <w:name w:val="0D1870B8BAEA4E2E978408481D36078C56"/>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2">
    <w:name w:val="B87F2C6B73A446958EBFE5A3F383D2252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6">
    <w:name w:val="2A6809133A50421E89DDAAFB6617EF5756"/>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2">
    <w:name w:val="FD5AF5D71FBA4EDC89BCED1295E468E012"/>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2">
    <w:name w:val="9411291C9A314A738B933D2A5656E5AA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6">
    <w:name w:val="1B629AFC43664B94B4F82B7CE09CDEC656"/>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2">
    <w:name w:val="7EE3CB548E694C6EAC9D7C48171004E12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6">
    <w:name w:val="713451C97CB04B748F71ED48A86F03455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6">
    <w:name w:val="4E2A44C16395468B9547384EC07E36A856"/>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3">
    <w:name w:val="DB837F1D708F4480AF3C9857F68A7765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3">
    <w:name w:val="9DF9D694B3B44A6FBB29E7AAC4EFB98B53"/>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2">
    <w:name w:val="6A3945159A49487A9F66004B97B499CB2"/>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
    <w:name w:val="6DC6957043004BC7B89BE36AD6476FB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3">
    <w:name w:val="7DBAE893C96F4103B0E77E4BE765633E5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3">
    <w:name w:val="2A5131F8A94D4BEF8C7E802CA7EED5A453"/>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2">
    <w:name w:val="AB3488C4EE254A18B74978EE77CC063C52"/>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2">
    <w:name w:val="E39458F9DC0647D194F2FC9C3E8A9EA65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2">
    <w:name w:val="363EE01D5E264CE3ACDBF18A97DBD45B52"/>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4">
    <w:name w:val="84BDADB8142B4016B1AACD62D69EEDA21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2">
    <w:name w:val="AFFC55AE9F504D7CB04A6481AF5D643F5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2">
    <w:name w:val="0D7029DF1B3F401499D7AA9B63A600ED5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2">
    <w:name w:val="670792FE1845422EBAE89576AD16D1005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8">
    <w:name w:val="7DEC448209CD4CA3841DD316BA58CB195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7">
    <w:name w:val="9B144033788A4F4394071824273B590D5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8">
    <w:name w:val="5EF8F0F707244DB0909B5B4036FBE52E5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8">
    <w:name w:val="65D1FBE145E0401AB1A6AC44137267CE5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8">
    <w:name w:val="22EF96A605904AE8B1BE51BD8CF96B0A5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8">
    <w:name w:val="4024B784718E48E4B16A5B4CDE88A9165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5">
    <w:name w:val="FE842B53CD9F41EFB26640D135D1087C5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5">
    <w:name w:val="71729C7A361D407AAD0B31FC25EA74A65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5">
    <w:name w:val="AF1BD7584F3C4E57923F69FDAD0118C85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8">
    <w:name w:val="FACF9CC030DA4373B998BD01BCDEF3515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8">
    <w:name w:val="0551F1CF38E14215B1B3A1A523FD9A9558"/>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8">
    <w:name w:val="8448235E56564C50BD677C45FC1F837558"/>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7">
    <w:name w:val="3121C1325BB44A32A28B8EBC0CC074175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7">
    <w:name w:val="070D28F403ED45518EEAC68CE1880CC35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7">
    <w:name w:val="DC64CE0A89F44DB0A218113BA99A564B5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8">
    <w:name w:val="0AE38C3A8CDB44B9A57751F511B3979B4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8">
    <w:name w:val="9E6660184D564F42A76F73C9AC1AD6094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8">
    <w:name w:val="7F85B768BDEB49FA9D9C34F3466F93B04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7">
    <w:name w:val="5BC79B44C2F94C24822B4FAA666EEA675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6">
    <w:name w:val="9FDA17868C7A411B8126ECEE091515A45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8">
    <w:name w:val="8611AB8E736846499E4CBF7DB276031D5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8">
    <w:name w:val="71AB9BBBBA434EBEB3F5060E5E3D462E5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8">
    <w:name w:val="237D18686946409797ACA34C9ECBBD3A5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3">
    <w:name w:val="9E5C350B1FDD4EE5A8B93B958CD4CFAB4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39">
    <w:name w:val="B2209B73072F4A4AB73A05321928059B3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7">
    <w:name w:val="33731D4BA0F84FA78909AD0FE8A23EE95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7">
    <w:name w:val="ACF0CCAD72A14D48A2F85AF12FEE53A45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7">
    <w:name w:val="9052E78CE75544C98AFF33B3AA9946995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7">
    <w:name w:val="862B5CB10EAE49A5B8E7FDA58F7FC9EE5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7">
    <w:name w:val="9A52572611D9497CAA4B885081E413D33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4">
    <w:name w:val="1227816320C54EDEAF40D93DC348B8F23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7">
    <w:name w:val="A307DDBDF24C458082E73F4D69B61C1C5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7">
    <w:name w:val="F14E2F59264A49788F522744143ACB155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7">
    <w:name w:val="E259BA25923640B8BF448FE4465D89F15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7">
    <w:name w:val="6B59122A66BC402D805840447A4BAAA057"/>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7">
    <w:name w:val="BFFF1C98117C459E91968EB5D4C2B7182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7">
    <w:name w:val="A5D55741111F4C0F8918046115EF31E75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7">
    <w:name w:val="AFD7491F64D344F6AF7C77ED828452F45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7">
    <w:name w:val="0D1870B8BAEA4E2E978408481D36078C57"/>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3">
    <w:name w:val="B87F2C6B73A446958EBFE5A3F383D2252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7">
    <w:name w:val="2A6809133A50421E89DDAAFB6617EF5757"/>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3">
    <w:name w:val="FD5AF5D71FBA4EDC89BCED1295E468E013"/>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3">
    <w:name w:val="9411291C9A314A738B933D2A5656E5AA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7">
    <w:name w:val="1B629AFC43664B94B4F82B7CE09CDEC657"/>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3">
    <w:name w:val="7EE3CB548E694C6EAC9D7C48171004E12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7">
    <w:name w:val="713451C97CB04B748F71ED48A86F03455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7">
    <w:name w:val="4E2A44C16395468B9547384EC07E36A857"/>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4">
    <w:name w:val="DB837F1D708F4480AF3C9857F68A7765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4">
    <w:name w:val="9DF9D694B3B44A6FBB29E7AAC4EFB98B54"/>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3">
    <w:name w:val="6A3945159A49487A9F66004B97B499CB3"/>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
    <w:name w:val="6DC6957043004BC7B89BE36AD6476FB5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4">
    <w:name w:val="7DBAE893C96F4103B0E77E4BE765633E5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4">
    <w:name w:val="2A5131F8A94D4BEF8C7E802CA7EED5A454"/>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3">
    <w:name w:val="AB3488C4EE254A18B74978EE77CC063C5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3">
    <w:name w:val="E39458F9DC0647D194F2FC9C3E8A9EA65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3">
    <w:name w:val="363EE01D5E264CE3ACDBF18A97DBD45B53"/>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5">
    <w:name w:val="84BDADB8142B4016B1AACD62D69EEDA21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3">
    <w:name w:val="AFFC55AE9F504D7CB04A6481AF5D643F5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3">
    <w:name w:val="0D7029DF1B3F401499D7AA9B63A600ED5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3">
    <w:name w:val="670792FE1845422EBAE89576AD16D1005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59">
    <w:name w:val="7DEC448209CD4CA3841DD316BA58CB195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8">
    <w:name w:val="9B144033788A4F4394071824273B590D5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59">
    <w:name w:val="5EF8F0F707244DB0909B5B4036FBE52E5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59">
    <w:name w:val="65D1FBE145E0401AB1A6AC44137267CE5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59">
    <w:name w:val="22EF96A605904AE8B1BE51BD8CF96B0A5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59">
    <w:name w:val="4024B784718E48E4B16A5B4CDE88A9165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6">
    <w:name w:val="FE842B53CD9F41EFB26640D135D1087C5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6">
    <w:name w:val="71729C7A361D407AAD0B31FC25EA74A65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6">
    <w:name w:val="AF1BD7584F3C4E57923F69FDAD0118C85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59">
    <w:name w:val="FACF9CC030DA4373B998BD01BCDEF3515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59">
    <w:name w:val="0551F1CF38E14215B1B3A1A523FD9A9559"/>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59">
    <w:name w:val="8448235E56564C50BD677C45FC1F837559"/>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8">
    <w:name w:val="3121C1325BB44A32A28B8EBC0CC074175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8">
    <w:name w:val="070D28F403ED45518EEAC68CE1880CC35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8">
    <w:name w:val="DC64CE0A89F44DB0A218113BA99A564B5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49">
    <w:name w:val="0AE38C3A8CDB44B9A57751F511B3979B4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49">
    <w:name w:val="9E6660184D564F42A76F73C9AC1AD6094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49">
    <w:name w:val="7F85B768BDEB49FA9D9C34F3466F93B04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8">
    <w:name w:val="5BC79B44C2F94C24822B4FAA666EEA675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7">
    <w:name w:val="9FDA17868C7A411B8126ECEE091515A45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59">
    <w:name w:val="8611AB8E736846499E4CBF7DB276031D5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59">
    <w:name w:val="71AB9BBBBA434EBEB3F5060E5E3D462E5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59">
    <w:name w:val="237D18686946409797ACA34C9ECBBD3A5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4">
    <w:name w:val="9E5C350B1FDD4EE5A8B93B958CD4CFAB4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0">
    <w:name w:val="B2209B73072F4A4AB73A05321928059B4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8">
    <w:name w:val="33731D4BA0F84FA78909AD0FE8A23EE95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8">
    <w:name w:val="ACF0CCAD72A14D48A2F85AF12FEE53A45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8">
    <w:name w:val="9052E78CE75544C98AFF33B3AA9946995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8">
    <w:name w:val="862B5CB10EAE49A5B8E7FDA58F7FC9EE5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8">
    <w:name w:val="9A52572611D9497CAA4B885081E413D33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5">
    <w:name w:val="1227816320C54EDEAF40D93DC348B8F23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8">
    <w:name w:val="A307DDBDF24C458082E73F4D69B61C1C5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8">
    <w:name w:val="F14E2F59264A49788F522744143ACB155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8">
    <w:name w:val="E259BA25923640B8BF448FE4465D89F15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8">
    <w:name w:val="6B59122A66BC402D805840447A4BAAA058"/>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8">
    <w:name w:val="BFFF1C98117C459E91968EB5D4C2B7182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8">
    <w:name w:val="A5D55741111F4C0F8918046115EF31E75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8">
    <w:name w:val="AFD7491F64D344F6AF7C77ED828452F45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8">
    <w:name w:val="0D1870B8BAEA4E2E978408481D36078C58"/>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4">
    <w:name w:val="B87F2C6B73A446958EBFE5A3F383D2252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8">
    <w:name w:val="2A6809133A50421E89DDAAFB6617EF5758"/>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4">
    <w:name w:val="FD5AF5D71FBA4EDC89BCED1295E468E014"/>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4">
    <w:name w:val="9411291C9A314A738B933D2A5656E5AA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8">
    <w:name w:val="1B629AFC43664B94B4F82B7CE09CDEC658"/>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4">
    <w:name w:val="7EE3CB548E694C6EAC9D7C48171004E12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8">
    <w:name w:val="713451C97CB04B748F71ED48A86F03455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8">
    <w:name w:val="4E2A44C16395468B9547384EC07E36A858"/>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5">
    <w:name w:val="DB837F1D708F4480AF3C9857F68A7765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5">
    <w:name w:val="9DF9D694B3B44A6FBB29E7AAC4EFB98B55"/>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4">
    <w:name w:val="6A3945159A49487A9F66004B97B499CB4"/>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2">
    <w:name w:val="6DC6957043004BC7B89BE36AD6476FB52"/>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
    <w:name w:val="EDE499A89FA24274AA9D88A91D0AC85C"/>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5">
    <w:name w:val="7DBAE893C96F4103B0E77E4BE765633E5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5">
    <w:name w:val="2A5131F8A94D4BEF8C7E802CA7EED5A455"/>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4">
    <w:name w:val="AB3488C4EE254A18B74978EE77CC063C54"/>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4">
    <w:name w:val="E39458F9DC0647D194F2FC9C3E8A9EA65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4">
    <w:name w:val="363EE01D5E264CE3ACDBF18A97DBD45B54"/>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6">
    <w:name w:val="84BDADB8142B4016B1AACD62D69EEDA21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4">
    <w:name w:val="AFFC55AE9F504D7CB04A6481AF5D643F5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4">
    <w:name w:val="0D7029DF1B3F401499D7AA9B63A600ED5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4">
    <w:name w:val="670792FE1845422EBAE89576AD16D1005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0">
    <w:name w:val="7DEC448209CD4CA3841DD316BA58CB196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59">
    <w:name w:val="9B144033788A4F4394071824273B590D5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0">
    <w:name w:val="5EF8F0F707244DB0909B5B4036FBE52E6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0">
    <w:name w:val="65D1FBE145E0401AB1A6AC44137267CE6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0">
    <w:name w:val="22EF96A605904AE8B1BE51BD8CF96B0A6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0">
    <w:name w:val="4024B784718E48E4B16A5B4CDE88A9166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7">
    <w:name w:val="FE842B53CD9F41EFB26640D135D1087C5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7">
    <w:name w:val="71729C7A361D407AAD0B31FC25EA74A65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7">
    <w:name w:val="AF1BD7584F3C4E57923F69FDAD0118C85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0">
    <w:name w:val="FACF9CC030DA4373B998BD01BCDEF3516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0">
    <w:name w:val="0551F1CF38E14215B1B3A1A523FD9A9560"/>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0">
    <w:name w:val="8448235E56564C50BD677C45FC1F837560"/>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59">
    <w:name w:val="3121C1325BB44A32A28B8EBC0CC074175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59">
    <w:name w:val="070D28F403ED45518EEAC68CE1880CC35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59">
    <w:name w:val="DC64CE0A89F44DB0A218113BA99A564B5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0">
    <w:name w:val="0AE38C3A8CDB44B9A57751F511B3979B5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0">
    <w:name w:val="9E6660184D564F42A76F73C9AC1AD6095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0">
    <w:name w:val="7F85B768BDEB49FA9D9C34F3466F93B05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59">
    <w:name w:val="5BC79B44C2F94C24822B4FAA666EEA675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8">
    <w:name w:val="9FDA17868C7A411B8126ECEE091515A45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0">
    <w:name w:val="8611AB8E736846499E4CBF7DB276031D6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0">
    <w:name w:val="71AB9BBBBA434EBEB3F5060E5E3D462E6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0">
    <w:name w:val="237D18686946409797ACA34C9ECBBD3A6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5">
    <w:name w:val="9E5C350B1FDD4EE5A8B93B958CD4CFAB4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1">
    <w:name w:val="B2209B73072F4A4AB73A05321928059B4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59">
    <w:name w:val="33731D4BA0F84FA78909AD0FE8A23EE95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59">
    <w:name w:val="ACF0CCAD72A14D48A2F85AF12FEE53A45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59">
    <w:name w:val="9052E78CE75544C98AFF33B3AA9946995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59">
    <w:name w:val="862B5CB10EAE49A5B8E7FDA58F7FC9EE5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39">
    <w:name w:val="9A52572611D9497CAA4B885081E413D33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6">
    <w:name w:val="1227816320C54EDEAF40D93DC348B8F23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59">
    <w:name w:val="A307DDBDF24C458082E73F4D69B61C1C5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59">
    <w:name w:val="F14E2F59264A49788F522744143ACB155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59">
    <w:name w:val="E259BA25923640B8BF448FE4465D89F15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59">
    <w:name w:val="6B59122A66BC402D805840447A4BAAA059"/>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29">
    <w:name w:val="BFFF1C98117C459E91968EB5D4C2B7182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59">
    <w:name w:val="A5D55741111F4C0F8918046115EF31E75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59">
    <w:name w:val="AFD7491F64D344F6AF7C77ED828452F45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59">
    <w:name w:val="0D1870B8BAEA4E2E978408481D36078C59"/>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5">
    <w:name w:val="B87F2C6B73A446958EBFE5A3F383D2252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59">
    <w:name w:val="2A6809133A50421E89DDAAFB6617EF5759"/>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5">
    <w:name w:val="FD5AF5D71FBA4EDC89BCED1295E468E015"/>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5">
    <w:name w:val="9411291C9A314A738B933D2A5656E5AA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59">
    <w:name w:val="1B629AFC43664B94B4F82B7CE09CDEC659"/>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5">
    <w:name w:val="7EE3CB548E694C6EAC9D7C48171004E12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59">
    <w:name w:val="713451C97CB04B748F71ED48A86F03455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59">
    <w:name w:val="4E2A44C16395468B9547384EC07E36A859"/>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6">
    <w:name w:val="DB837F1D708F4480AF3C9857F68A7765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6">
    <w:name w:val="9DF9D694B3B44A6FBB29E7AAC4EFB98B56"/>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5">
    <w:name w:val="6A3945159A49487A9F66004B97B499CB5"/>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3">
    <w:name w:val="6DC6957043004BC7B89BE36AD6476FB53"/>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1">
    <w:name w:val="EDE499A89FA24274AA9D88A91D0AC85C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6">
    <w:name w:val="7DBAE893C96F4103B0E77E4BE765633E5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6">
    <w:name w:val="2A5131F8A94D4BEF8C7E802CA7EED5A456"/>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5">
    <w:name w:val="AB3488C4EE254A18B74978EE77CC063C55"/>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5">
    <w:name w:val="E39458F9DC0647D194F2FC9C3E8A9EA65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5">
    <w:name w:val="363EE01D5E264CE3ACDBF18A97DBD45B55"/>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7">
    <w:name w:val="84BDADB8142B4016B1AACD62D69EEDA217"/>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5">
    <w:name w:val="AFFC55AE9F504D7CB04A6481AF5D643F5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5">
    <w:name w:val="0D7029DF1B3F401499D7AA9B63A600ED5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5">
    <w:name w:val="670792FE1845422EBAE89576AD16D1005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1">
    <w:name w:val="7DEC448209CD4CA3841DD316BA58CB196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0">
    <w:name w:val="9B144033788A4F4394071824273B590D6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1">
    <w:name w:val="5EF8F0F707244DB0909B5B4036FBE52E6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1">
    <w:name w:val="65D1FBE145E0401AB1A6AC44137267CE6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1">
    <w:name w:val="22EF96A605904AE8B1BE51BD8CF96B0A6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1">
    <w:name w:val="4024B784718E48E4B16A5B4CDE88A9166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8">
    <w:name w:val="FE842B53CD9F41EFB26640D135D1087C5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8">
    <w:name w:val="71729C7A361D407AAD0B31FC25EA74A65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8">
    <w:name w:val="AF1BD7584F3C4E57923F69FDAD0118C85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1">
    <w:name w:val="FACF9CC030DA4373B998BD01BCDEF3516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1">
    <w:name w:val="0551F1CF38E14215B1B3A1A523FD9A9561"/>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1">
    <w:name w:val="8448235E56564C50BD677C45FC1F83756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0">
    <w:name w:val="3121C1325BB44A32A28B8EBC0CC074176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0">
    <w:name w:val="070D28F403ED45518EEAC68CE1880CC36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0">
    <w:name w:val="DC64CE0A89F44DB0A218113BA99A564B6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1">
    <w:name w:val="0AE38C3A8CDB44B9A57751F511B3979B5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1">
    <w:name w:val="9E6660184D564F42A76F73C9AC1AD6095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1">
    <w:name w:val="7F85B768BDEB49FA9D9C34F3466F93B05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0">
    <w:name w:val="5BC79B44C2F94C24822B4FAA666EEA676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59">
    <w:name w:val="9FDA17868C7A411B8126ECEE091515A45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1">
    <w:name w:val="8611AB8E736846499E4CBF7DB276031D6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1">
    <w:name w:val="71AB9BBBBA434EBEB3F5060E5E3D462E6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1">
    <w:name w:val="237D18686946409797ACA34C9ECBBD3A6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6">
    <w:name w:val="9E5C350B1FDD4EE5A8B93B958CD4CFAB4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2">
    <w:name w:val="B2209B73072F4A4AB73A05321928059B4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0">
    <w:name w:val="33731D4BA0F84FA78909AD0FE8A23EE96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0">
    <w:name w:val="ACF0CCAD72A14D48A2F85AF12FEE53A46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0">
    <w:name w:val="9052E78CE75544C98AFF33B3AA9946996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0">
    <w:name w:val="862B5CB10EAE49A5B8E7FDA58F7FC9EE6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0">
    <w:name w:val="9A52572611D9497CAA4B885081E413D34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7">
    <w:name w:val="1227816320C54EDEAF40D93DC348B8F23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0">
    <w:name w:val="A307DDBDF24C458082E73F4D69B61C1C6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0">
    <w:name w:val="F14E2F59264A49788F522744143ACB156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0">
    <w:name w:val="E259BA25923640B8BF448FE4465D89F16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0">
    <w:name w:val="6B59122A66BC402D805840447A4BAAA06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0">
    <w:name w:val="BFFF1C98117C459E91968EB5D4C2B7183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0">
    <w:name w:val="A5D55741111F4C0F8918046115EF31E76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0">
    <w:name w:val="AFD7491F64D344F6AF7C77ED828452F46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0">
    <w:name w:val="0D1870B8BAEA4E2E978408481D36078C60"/>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6">
    <w:name w:val="B87F2C6B73A446958EBFE5A3F383D2252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0">
    <w:name w:val="2A6809133A50421E89DDAAFB6617EF5760"/>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6">
    <w:name w:val="FD5AF5D71FBA4EDC89BCED1295E468E016"/>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6">
    <w:name w:val="9411291C9A314A738B933D2A5656E5AA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0">
    <w:name w:val="1B629AFC43664B94B4F82B7CE09CDEC660"/>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6">
    <w:name w:val="7EE3CB548E694C6EAC9D7C48171004E12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0">
    <w:name w:val="713451C97CB04B748F71ED48A86F03456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0">
    <w:name w:val="4E2A44C16395468B9547384EC07E36A860"/>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7">
    <w:name w:val="DB837F1D708F4480AF3C9857F68A7765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7">
    <w:name w:val="9DF9D694B3B44A6FBB29E7AAC4EFB98B57"/>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6">
    <w:name w:val="6A3945159A49487A9F66004B97B499CB6"/>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4">
    <w:name w:val="6DC6957043004BC7B89BE36AD6476FB54"/>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2">
    <w:name w:val="EDE499A89FA24274AA9D88A91D0AC85C2"/>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
    <w:name w:val="3C0E143564C64F4CA894D7871FE1FF2D"/>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7">
    <w:name w:val="7DBAE893C96F4103B0E77E4BE765633E5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7">
    <w:name w:val="2A5131F8A94D4BEF8C7E802CA7EED5A457"/>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6">
    <w:name w:val="AB3488C4EE254A18B74978EE77CC063C56"/>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6">
    <w:name w:val="E39458F9DC0647D194F2FC9C3E8A9EA65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6">
    <w:name w:val="363EE01D5E264CE3ACDBF18A97DBD45B56"/>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8">
    <w:name w:val="84BDADB8142B4016B1AACD62D69EEDA21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6">
    <w:name w:val="AFFC55AE9F504D7CB04A6481AF5D643F5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6">
    <w:name w:val="0D7029DF1B3F401499D7AA9B63A600ED5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6">
    <w:name w:val="670792FE1845422EBAE89576AD16D1005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2">
    <w:name w:val="7DEC448209CD4CA3841DD316BA58CB1962"/>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1">
    <w:name w:val="9B144033788A4F4394071824273B590D61"/>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2">
    <w:name w:val="5EF8F0F707244DB0909B5B4036FBE52E62"/>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2">
    <w:name w:val="65D1FBE145E0401AB1A6AC44137267CE62"/>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2">
    <w:name w:val="22EF96A605904AE8B1BE51BD8CF96B0A62"/>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2">
    <w:name w:val="4024B784718E48E4B16A5B4CDE88A91662"/>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59">
    <w:name w:val="FE842B53CD9F41EFB26640D135D1087C59"/>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59">
    <w:name w:val="71729C7A361D407AAD0B31FC25EA74A659"/>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59">
    <w:name w:val="AF1BD7584F3C4E57923F69FDAD0118C859"/>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2">
    <w:name w:val="FACF9CC030DA4373B998BD01BCDEF35162"/>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2">
    <w:name w:val="0551F1CF38E14215B1B3A1A523FD9A9562"/>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2">
    <w:name w:val="8448235E56564C50BD677C45FC1F83756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1">
    <w:name w:val="3121C1325BB44A32A28B8EBC0CC0741761"/>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1">
    <w:name w:val="070D28F403ED45518EEAC68CE1880CC361"/>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1">
    <w:name w:val="DC64CE0A89F44DB0A218113BA99A564B61"/>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2">
    <w:name w:val="0AE38C3A8CDB44B9A57751F511B3979B52"/>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2">
    <w:name w:val="9E6660184D564F42A76F73C9AC1AD60952"/>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2">
    <w:name w:val="7F85B768BDEB49FA9D9C34F3466F93B052"/>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1">
    <w:name w:val="5BC79B44C2F94C24822B4FAA666EEA6761"/>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0">
    <w:name w:val="9FDA17868C7A411B8126ECEE091515A460"/>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2">
    <w:name w:val="8611AB8E736846499E4CBF7DB276031D62"/>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2">
    <w:name w:val="71AB9BBBBA434EBEB3F5060E5E3D462E62"/>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2">
    <w:name w:val="237D18686946409797ACA34C9ECBBD3A62"/>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7">
    <w:name w:val="9E5C350B1FDD4EE5A8B93B958CD4CFAB47"/>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3">
    <w:name w:val="B2209B73072F4A4AB73A05321928059B43"/>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1">
    <w:name w:val="33731D4BA0F84FA78909AD0FE8A23EE961"/>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1">
    <w:name w:val="ACF0CCAD72A14D48A2F85AF12FEE53A461"/>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1">
    <w:name w:val="9052E78CE75544C98AFF33B3AA99469961"/>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1">
    <w:name w:val="862B5CB10EAE49A5B8E7FDA58F7FC9EE61"/>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1">
    <w:name w:val="9A52572611D9497CAA4B885081E413D341"/>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8">
    <w:name w:val="1227816320C54EDEAF40D93DC348B8F238"/>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1">
    <w:name w:val="A307DDBDF24C458082E73F4D69B61C1C61"/>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1">
    <w:name w:val="F14E2F59264A49788F522744143ACB1561"/>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1">
    <w:name w:val="E259BA25923640B8BF448FE4465D89F161"/>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1">
    <w:name w:val="6B59122A66BC402D805840447A4BAAA061"/>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1">
    <w:name w:val="BFFF1C98117C459E91968EB5D4C2B71831"/>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1">
    <w:name w:val="A5D55741111F4C0F8918046115EF31E761"/>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1">
    <w:name w:val="AFD7491F64D344F6AF7C77ED828452F461"/>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1">
    <w:name w:val="0D1870B8BAEA4E2E978408481D36078C61"/>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7">
    <w:name w:val="B87F2C6B73A446958EBFE5A3F383D22527"/>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1">
    <w:name w:val="2A6809133A50421E89DDAAFB6617EF5761"/>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7">
    <w:name w:val="FD5AF5D71FBA4EDC89BCED1295E468E017"/>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7">
    <w:name w:val="9411291C9A314A738B933D2A5656E5AA7"/>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1">
    <w:name w:val="1B629AFC43664B94B4F82B7CE09CDEC661"/>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7">
    <w:name w:val="7EE3CB548E694C6EAC9D7C48171004E127"/>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1">
    <w:name w:val="713451C97CB04B748F71ED48A86F034561"/>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1">
    <w:name w:val="4E2A44C16395468B9547384EC07E36A861"/>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8">
    <w:name w:val="DB837F1D708F4480AF3C9857F68A77658"/>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8">
    <w:name w:val="9DF9D694B3B44A6FBB29E7AAC4EFB98B58"/>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7">
    <w:name w:val="6A3945159A49487A9F66004B97B499CB7"/>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5">
    <w:name w:val="6DC6957043004BC7B89BE36AD6476FB55"/>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3">
    <w:name w:val="EDE499A89FA24274AA9D88A91D0AC85C3"/>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1">
    <w:name w:val="3C0E143564C64F4CA894D7871FE1FF2D1"/>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8">
    <w:name w:val="7DBAE893C96F4103B0E77E4BE765633E58"/>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8">
    <w:name w:val="2A5131F8A94D4BEF8C7E802CA7EED5A458"/>
    <w:rsid w:val="00DA19C5"/>
    <w:pPr>
      <w:spacing w:after="0" w:line="240" w:lineRule="auto"/>
    </w:pPr>
    <w:rPr>
      <w:rFonts w:ascii="Times New Roman" w:eastAsia="Times New Roman" w:hAnsi="Times New Roman" w:cs="Times New Roman"/>
      <w:sz w:val="24"/>
      <w:szCs w:val="24"/>
    </w:rPr>
  </w:style>
  <w:style w:type="paragraph" w:customStyle="1" w:styleId="AB3488C4EE254A18B74978EE77CC063C57">
    <w:name w:val="AB3488C4EE254A18B74978EE77CC063C57"/>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7">
    <w:name w:val="E39458F9DC0647D194F2FC9C3E8A9EA65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7">
    <w:name w:val="363EE01D5E264CE3ACDBF18A97DBD45B57"/>
    <w:rsid w:val="00DA19C5"/>
    <w:pPr>
      <w:spacing w:after="0" w:line="240" w:lineRule="auto"/>
    </w:pPr>
    <w:rPr>
      <w:rFonts w:ascii="Times New Roman" w:eastAsia="Times New Roman" w:hAnsi="Times New Roman" w:cs="Times New Roman"/>
      <w:sz w:val="24"/>
      <w:szCs w:val="24"/>
    </w:rPr>
  </w:style>
  <w:style w:type="paragraph" w:customStyle="1" w:styleId="84BDADB8142B4016B1AACD62D69EEDA219">
    <w:name w:val="84BDADB8142B4016B1AACD62D69EEDA21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7">
    <w:name w:val="AFFC55AE9F504D7CB04A6481AF5D643F57"/>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7">
    <w:name w:val="0D7029DF1B3F401499D7AA9B63A600ED57"/>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7">
    <w:name w:val="670792FE1845422EBAE89576AD16D10057"/>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3">
    <w:name w:val="7DEC448209CD4CA3841DD316BA58CB1963"/>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2">
    <w:name w:val="9B144033788A4F4394071824273B590D62"/>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3">
    <w:name w:val="5EF8F0F707244DB0909B5B4036FBE52E63"/>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3">
    <w:name w:val="65D1FBE145E0401AB1A6AC44137267CE63"/>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3">
    <w:name w:val="22EF96A605904AE8B1BE51BD8CF96B0A63"/>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3">
    <w:name w:val="4024B784718E48E4B16A5B4CDE88A91663"/>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0">
    <w:name w:val="FE842B53CD9F41EFB26640D135D1087C60"/>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0">
    <w:name w:val="71729C7A361D407AAD0B31FC25EA74A660"/>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0">
    <w:name w:val="AF1BD7584F3C4E57923F69FDAD0118C860"/>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3">
    <w:name w:val="FACF9CC030DA4373B998BD01BCDEF35163"/>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3">
    <w:name w:val="0551F1CF38E14215B1B3A1A523FD9A9563"/>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3">
    <w:name w:val="8448235E56564C50BD677C45FC1F83756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2">
    <w:name w:val="3121C1325BB44A32A28B8EBC0CC0741762"/>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2">
    <w:name w:val="070D28F403ED45518EEAC68CE1880CC362"/>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2">
    <w:name w:val="DC64CE0A89F44DB0A218113BA99A564B62"/>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3">
    <w:name w:val="0AE38C3A8CDB44B9A57751F511B3979B53"/>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3">
    <w:name w:val="9E6660184D564F42A76F73C9AC1AD60953"/>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3">
    <w:name w:val="7F85B768BDEB49FA9D9C34F3466F93B053"/>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2">
    <w:name w:val="5BC79B44C2F94C24822B4FAA666EEA6762"/>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1">
    <w:name w:val="9FDA17868C7A411B8126ECEE091515A461"/>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3">
    <w:name w:val="8611AB8E736846499E4CBF7DB276031D63"/>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3">
    <w:name w:val="71AB9BBBBA434EBEB3F5060E5E3D462E63"/>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3">
    <w:name w:val="237D18686946409797ACA34C9ECBBD3A63"/>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8">
    <w:name w:val="9E5C350B1FDD4EE5A8B93B958CD4CFAB48"/>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4">
    <w:name w:val="B2209B73072F4A4AB73A05321928059B44"/>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2">
    <w:name w:val="33731D4BA0F84FA78909AD0FE8A23EE962"/>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2">
    <w:name w:val="ACF0CCAD72A14D48A2F85AF12FEE53A462"/>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2">
    <w:name w:val="9052E78CE75544C98AFF33B3AA99469962"/>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2">
    <w:name w:val="862B5CB10EAE49A5B8E7FDA58F7FC9EE62"/>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2">
    <w:name w:val="9A52572611D9497CAA4B885081E413D342"/>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39">
    <w:name w:val="1227816320C54EDEAF40D93DC348B8F239"/>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2">
    <w:name w:val="A307DDBDF24C458082E73F4D69B61C1C62"/>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2">
    <w:name w:val="F14E2F59264A49788F522744143ACB1562"/>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2">
    <w:name w:val="E259BA25923640B8BF448FE4465D89F162"/>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2">
    <w:name w:val="6B59122A66BC402D805840447A4BAAA062"/>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2">
    <w:name w:val="BFFF1C98117C459E91968EB5D4C2B71832"/>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2">
    <w:name w:val="A5D55741111F4C0F8918046115EF31E762"/>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2">
    <w:name w:val="AFD7491F64D344F6AF7C77ED828452F462"/>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2">
    <w:name w:val="0D1870B8BAEA4E2E978408481D36078C62"/>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8">
    <w:name w:val="B87F2C6B73A446958EBFE5A3F383D22528"/>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2">
    <w:name w:val="2A6809133A50421E89DDAAFB6617EF5762"/>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8">
    <w:name w:val="FD5AF5D71FBA4EDC89BCED1295E468E018"/>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8">
    <w:name w:val="9411291C9A314A738B933D2A5656E5AA8"/>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2">
    <w:name w:val="1B629AFC43664B94B4F82B7CE09CDEC662"/>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8">
    <w:name w:val="7EE3CB548E694C6EAC9D7C48171004E128"/>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2">
    <w:name w:val="713451C97CB04B748F71ED48A86F034562"/>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2">
    <w:name w:val="4E2A44C16395468B9547384EC07E36A862"/>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9">
    <w:name w:val="DB837F1D708F4480AF3C9857F68A77659"/>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59">
    <w:name w:val="9DF9D694B3B44A6FBB29E7AAC4EFB98B59"/>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8">
    <w:name w:val="6A3945159A49487A9F66004B97B499CB8"/>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6">
    <w:name w:val="6DC6957043004BC7B89BE36AD6476FB56"/>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4">
    <w:name w:val="EDE499A89FA24274AA9D88A91D0AC85C4"/>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2">
    <w:name w:val="3C0E143564C64F4CA894D7871FE1FF2D2"/>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59">
    <w:name w:val="7DBAE893C96F4103B0E77E4BE765633E59"/>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59">
    <w:name w:val="2A5131F8A94D4BEF8C7E802CA7EED5A459"/>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8">
    <w:name w:val="E39458F9DC0647D194F2FC9C3E8A9EA658"/>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8">
    <w:name w:val="363EE01D5E264CE3ACDBF18A97DBD45B58"/>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8">
    <w:name w:val="AFFC55AE9F504D7CB04A6481AF5D643F58"/>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8">
    <w:name w:val="0D7029DF1B3F401499D7AA9B63A600ED58"/>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8">
    <w:name w:val="670792FE1845422EBAE89576AD16D10058"/>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4">
    <w:name w:val="7DEC448209CD4CA3841DD316BA58CB1964"/>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3">
    <w:name w:val="9B144033788A4F4394071824273B590D63"/>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4">
    <w:name w:val="5EF8F0F707244DB0909B5B4036FBE52E64"/>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4">
    <w:name w:val="65D1FBE145E0401AB1A6AC44137267CE64"/>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4">
    <w:name w:val="22EF96A605904AE8B1BE51BD8CF96B0A64"/>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4">
    <w:name w:val="4024B784718E48E4B16A5B4CDE88A91664"/>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1">
    <w:name w:val="FE842B53CD9F41EFB26640D135D1087C61"/>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1">
    <w:name w:val="71729C7A361D407AAD0B31FC25EA74A661"/>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1">
    <w:name w:val="AF1BD7584F3C4E57923F69FDAD0118C861"/>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4">
    <w:name w:val="FACF9CC030DA4373B998BD01BCDEF35164"/>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4">
    <w:name w:val="0551F1CF38E14215B1B3A1A523FD9A9564"/>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4">
    <w:name w:val="8448235E56564C50BD677C45FC1F83756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3">
    <w:name w:val="3121C1325BB44A32A28B8EBC0CC0741763"/>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3">
    <w:name w:val="070D28F403ED45518EEAC68CE1880CC363"/>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3">
    <w:name w:val="DC64CE0A89F44DB0A218113BA99A564B63"/>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4">
    <w:name w:val="0AE38C3A8CDB44B9A57751F511B3979B54"/>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4">
    <w:name w:val="9E6660184D564F42A76F73C9AC1AD60954"/>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4">
    <w:name w:val="7F85B768BDEB49FA9D9C34F3466F93B054"/>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3">
    <w:name w:val="5BC79B44C2F94C24822B4FAA666EEA6763"/>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2">
    <w:name w:val="9FDA17868C7A411B8126ECEE091515A462"/>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4">
    <w:name w:val="8611AB8E736846499E4CBF7DB276031D64"/>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4">
    <w:name w:val="71AB9BBBBA434EBEB3F5060E5E3D462E64"/>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4">
    <w:name w:val="237D18686946409797ACA34C9ECBBD3A64"/>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49">
    <w:name w:val="9E5C350B1FDD4EE5A8B93B958CD4CFAB49"/>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5">
    <w:name w:val="B2209B73072F4A4AB73A05321928059B45"/>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3">
    <w:name w:val="33731D4BA0F84FA78909AD0FE8A23EE963"/>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3">
    <w:name w:val="ACF0CCAD72A14D48A2F85AF12FEE53A463"/>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3">
    <w:name w:val="9052E78CE75544C98AFF33B3AA99469963"/>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3">
    <w:name w:val="862B5CB10EAE49A5B8E7FDA58F7FC9EE63"/>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3">
    <w:name w:val="9A52572611D9497CAA4B885081E413D343"/>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0">
    <w:name w:val="1227816320C54EDEAF40D93DC348B8F240"/>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3">
    <w:name w:val="A307DDBDF24C458082E73F4D69B61C1C63"/>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3">
    <w:name w:val="F14E2F59264A49788F522744143ACB1563"/>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3">
    <w:name w:val="E259BA25923640B8BF448FE4465D89F163"/>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3">
    <w:name w:val="6B59122A66BC402D805840447A4BAAA063"/>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3">
    <w:name w:val="BFFF1C98117C459E91968EB5D4C2B71833"/>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3">
    <w:name w:val="A5D55741111F4C0F8918046115EF31E763"/>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3">
    <w:name w:val="AFD7491F64D344F6AF7C77ED828452F463"/>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3">
    <w:name w:val="0D1870B8BAEA4E2E978408481D36078C63"/>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29">
    <w:name w:val="B87F2C6B73A446958EBFE5A3F383D22529"/>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3">
    <w:name w:val="2A6809133A50421E89DDAAFB6617EF5763"/>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19">
    <w:name w:val="FD5AF5D71FBA4EDC89BCED1295E468E019"/>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9">
    <w:name w:val="9411291C9A314A738B933D2A5656E5AA9"/>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3">
    <w:name w:val="1B629AFC43664B94B4F82B7CE09CDEC663"/>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29">
    <w:name w:val="7EE3CB548E694C6EAC9D7C48171004E129"/>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3">
    <w:name w:val="713451C97CB04B748F71ED48A86F034563"/>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3">
    <w:name w:val="4E2A44C16395468B9547384EC07E36A863"/>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0">
    <w:name w:val="DB837F1D708F4480AF3C9857F68A776510"/>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0">
    <w:name w:val="9DF9D694B3B44A6FBB29E7AAC4EFB98B60"/>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9">
    <w:name w:val="6A3945159A49487A9F66004B97B499CB9"/>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7">
    <w:name w:val="6DC6957043004BC7B89BE36AD6476FB57"/>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5">
    <w:name w:val="EDE499A89FA24274AA9D88A91D0AC85C5"/>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3">
    <w:name w:val="3C0E143564C64F4CA894D7871FE1FF2D3"/>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0">
    <w:name w:val="7DBAE893C96F4103B0E77E4BE765633E60"/>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0">
    <w:name w:val="2A5131F8A94D4BEF8C7E802CA7EED5A460"/>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
    <w:name w:val="6827DE27D7464581B6CB0961F2F68393"/>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59">
    <w:name w:val="E39458F9DC0647D194F2FC9C3E8A9EA659"/>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59">
    <w:name w:val="363EE01D5E264CE3ACDBF18A97DBD45B59"/>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59">
    <w:name w:val="AFFC55AE9F504D7CB04A6481AF5D643F59"/>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59">
    <w:name w:val="0D7029DF1B3F401499D7AA9B63A600ED59"/>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59">
    <w:name w:val="670792FE1845422EBAE89576AD16D10059"/>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5">
    <w:name w:val="7DEC448209CD4CA3841DD316BA58CB1965"/>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4">
    <w:name w:val="9B144033788A4F4394071824273B590D64"/>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5">
    <w:name w:val="5EF8F0F707244DB0909B5B4036FBE52E65"/>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5">
    <w:name w:val="65D1FBE145E0401AB1A6AC44137267CE65"/>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5">
    <w:name w:val="22EF96A605904AE8B1BE51BD8CF96B0A65"/>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5">
    <w:name w:val="4024B784718E48E4B16A5B4CDE88A91665"/>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2">
    <w:name w:val="FE842B53CD9F41EFB26640D135D1087C62"/>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2">
    <w:name w:val="71729C7A361D407AAD0B31FC25EA74A662"/>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2">
    <w:name w:val="AF1BD7584F3C4E57923F69FDAD0118C862"/>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5">
    <w:name w:val="FACF9CC030DA4373B998BD01BCDEF35165"/>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5">
    <w:name w:val="0551F1CF38E14215B1B3A1A523FD9A9565"/>
    <w:rsid w:val="00DA19C5"/>
    <w:pPr>
      <w:spacing w:after="0" w:line="240" w:lineRule="auto"/>
    </w:pPr>
    <w:rPr>
      <w:rFonts w:ascii="Times New Roman" w:eastAsia="Times New Roman" w:hAnsi="Times New Roman" w:cs="Times New Roman"/>
      <w:sz w:val="24"/>
      <w:szCs w:val="24"/>
    </w:rPr>
  </w:style>
  <w:style w:type="paragraph" w:customStyle="1" w:styleId="8448235E56564C50BD677C45FC1F837565">
    <w:name w:val="8448235E56564C50BD677C45FC1F837565"/>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4">
    <w:name w:val="3121C1325BB44A32A28B8EBC0CC0741764"/>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4">
    <w:name w:val="070D28F403ED45518EEAC68CE1880CC364"/>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4">
    <w:name w:val="DC64CE0A89F44DB0A218113BA99A564B64"/>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5">
    <w:name w:val="0AE38C3A8CDB44B9A57751F511B3979B55"/>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5">
    <w:name w:val="9E6660184D564F42A76F73C9AC1AD60955"/>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5">
    <w:name w:val="7F85B768BDEB49FA9D9C34F3466F93B055"/>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4">
    <w:name w:val="5BC79B44C2F94C24822B4FAA666EEA6764"/>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3">
    <w:name w:val="9FDA17868C7A411B8126ECEE091515A463"/>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5">
    <w:name w:val="8611AB8E736846499E4CBF7DB276031D65"/>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5">
    <w:name w:val="71AB9BBBBA434EBEB3F5060E5E3D462E65"/>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5">
    <w:name w:val="237D18686946409797ACA34C9ECBBD3A65"/>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0">
    <w:name w:val="9E5C350B1FDD4EE5A8B93B958CD4CFAB50"/>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6">
    <w:name w:val="B2209B73072F4A4AB73A05321928059B46"/>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4">
    <w:name w:val="33731D4BA0F84FA78909AD0FE8A23EE964"/>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4">
    <w:name w:val="ACF0CCAD72A14D48A2F85AF12FEE53A464"/>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4">
    <w:name w:val="9052E78CE75544C98AFF33B3AA99469964"/>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4">
    <w:name w:val="862B5CB10EAE49A5B8E7FDA58F7FC9EE64"/>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4">
    <w:name w:val="9A52572611D9497CAA4B885081E413D344"/>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1">
    <w:name w:val="1227816320C54EDEAF40D93DC348B8F241"/>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4">
    <w:name w:val="A307DDBDF24C458082E73F4D69B61C1C64"/>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4">
    <w:name w:val="F14E2F59264A49788F522744143ACB1564"/>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4">
    <w:name w:val="E259BA25923640B8BF448FE4465D89F164"/>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4">
    <w:name w:val="6B59122A66BC402D805840447A4BAAA064"/>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4">
    <w:name w:val="BFFF1C98117C459E91968EB5D4C2B71834"/>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4">
    <w:name w:val="A5D55741111F4C0F8918046115EF31E764"/>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4">
    <w:name w:val="AFD7491F64D344F6AF7C77ED828452F464"/>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4">
    <w:name w:val="0D1870B8BAEA4E2E978408481D36078C64"/>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0">
    <w:name w:val="B87F2C6B73A446958EBFE5A3F383D22530"/>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4">
    <w:name w:val="2A6809133A50421E89DDAAFB6617EF5764"/>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0">
    <w:name w:val="FD5AF5D71FBA4EDC89BCED1295E468E020"/>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0">
    <w:name w:val="9411291C9A314A738B933D2A5656E5AA10"/>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4">
    <w:name w:val="1B629AFC43664B94B4F82B7CE09CDEC664"/>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0">
    <w:name w:val="7EE3CB548E694C6EAC9D7C48171004E130"/>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4">
    <w:name w:val="713451C97CB04B748F71ED48A86F034564"/>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4">
    <w:name w:val="4E2A44C16395468B9547384EC07E36A864"/>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1">
    <w:name w:val="DB837F1D708F4480AF3C9857F68A776511"/>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1">
    <w:name w:val="9DF9D694B3B44A6FBB29E7AAC4EFB98B61"/>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0">
    <w:name w:val="6A3945159A49487A9F66004B97B499CB10"/>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8">
    <w:name w:val="6DC6957043004BC7B89BE36AD6476FB58"/>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6">
    <w:name w:val="EDE499A89FA24274AA9D88A91D0AC85C6"/>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4">
    <w:name w:val="3C0E143564C64F4CA894D7871FE1FF2D4"/>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1">
    <w:name w:val="7DBAE893C96F4103B0E77E4BE765633E61"/>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1">
    <w:name w:val="2A5131F8A94D4BEF8C7E802CA7EED5A461"/>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1">
    <w:name w:val="6827DE27D7464581B6CB0961F2F683931"/>
    <w:rsid w:val="00DA19C5"/>
    <w:pPr>
      <w:spacing w:after="0" w:line="240" w:lineRule="auto"/>
    </w:pPr>
    <w:rPr>
      <w:rFonts w:ascii="Times New Roman" w:eastAsia="Times New Roman" w:hAnsi="Times New Roman" w:cs="Times New Roman"/>
      <w:sz w:val="24"/>
      <w:szCs w:val="24"/>
    </w:rPr>
  </w:style>
  <w:style w:type="paragraph" w:customStyle="1" w:styleId="E39458F9DC0647D194F2FC9C3E8A9EA660">
    <w:name w:val="E39458F9DC0647D194F2FC9C3E8A9EA660"/>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0">
    <w:name w:val="363EE01D5E264CE3ACDBF18A97DBD45B60"/>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0">
    <w:name w:val="AFFC55AE9F504D7CB04A6481AF5D643F60"/>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0">
    <w:name w:val="0D7029DF1B3F401499D7AA9B63A600ED60"/>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0">
    <w:name w:val="670792FE1845422EBAE89576AD16D10060"/>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6">
    <w:name w:val="7DEC448209CD4CA3841DD316BA58CB1966"/>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5">
    <w:name w:val="9B144033788A4F4394071824273B590D65"/>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6">
    <w:name w:val="5EF8F0F707244DB0909B5B4036FBE52E66"/>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6">
    <w:name w:val="65D1FBE145E0401AB1A6AC44137267CE66"/>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6">
    <w:name w:val="22EF96A605904AE8B1BE51BD8CF96B0A66"/>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6">
    <w:name w:val="4024B784718E48E4B16A5B4CDE88A91666"/>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3">
    <w:name w:val="FE842B53CD9F41EFB26640D135D1087C63"/>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3">
    <w:name w:val="71729C7A361D407AAD0B31FC25EA74A663"/>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3">
    <w:name w:val="AF1BD7584F3C4E57923F69FDAD0118C863"/>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6">
    <w:name w:val="FACF9CC030DA4373B998BD01BCDEF35166"/>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6">
    <w:name w:val="0551F1CF38E14215B1B3A1A523FD9A9566"/>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5">
    <w:name w:val="3121C1325BB44A32A28B8EBC0CC0741765"/>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5">
    <w:name w:val="070D28F403ED45518EEAC68CE1880CC365"/>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5">
    <w:name w:val="DC64CE0A89F44DB0A218113BA99A564B65"/>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6">
    <w:name w:val="0AE38C3A8CDB44B9A57751F511B3979B56"/>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6">
    <w:name w:val="9E6660184D564F42A76F73C9AC1AD60956"/>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6">
    <w:name w:val="7F85B768BDEB49FA9D9C34F3466F93B056"/>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5">
    <w:name w:val="5BC79B44C2F94C24822B4FAA666EEA6765"/>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4">
    <w:name w:val="9FDA17868C7A411B8126ECEE091515A464"/>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6">
    <w:name w:val="8611AB8E736846499E4CBF7DB276031D66"/>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6">
    <w:name w:val="71AB9BBBBA434EBEB3F5060E5E3D462E66"/>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6">
    <w:name w:val="237D18686946409797ACA34C9ECBBD3A66"/>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1">
    <w:name w:val="9E5C350B1FDD4EE5A8B93B958CD4CFAB51"/>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7">
    <w:name w:val="B2209B73072F4A4AB73A05321928059B47"/>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5">
    <w:name w:val="33731D4BA0F84FA78909AD0FE8A23EE965"/>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5">
    <w:name w:val="ACF0CCAD72A14D48A2F85AF12FEE53A465"/>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5">
    <w:name w:val="9052E78CE75544C98AFF33B3AA99469965"/>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5">
    <w:name w:val="862B5CB10EAE49A5B8E7FDA58F7FC9EE65"/>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5">
    <w:name w:val="9A52572611D9497CAA4B885081E413D345"/>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2">
    <w:name w:val="1227816320C54EDEAF40D93DC348B8F242"/>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5">
    <w:name w:val="A307DDBDF24C458082E73F4D69B61C1C65"/>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5">
    <w:name w:val="F14E2F59264A49788F522744143ACB1565"/>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5">
    <w:name w:val="E259BA25923640B8BF448FE4465D89F165"/>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5">
    <w:name w:val="6B59122A66BC402D805840447A4BAAA065"/>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5">
    <w:name w:val="BFFF1C98117C459E91968EB5D4C2B71835"/>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5">
    <w:name w:val="A5D55741111F4C0F8918046115EF31E765"/>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5">
    <w:name w:val="AFD7491F64D344F6AF7C77ED828452F465"/>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5">
    <w:name w:val="0D1870B8BAEA4E2E978408481D36078C65"/>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1">
    <w:name w:val="B87F2C6B73A446958EBFE5A3F383D22531"/>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5">
    <w:name w:val="2A6809133A50421E89DDAAFB6617EF5765"/>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1">
    <w:name w:val="FD5AF5D71FBA4EDC89BCED1295E468E021"/>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1">
    <w:name w:val="9411291C9A314A738B933D2A5656E5AA11"/>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5">
    <w:name w:val="1B629AFC43664B94B4F82B7CE09CDEC665"/>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1">
    <w:name w:val="7EE3CB548E694C6EAC9D7C48171004E131"/>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5">
    <w:name w:val="713451C97CB04B748F71ED48A86F034565"/>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5">
    <w:name w:val="4E2A44C16395468B9547384EC07E36A865"/>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2">
    <w:name w:val="DB837F1D708F4480AF3C9857F68A776512"/>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2">
    <w:name w:val="9DF9D694B3B44A6FBB29E7AAC4EFB98B62"/>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1">
    <w:name w:val="6A3945159A49487A9F66004B97B499CB11"/>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9">
    <w:name w:val="6DC6957043004BC7B89BE36AD6476FB59"/>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7">
    <w:name w:val="EDE499A89FA24274AA9D88A91D0AC85C7"/>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5">
    <w:name w:val="3C0E143564C64F4CA894D7871FE1FF2D5"/>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2">
    <w:name w:val="7DBAE893C96F4103B0E77E4BE765633E62"/>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2">
    <w:name w:val="2A5131F8A94D4BEF8C7E802CA7EED5A462"/>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2">
    <w:name w:val="6827DE27D7464581B6CB0961F2F683932"/>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1">
    <w:name w:val="363EE01D5E264CE3ACDBF18A97DBD45B61"/>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1">
    <w:name w:val="AFFC55AE9F504D7CB04A6481AF5D643F61"/>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1">
    <w:name w:val="0D7029DF1B3F401499D7AA9B63A600ED61"/>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1">
    <w:name w:val="670792FE1845422EBAE89576AD16D10061"/>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7">
    <w:name w:val="7DEC448209CD4CA3841DD316BA58CB1967"/>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6">
    <w:name w:val="9B144033788A4F4394071824273B590D66"/>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7">
    <w:name w:val="5EF8F0F707244DB0909B5B4036FBE52E67"/>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7">
    <w:name w:val="65D1FBE145E0401AB1A6AC44137267CE67"/>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7">
    <w:name w:val="22EF96A605904AE8B1BE51BD8CF96B0A67"/>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7">
    <w:name w:val="4024B784718E48E4B16A5B4CDE88A91667"/>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4">
    <w:name w:val="FE842B53CD9F41EFB26640D135D1087C64"/>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4">
    <w:name w:val="71729C7A361D407AAD0B31FC25EA74A664"/>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4">
    <w:name w:val="AF1BD7584F3C4E57923F69FDAD0118C864"/>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7">
    <w:name w:val="FACF9CC030DA4373B998BD01BCDEF35167"/>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7">
    <w:name w:val="0551F1CF38E14215B1B3A1A523FD9A9567"/>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
    <w:name w:val="6CF12C85316341D08E77E87CEBCF38EB"/>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6">
    <w:name w:val="3121C1325BB44A32A28B8EBC0CC0741766"/>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6">
    <w:name w:val="070D28F403ED45518EEAC68CE1880CC366"/>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6">
    <w:name w:val="DC64CE0A89F44DB0A218113BA99A564B66"/>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7">
    <w:name w:val="0AE38C3A8CDB44B9A57751F511B3979B57"/>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7">
    <w:name w:val="9E6660184D564F42A76F73C9AC1AD60957"/>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7">
    <w:name w:val="7F85B768BDEB49FA9D9C34F3466F93B057"/>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6">
    <w:name w:val="5BC79B44C2F94C24822B4FAA666EEA6766"/>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5">
    <w:name w:val="9FDA17868C7A411B8126ECEE091515A465"/>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7">
    <w:name w:val="8611AB8E736846499E4CBF7DB276031D67"/>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7">
    <w:name w:val="71AB9BBBBA434EBEB3F5060E5E3D462E67"/>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7">
    <w:name w:val="237D18686946409797ACA34C9ECBBD3A67"/>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2">
    <w:name w:val="9E5C350B1FDD4EE5A8B93B958CD4CFAB52"/>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8">
    <w:name w:val="B2209B73072F4A4AB73A05321928059B48"/>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6">
    <w:name w:val="33731D4BA0F84FA78909AD0FE8A23EE966"/>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6">
    <w:name w:val="ACF0CCAD72A14D48A2F85AF12FEE53A466"/>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6">
    <w:name w:val="9052E78CE75544C98AFF33B3AA99469966"/>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6">
    <w:name w:val="862B5CB10EAE49A5B8E7FDA58F7FC9EE66"/>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6">
    <w:name w:val="9A52572611D9497CAA4B885081E413D346"/>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3">
    <w:name w:val="1227816320C54EDEAF40D93DC348B8F243"/>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6">
    <w:name w:val="A307DDBDF24C458082E73F4D69B61C1C66"/>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6">
    <w:name w:val="F14E2F59264A49788F522744143ACB1566"/>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6">
    <w:name w:val="E259BA25923640B8BF448FE4465D89F166"/>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6">
    <w:name w:val="6B59122A66BC402D805840447A4BAAA066"/>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6">
    <w:name w:val="BFFF1C98117C459E91968EB5D4C2B71836"/>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6">
    <w:name w:val="A5D55741111F4C0F8918046115EF31E766"/>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6">
    <w:name w:val="AFD7491F64D344F6AF7C77ED828452F466"/>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6">
    <w:name w:val="0D1870B8BAEA4E2E978408481D36078C66"/>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2">
    <w:name w:val="B87F2C6B73A446958EBFE5A3F383D22532"/>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6">
    <w:name w:val="2A6809133A50421E89DDAAFB6617EF5766"/>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2">
    <w:name w:val="FD5AF5D71FBA4EDC89BCED1295E468E022"/>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2">
    <w:name w:val="9411291C9A314A738B933D2A5656E5AA12"/>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6">
    <w:name w:val="1B629AFC43664B94B4F82B7CE09CDEC666"/>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2">
    <w:name w:val="7EE3CB548E694C6EAC9D7C48171004E132"/>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6">
    <w:name w:val="713451C97CB04B748F71ED48A86F034566"/>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6">
    <w:name w:val="4E2A44C16395468B9547384EC07E36A866"/>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3">
    <w:name w:val="DB837F1D708F4480AF3C9857F68A776513"/>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3">
    <w:name w:val="9DF9D694B3B44A6FBB29E7AAC4EFB98B63"/>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2">
    <w:name w:val="6A3945159A49487A9F66004B97B499CB12"/>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0">
    <w:name w:val="6DC6957043004BC7B89BE36AD6476FB510"/>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8">
    <w:name w:val="EDE499A89FA24274AA9D88A91D0AC85C8"/>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6">
    <w:name w:val="3C0E143564C64F4CA894D7871FE1FF2D6"/>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3">
    <w:name w:val="7DBAE893C96F4103B0E77E4BE765633E63"/>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3">
    <w:name w:val="2A5131F8A94D4BEF8C7E802CA7EED5A463"/>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3">
    <w:name w:val="6827DE27D7464581B6CB0961F2F683933"/>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2">
    <w:name w:val="363EE01D5E264CE3ACDBF18A97DBD45B62"/>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2">
    <w:name w:val="AFFC55AE9F504D7CB04A6481AF5D643F62"/>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2">
    <w:name w:val="0D7029DF1B3F401499D7AA9B63A600ED62"/>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2">
    <w:name w:val="670792FE1845422EBAE89576AD16D10062"/>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8">
    <w:name w:val="7DEC448209CD4CA3841DD316BA58CB1968"/>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7">
    <w:name w:val="9B144033788A4F4394071824273B590D67"/>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8">
    <w:name w:val="5EF8F0F707244DB0909B5B4036FBE52E68"/>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8">
    <w:name w:val="65D1FBE145E0401AB1A6AC44137267CE68"/>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8">
    <w:name w:val="22EF96A605904AE8B1BE51BD8CF96B0A68"/>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8">
    <w:name w:val="4024B784718E48E4B16A5B4CDE88A91668"/>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5">
    <w:name w:val="FE842B53CD9F41EFB26640D135D1087C65"/>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5">
    <w:name w:val="71729C7A361D407AAD0B31FC25EA74A665"/>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5">
    <w:name w:val="AF1BD7584F3C4E57923F69FDAD0118C865"/>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8">
    <w:name w:val="FACF9CC030DA4373B998BD01BCDEF35168"/>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8">
    <w:name w:val="0551F1CF38E14215B1B3A1A523FD9A9568"/>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1">
    <w:name w:val="6CF12C85316341D08E77E87CEBCF38EB1"/>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7">
    <w:name w:val="3121C1325BB44A32A28B8EBC0CC0741767"/>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7">
    <w:name w:val="070D28F403ED45518EEAC68CE1880CC367"/>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7">
    <w:name w:val="DC64CE0A89F44DB0A218113BA99A564B67"/>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8">
    <w:name w:val="0AE38C3A8CDB44B9A57751F511B3979B58"/>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8">
    <w:name w:val="9E6660184D564F42A76F73C9AC1AD60958"/>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8">
    <w:name w:val="7F85B768BDEB49FA9D9C34F3466F93B058"/>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7">
    <w:name w:val="5BC79B44C2F94C24822B4FAA666EEA6767"/>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6">
    <w:name w:val="9FDA17868C7A411B8126ECEE091515A466"/>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8">
    <w:name w:val="8611AB8E736846499E4CBF7DB276031D68"/>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8">
    <w:name w:val="71AB9BBBBA434EBEB3F5060E5E3D462E68"/>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8">
    <w:name w:val="237D18686946409797ACA34C9ECBBD3A68"/>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3">
    <w:name w:val="9E5C350B1FDD4EE5A8B93B958CD4CFAB53"/>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49">
    <w:name w:val="B2209B73072F4A4AB73A05321928059B49"/>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7">
    <w:name w:val="33731D4BA0F84FA78909AD0FE8A23EE967"/>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7">
    <w:name w:val="ACF0CCAD72A14D48A2F85AF12FEE53A467"/>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7">
    <w:name w:val="9052E78CE75544C98AFF33B3AA99469967"/>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7">
    <w:name w:val="862B5CB10EAE49A5B8E7FDA58F7FC9EE67"/>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7">
    <w:name w:val="9A52572611D9497CAA4B885081E413D347"/>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4">
    <w:name w:val="1227816320C54EDEAF40D93DC348B8F244"/>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7">
    <w:name w:val="A307DDBDF24C458082E73F4D69B61C1C67"/>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7">
    <w:name w:val="F14E2F59264A49788F522744143ACB1567"/>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7">
    <w:name w:val="E259BA25923640B8BF448FE4465D89F167"/>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7">
    <w:name w:val="6B59122A66BC402D805840447A4BAAA067"/>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7">
    <w:name w:val="BFFF1C98117C459E91968EB5D4C2B71837"/>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7">
    <w:name w:val="A5D55741111F4C0F8918046115EF31E767"/>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7">
    <w:name w:val="AFD7491F64D344F6AF7C77ED828452F467"/>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7">
    <w:name w:val="0D1870B8BAEA4E2E978408481D36078C67"/>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3">
    <w:name w:val="B87F2C6B73A446958EBFE5A3F383D22533"/>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7">
    <w:name w:val="2A6809133A50421E89DDAAFB6617EF5767"/>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3">
    <w:name w:val="FD5AF5D71FBA4EDC89BCED1295E468E023"/>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3">
    <w:name w:val="9411291C9A314A738B933D2A5656E5AA13"/>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7">
    <w:name w:val="1B629AFC43664B94B4F82B7CE09CDEC667"/>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3">
    <w:name w:val="7EE3CB548E694C6EAC9D7C48171004E133"/>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7">
    <w:name w:val="713451C97CB04B748F71ED48A86F034567"/>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7">
    <w:name w:val="4E2A44C16395468B9547384EC07E36A867"/>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4">
    <w:name w:val="DB837F1D708F4480AF3C9857F68A776514"/>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4">
    <w:name w:val="9DF9D694B3B44A6FBB29E7AAC4EFB98B64"/>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3">
    <w:name w:val="6A3945159A49487A9F66004B97B499CB13"/>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1">
    <w:name w:val="6DC6957043004BC7B89BE36AD6476FB511"/>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9">
    <w:name w:val="EDE499A89FA24274AA9D88A91D0AC85C9"/>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7">
    <w:name w:val="3C0E143564C64F4CA894D7871FE1FF2D7"/>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4">
    <w:name w:val="7DBAE893C96F4103B0E77E4BE765633E64"/>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4">
    <w:name w:val="2A5131F8A94D4BEF8C7E802CA7EED5A464"/>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4">
    <w:name w:val="6827DE27D7464581B6CB0961F2F683934"/>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3">
    <w:name w:val="363EE01D5E264CE3ACDBF18A97DBD45B63"/>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3">
    <w:name w:val="AFFC55AE9F504D7CB04A6481AF5D643F63"/>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3">
    <w:name w:val="0D7029DF1B3F401499D7AA9B63A600ED63"/>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3">
    <w:name w:val="670792FE1845422EBAE89576AD16D10063"/>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69">
    <w:name w:val="7DEC448209CD4CA3841DD316BA58CB1969"/>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8">
    <w:name w:val="9B144033788A4F4394071824273B590D68"/>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69">
    <w:name w:val="5EF8F0F707244DB0909B5B4036FBE52E69"/>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69">
    <w:name w:val="65D1FBE145E0401AB1A6AC44137267CE69"/>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69">
    <w:name w:val="22EF96A605904AE8B1BE51BD8CF96B0A69"/>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69">
    <w:name w:val="4024B784718E48E4B16A5B4CDE88A91669"/>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6">
    <w:name w:val="FE842B53CD9F41EFB26640D135D1087C66"/>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6">
    <w:name w:val="71729C7A361D407AAD0B31FC25EA74A666"/>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6">
    <w:name w:val="AF1BD7584F3C4E57923F69FDAD0118C866"/>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69">
    <w:name w:val="FACF9CC030DA4373B998BD01BCDEF35169"/>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69">
    <w:name w:val="0551F1CF38E14215B1B3A1A523FD9A9569"/>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2">
    <w:name w:val="6CF12C85316341D08E77E87CEBCF38EB2"/>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8">
    <w:name w:val="3121C1325BB44A32A28B8EBC0CC0741768"/>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8">
    <w:name w:val="070D28F403ED45518EEAC68CE1880CC368"/>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8">
    <w:name w:val="DC64CE0A89F44DB0A218113BA99A564B68"/>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59">
    <w:name w:val="0AE38C3A8CDB44B9A57751F511B3979B59"/>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59">
    <w:name w:val="9E6660184D564F42A76F73C9AC1AD60959"/>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59">
    <w:name w:val="7F85B768BDEB49FA9D9C34F3466F93B059"/>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8">
    <w:name w:val="5BC79B44C2F94C24822B4FAA666EEA6768"/>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7">
    <w:name w:val="9FDA17868C7A411B8126ECEE091515A467"/>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69">
    <w:name w:val="8611AB8E736846499E4CBF7DB276031D69"/>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69">
    <w:name w:val="71AB9BBBBA434EBEB3F5060E5E3D462E69"/>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69">
    <w:name w:val="237D18686946409797ACA34C9ECBBD3A69"/>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4">
    <w:name w:val="9E5C350B1FDD4EE5A8B93B958CD4CFAB54"/>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50">
    <w:name w:val="B2209B73072F4A4AB73A05321928059B50"/>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8">
    <w:name w:val="33731D4BA0F84FA78909AD0FE8A23EE968"/>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8">
    <w:name w:val="ACF0CCAD72A14D48A2F85AF12FEE53A468"/>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8">
    <w:name w:val="9052E78CE75544C98AFF33B3AA99469968"/>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8">
    <w:name w:val="862B5CB10EAE49A5B8E7FDA58F7FC9EE68"/>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8">
    <w:name w:val="9A52572611D9497CAA4B885081E413D348"/>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5">
    <w:name w:val="1227816320C54EDEAF40D93DC348B8F245"/>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8">
    <w:name w:val="A307DDBDF24C458082E73F4D69B61C1C68"/>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8">
    <w:name w:val="F14E2F59264A49788F522744143ACB1568"/>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8">
    <w:name w:val="E259BA25923640B8BF448FE4465D89F168"/>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8">
    <w:name w:val="6B59122A66BC402D805840447A4BAAA068"/>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8">
    <w:name w:val="BFFF1C98117C459E91968EB5D4C2B71838"/>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8">
    <w:name w:val="A5D55741111F4C0F8918046115EF31E768"/>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8">
    <w:name w:val="AFD7491F64D344F6AF7C77ED828452F468"/>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8">
    <w:name w:val="0D1870B8BAEA4E2E978408481D36078C68"/>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4">
    <w:name w:val="B87F2C6B73A446958EBFE5A3F383D22534"/>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8">
    <w:name w:val="2A6809133A50421E89DDAAFB6617EF5768"/>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4">
    <w:name w:val="FD5AF5D71FBA4EDC89BCED1295E468E024"/>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4">
    <w:name w:val="9411291C9A314A738B933D2A5656E5AA14"/>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8">
    <w:name w:val="1B629AFC43664B94B4F82B7CE09CDEC668"/>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4">
    <w:name w:val="7EE3CB548E694C6EAC9D7C48171004E134"/>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8">
    <w:name w:val="713451C97CB04B748F71ED48A86F034568"/>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8">
    <w:name w:val="4E2A44C16395468B9547384EC07E36A868"/>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5">
    <w:name w:val="DB837F1D708F4480AF3C9857F68A776515"/>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5">
    <w:name w:val="9DF9D694B3B44A6FBB29E7AAC4EFB98B65"/>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4">
    <w:name w:val="6A3945159A49487A9F66004B97B499CB14"/>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2">
    <w:name w:val="6DC6957043004BC7B89BE36AD6476FB512"/>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10">
    <w:name w:val="EDE499A89FA24274AA9D88A91D0AC85C10"/>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8">
    <w:name w:val="3C0E143564C64F4CA894D7871FE1FF2D8"/>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5">
    <w:name w:val="7DBAE893C96F4103B0E77E4BE765633E65"/>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5">
    <w:name w:val="2A5131F8A94D4BEF8C7E802CA7EED5A465"/>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5">
    <w:name w:val="6827DE27D7464581B6CB0961F2F683935"/>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4">
    <w:name w:val="363EE01D5E264CE3ACDBF18A97DBD45B64"/>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4">
    <w:name w:val="AFFC55AE9F504D7CB04A6481AF5D643F64"/>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4">
    <w:name w:val="0D7029DF1B3F401499D7AA9B63A600ED64"/>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4">
    <w:name w:val="670792FE1845422EBAE89576AD16D10064"/>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70">
    <w:name w:val="7DEC448209CD4CA3841DD316BA58CB1970"/>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69">
    <w:name w:val="9B144033788A4F4394071824273B590D69"/>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70">
    <w:name w:val="5EF8F0F707244DB0909B5B4036FBE52E70"/>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70">
    <w:name w:val="65D1FBE145E0401AB1A6AC44137267CE70"/>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70">
    <w:name w:val="22EF96A605904AE8B1BE51BD8CF96B0A70"/>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70">
    <w:name w:val="4024B784718E48E4B16A5B4CDE88A91670"/>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7">
    <w:name w:val="FE842B53CD9F41EFB26640D135D1087C67"/>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7">
    <w:name w:val="71729C7A361D407AAD0B31FC25EA74A667"/>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7">
    <w:name w:val="AF1BD7584F3C4E57923F69FDAD0118C867"/>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70">
    <w:name w:val="FACF9CC030DA4373B998BD01BCDEF35170"/>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70">
    <w:name w:val="0551F1CF38E14215B1B3A1A523FD9A9570"/>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3">
    <w:name w:val="6CF12C85316341D08E77E87CEBCF38EB3"/>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69">
    <w:name w:val="3121C1325BB44A32A28B8EBC0CC0741769"/>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69">
    <w:name w:val="070D28F403ED45518EEAC68CE1880CC369"/>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69">
    <w:name w:val="DC64CE0A89F44DB0A218113BA99A564B69"/>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60">
    <w:name w:val="0AE38C3A8CDB44B9A57751F511B3979B60"/>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60">
    <w:name w:val="9E6660184D564F42A76F73C9AC1AD60960"/>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60">
    <w:name w:val="7F85B768BDEB49FA9D9C34F3466F93B060"/>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69">
    <w:name w:val="5BC79B44C2F94C24822B4FAA666EEA6769"/>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8">
    <w:name w:val="9FDA17868C7A411B8126ECEE091515A468"/>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70">
    <w:name w:val="8611AB8E736846499E4CBF7DB276031D70"/>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70">
    <w:name w:val="71AB9BBBBA434EBEB3F5060E5E3D462E70"/>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70">
    <w:name w:val="237D18686946409797ACA34C9ECBBD3A70"/>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5">
    <w:name w:val="9E5C350B1FDD4EE5A8B93B958CD4CFAB55"/>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51">
    <w:name w:val="B2209B73072F4A4AB73A05321928059B51"/>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69">
    <w:name w:val="33731D4BA0F84FA78909AD0FE8A23EE969"/>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69">
    <w:name w:val="ACF0CCAD72A14D48A2F85AF12FEE53A469"/>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69">
    <w:name w:val="9052E78CE75544C98AFF33B3AA99469969"/>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69">
    <w:name w:val="862B5CB10EAE49A5B8E7FDA58F7FC9EE69"/>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49">
    <w:name w:val="9A52572611D9497CAA4B885081E413D349"/>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6">
    <w:name w:val="1227816320C54EDEAF40D93DC348B8F246"/>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69">
    <w:name w:val="A307DDBDF24C458082E73F4D69B61C1C69"/>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69">
    <w:name w:val="F14E2F59264A49788F522744143ACB1569"/>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69">
    <w:name w:val="E259BA25923640B8BF448FE4465D89F169"/>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69">
    <w:name w:val="6B59122A66BC402D805840447A4BAAA069"/>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39">
    <w:name w:val="BFFF1C98117C459E91968EB5D4C2B71839"/>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69">
    <w:name w:val="A5D55741111F4C0F8918046115EF31E769"/>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69">
    <w:name w:val="AFD7491F64D344F6AF7C77ED828452F469"/>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69">
    <w:name w:val="0D1870B8BAEA4E2E978408481D36078C69"/>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5">
    <w:name w:val="B87F2C6B73A446958EBFE5A3F383D22535"/>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69">
    <w:name w:val="2A6809133A50421E89DDAAFB6617EF5769"/>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5">
    <w:name w:val="FD5AF5D71FBA4EDC89BCED1295E468E025"/>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5">
    <w:name w:val="9411291C9A314A738B933D2A5656E5AA15"/>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69">
    <w:name w:val="1B629AFC43664B94B4F82B7CE09CDEC669"/>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5">
    <w:name w:val="7EE3CB548E694C6EAC9D7C48171004E135"/>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69">
    <w:name w:val="713451C97CB04B748F71ED48A86F034569"/>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69">
    <w:name w:val="4E2A44C16395468B9547384EC07E36A869"/>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6">
    <w:name w:val="DB837F1D708F4480AF3C9857F68A776516"/>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6">
    <w:name w:val="9DF9D694B3B44A6FBB29E7AAC4EFB98B66"/>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5">
    <w:name w:val="6A3945159A49487A9F66004B97B499CB15"/>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3">
    <w:name w:val="6DC6957043004BC7B89BE36AD6476FB513"/>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11">
    <w:name w:val="EDE499A89FA24274AA9D88A91D0AC85C11"/>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9">
    <w:name w:val="3C0E143564C64F4CA894D7871FE1FF2D9"/>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6">
    <w:name w:val="7DBAE893C96F4103B0E77E4BE765633E66"/>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6">
    <w:name w:val="2A5131F8A94D4BEF8C7E802CA7EED5A466"/>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6">
    <w:name w:val="6827DE27D7464581B6CB0961F2F683936"/>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5">
    <w:name w:val="363EE01D5E264CE3ACDBF18A97DBD45B65"/>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5">
    <w:name w:val="AFFC55AE9F504D7CB04A6481AF5D643F65"/>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5">
    <w:name w:val="0D7029DF1B3F401499D7AA9B63A600ED65"/>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5">
    <w:name w:val="670792FE1845422EBAE89576AD16D10065"/>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71">
    <w:name w:val="7DEC448209CD4CA3841DD316BA58CB1971"/>
    <w:rsid w:val="00DA19C5"/>
    <w:pPr>
      <w:spacing w:after="0" w:line="240" w:lineRule="auto"/>
    </w:pPr>
    <w:rPr>
      <w:rFonts w:ascii="Times New Roman" w:eastAsia="Times New Roman" w:hAnsi="Times New Roman" w:cs="Times New Roman"/>
      <w:sz w:val="24"/>
      <w:szCs w:val="24"/>
    </w:rPr>
  </w:style>
  <w:style w:type="paragraph" w:customStyle="1" w:styleId="9B144033788A4F4394071824273B590D70">
    <w:name w:val="9B144033788A4F4394071824273B590D70"/>
    <w:rsid w:val="00DA19C5"/>
    <w:pPr>
      <w:spacing w:after="0" w:line="240" w:lineRule="auto"/>
    </w:pPr>
    <w:rPr>
      <w:rFonts w:ascii="Times New Roman" w:eastAsia="Times New Roman" w:hAnsi="Times New Roman" w:cs="Times New Roman"/>
      <w:sz w:val="24"/>
      <w:szCs w:val="24"/>
    </w:rPr>
  </w:style>
  <w:style w:type="paragraph" w:customStyle="1" w:styleId="5EF8F0F707244DB0909B5B4036FBE52E71">
    <w:name w:val="5EF8F0F707244DB0909B5B4036FBE52E71"/>
    <w:rsid w:val="00DA19C5"/>
    <w:pPr>
      <w:spacing w:after="0" w:line="240" w:lineRule="auto"/>
    </w:pPr>
    <w:rPr>
      <w:rFonts w:ascii="Times New Roman" w:eastAsia="Times New Roman" w:hAnsi="Times New Roman" w:cs="Times New Roman"/>
      <w:sz w:val="24"/>
      <w:szCs w:val="24"/>
    </w:rPr>
  </w:style>
  <w:style w:type="paragraph" w:customStyle="1" w:styleId="65D1FBE145E0401AB1A6AC44137267CE71">
    <w:name w:val="65D1FBE145E0401AB1A6AC44137267CE71"/>
    <w:rsid w:val="00DA19C5"/>
    <w:pPr>
      <w:spacing w:after="0" w:line="240" w:lineRule="auto"/>
    </w:pPr>
    <w:rPr>
      <w:rFonts w:ascii="Times New Roman" w:eastAsia="Times New Roman" w:hAnsi="Times New Roman" w:cs="Times New Roman"/>
      <w:sz w:val="24"/>
      <w:szCs w:val="24"/>
    </w:rPr>
  </w:style>
  <w:style w:type="paragraph" w:customStyle="1" w:styleId="22EF96A605904AE8B1BE51BD8CF96B0A71">
    <w:name w:val="22EF96A605904AE8B1BE51BD8CF96B0A71"/>
    <w:rsid w:val="00DA19C5"/>
    <w:pPr>
      <w:spacing w:after="0" w:line="240" w:lineRule="auto"/>
    </w:pPr>
    <w:rPr>
      <w:rFonts w:ascii="Times New Roman" w:eastAsia="Times New Roman" w:hAnsi="Times New Roman" w:cs="Times New Roman"/>
      <w:sz w:val="24"/>
      <w:szCs w:val="24"/>
    </w:rPr>
  </w:style>
  <w:style w:type="paragraph" w:customStyle="1" w:styleId="4024B784718E48E4B16A5B4CDE88A91671">
    <w:name w:val="4024B784718E48E4B16A5B4CDE88A91671"/>
    <w:rsid w:val="00DA19C5"/>
    <w:pPr>
      <w:spacing w:after="0" w:line="240" w:lineRule="auto"/>
    </w:pPr>
    <w:rPr>
      <w:rFonts w:ascii="Times New Roman" w:eastAsia="Times New Roman" w:hAnsi="Times New Roman" w:cs="Times New Roman"/>
      <w:sz w:val="24"/>
      <w:szCs w:val="24"/>
    </w:rPr>
  </w:style>
  <w:style w:type="paragraph" w:customStyle="1" w:styleId="FE842B53CD9F41EFB26640D135D1087C68">
    <w:name w:val="FE842B53CD9F41EFB26640D135D1087C68"/>
    <w:rsid w:val="00DA19C5"/>
    <w:pPr>
      <w:spacing w:after="0" w:line="240" w:lineRule="auto"/>
    </w:pPr>
    <w:rPr>
      <w:rFonts w:ascii="Times New Roman" w:eastAsia="Times New Roman" w:hAnsi="Times New Roman" w:cs="Times New Roman"/>
      <w:sz w:val="24"/>
      <w:szCs w:val="24"/>
    </w:rPr>
  </w:style>
  <w:style w:type="paragraph" w:customStyle="1" w:styleId="71729C7A361D407AAD0B31FC25EA74A668">
    <w:name w:val="71729C7A361D407AAD0B31FC25EA74A668"/>
    <w:rsid w:val="00DA19C5"/>
    <w:pPr>
      <w:spacing w:after="0" w:line="240" w:lineRule="auto"/>
    </w:pPr>
    <w:rPr>
      <w:rFonts w:ascii="Times New Roman" w:eastAsia="Times New Roman" w:hAnsi="Times New Roman" w:cs="Times New Roman"/>
      <w:sz w:val="24"/>
      <w:szCs w:val="24"/>
    </w:rPr>
  </w:style>
  <w:style w:type="paragraph" w:customStyle="1" w:styleId="AF1BD7584F3C4E57923F69FDAD0118C868">
    <w:name w:val="AF1BD7584F3C4E57923F69FDAD0118C868"/>
    <w:rsid w:val="00DA19C5"/>
    <w:pPr>
      <w:spacing w:after="0" w:line="240" w:lineRule="auto"/>
    </w:pPr>
    <w:rPr>
      <w:rFonts w:ascii="Times New Roman" w:eastAsia="Times New Roman" w:hAnsi="Times New Roman" w:cs="Times New Roman"/>
      <w:sz w:val="24"/>
      <w:szCs w:val="24"/>
    </w:rPr>
  </w:style>
  <w:style w:type="paragraph" w:customStyle="1" w:styleId="FACF9CC030DA4373B998BD01BCDEF35171">
    <w:name w:val="FACF9CC030DA4373B998BD01BCDEF35171"/>
    <w:rsid w:val="00DA19C5"/>
    <w:pPr>
      <w:spacing w:after="0" w:line="240" w:lineRule="auto"/>
    </w:pPr>
    <w:rPr>
      <w:rFonts w:ascii="Times New Roman" w:eastAsia="Times New Roman" w:hAnsi="Times New Roman" w:cs="Times New Roman"/>
      <w:sz w:val="24"/>
      <w:szCs w:val="24"/>
    </w:rPr>
  </w:style>
  <w:style w:type="paragraph" w:customStyle="1" w:styleId="0551F1CF38E14215B1B3A1A523FD9A9571">
    <w:name w:val="0551F1CF38E14215B1B3A1A523FD9A9571"/>
    <w:rsid w:val="00DA19C5"/>
    <w:pPr>
      <w:spacing w:after="0" w:line="240" w:lineRule="auto"/>
    </w:pPr>
    <w:rPr>
      <w:rFonts w:ascii="Times New Roman" w:eastAsia="Times New Roman" w:hAnsi="Times New Roman" w:cs="Times New Roman"/>
      <w:sz w:val="24"/>
      <w:szCs w:val="24"/>
    </w:rPr>
  </w:style>
  <w:style w:type="paragraph" w:customStyle="1" w:styleId="6CF12C85316341D08E77E87CEBCF38EB4">
    <w:name w:val="6CF12C85316341D08E77E87CEBCF38EB4"/>
    <w:rsid w:val="00DA19C5"/>
    <w:pPr>
      <w:spacing w:after="0" w:line="240" w:lineRule="auto"/>
    </w:pPr>
    <w:rPr>
      <w:rFonts w:ascii="Times New Roman" w:eastAsia="Times New Roman" w:hAnsi="Times New Roman" w:cs="Times New Roman"/>
      <w:sz w:val="24"/>
      <w:szCs w:val="24"/>
    </w:rPr>
  </w:style>
  <w:style w:type="paragraph" w:customStyle="1" w:styleId="3121C1325BB44A32A28B8EBC0CC0741770">
    <w:name w:val="3121C1325BB44A32A28B8EBC0CC0741770"/>
    <w:rsid w:val="00DA19C5"/>
    <w:pPr>
      <w:spacing w:after="0" w:line="240" w:lineRule="auto"/>
    </w:pPr>
    <w:rPr>
      <w:rFonts w:ascii="Times New Roman" w:eastAsia="Times New Roman" w:hAnsi="Times New Roman" w:cs="Times New Roman"/>
      <w:sz w:val="24"/>
      <w:szCs w:val="24"/>
    </w:rPr>
  </w:style>
  <w:style w:type="paragraph" w:customStyle="1" w:styleId="070D28F403ED45518EEAC68CE1880CC370">
    <w:name w:val="070D28F403ED45518EEAC68CE1880CC370"/>
    <w:rsid w:val="00DA19C5"/>
    <w:pPr>
      <w:spacing w:after="0" w:line="240" w:lineRule="auto"/>
    </w:pPr>
    <w:rPr>
      <w:rFonts w:ascii="Times New Roman" w:eastAsia="Times New Roman" w:hAnsi="Times New Roman" w:cs="Times New Roman"/>
      <w:sz w:val="24"/>
      <w:szCs w:val="24"/>
    </w:rPr>
  </w:style>
  <w:style w:type="paragraph" w:customStyle="1" w:styleId="DC64CE0A89F44DB0A218113BA99A564B70">
    <w:name w:val="DC64CE0A89F44DB0A218113BA99A564B70"/>
    <w:rsid w:val="00DA19C5"/>
    <w:pPr>
      <w:spacing w:after="0" w:line="240" w:lineRule="auto"/>
    </w:pPr>
    <w:rPr>
      <w:rFonts w:ascii="Times New Roman" w:eastAsia="Times New Roman" w:hAnsi="Times New Roman" w:cs="Times New Roman"/>
      <w:sz w:val="24"/>
      <w:szCs w:val="24"/>
    </w:rPr>
  </w:style>
  <w:style w:type="paragraph" w:customStyle="1" w:styleId="0AE38C3A8CDB44B9A57751F511B3979B61">
    <w:name w:val="0AE38C3A8CDB44B9A57751F511B3979B61"/>
    <w:rsid w:val="00DA19C5"/>
    <w:pPr>
      <w:spacing w:after="0" w:line="240" w:lineRule="auto"/>
    </w:pPr>
    <w:rPr>
      <w:rFonts w:ascii="Times New Roman" w:eastAsia="Times New Roman" w:hAnsi="Times New Roman" w:cs="Times New Roman"/>
      <w:sz w:val="24"/>
      <w:szCs w:val="24"/>
    </w:rPr>
  </w:style>
  <w:style w:type="paragraph" w:customStyle="1" w:styleId="9E6660184D564F42A76F73C9AC1AD60961">
    <w:name w:val="9E6660184D564F42A76F73C9AC1AD60961"/>
    <w:rsid w:val="00DA19C5"/>
    <w:pPr>
      <w:spacing w:after="0" w:line="240" w:lineRule="auto"/>
    </w:pPr>
    <w:rPr>
      <w:rFonts w:ascii="Times New Roman" w:eastAsia="Times New Roman" w:hAnsi="Times New Roman" w:cs="Times New Roman"/>
      <w:sz w:val="24"/>
      <w:szCs w:val="24"/>
    </w:rPr>
  </w:style>
  <w:style w:type="paragraph" w:customStyle="1" w:styleId="7F85B768BDEB49FA9D9C34F3466F93B061">
    <w:name w:val="7F85B768BDEB49FA9D9C34F3466F93B061"/>
    <w:rsid w:val="00DA19C5"/>
    <w:pPr>
      <w:spacing w:after="0" w:line="240" w:lineRule="auto"/>
    </w:pPr>
    <w:rPr>
      <w:rFonts w:ascii="Times New Roman" w:eastAsia="Times New Roman" w:hAnsi="Times New Roman" w:cs="Times New Roman"/>
      <w:sz w:val="24"/>
      <w:szCs w:val="24"/>
    </w:rPr>
  </w:style>
  <w:style w:type="paragraph" w:customStyle="1" w:styleId="5BC79B44C2F94C24822B4FAA666EEA6770">
    <w:name w:val="5BC79B44C2F94C24822B4FAA666EEA6770"/>
    <w:rsid w:val="00DA19C5"/>
    <w:pPr>
      <w:spacing w:after="0" w:line="240" w:lineRule="auto"/>
    </w:pPr>
    <w:rPr>
      <w:rFonts w:ascii="Times New Roman" w:eastAsia="Times New Roman" w:hAnsi="Times New Roman" w:cs="Times New Roman"/>
      <w:sz w:val="24"/>
      <w:szCs w:val="24"/>
    </w:rPr>
  </w:style>
  <w:style w:type="paragraph" w:customStyle="1" w:styleId="9FDA17868C7A411B8126ECEE091515A469">
    <w:name w:val="9FDA17868C7A411B8126ECEE091515A469"/>
    <w:rsid w:val="00DA19C5"/>
    <w:pPr>
      <w:spacing w:after="0" w:line="240" w:lineRule="auto"/>
    </w:pPr>
    <w:rPr>
      <w:rFonts w:ascii="Times New Roman" w:eastAsia="Times New Roman" w:hAnsi="Times New Roman" w:cs="Times New Roman"/>
      <w:sz w:val="24"/>
      <w:szCs w:val="24"/>
    </w:rPr>
  </w:style>
  <w:style w:type="paragraph" w:customStyle="1" w:styleId="8611AB8E736846499E4CBF7DB276031D71">
    <w:name w:val="8611AB8E736846499E4CBF7DB276031D71"/>
    <w:rsid w:val="00DA19C5"/>
    <w:pPr>
      <w:spacing w:after="0" w:line="240" w:lineRule="auto"/>
    </w:pPr>
    <w:rPr>
      <w:rFonts w:ascii="Times New Roman" w:eastAsia="Times New Roman" w:hAnsi="Times New Roman" w:cs="Times New Roman"/>
      <w:sz w:val="24"/>
      <w:szCs w:val="24"/>
    </w:rPr>
  </w:style>
  <w:style w:type="paragraph" w:customStyle="1" w:styleId="71AB9BBBBA434EBEB3F5060E5E3D462E71">
    <w:name w:val="71AB9BBBBA434EBEB3F5060E5E3D462E71"/>
    <w:rsid w:val="00DA19C5"/>
    <w:pPr>
      <w:spacing w:after="0" w:line="240" w:lineRule="auto"/>
    </w:pPr>
    <w:rPr>
      <w:rFonts w:ascii="Times New Roman" w:eastAsia="Times New Roman" w:hAnsi="Times New Roman" w:cs="Times New Roman"/>
      <w:sz w:val="24"/>
      <w:szCs w:val="24"/>
    </w:rPr>
  </w:style>
  <w:style w:type="paragraph" w:customStyle="1" w:styleId="237D18686946409797ACA34C9ECBBD3A71">
    <w:name w:val="237D18686946409797ACA34C9ECBBD3A71"/>
    <w:rsid w:val="00DA19C5"/>
    <w:pPr>
      <w:spacing w:after="0" w:line="240" w:lineRule="auto"/>
    </w:pPr>
    <w:rPr>
      <w:rFonts w:ascii="Times New Roman" w:eastAsia="Times New Roman" w:hAnsi="Times New Roman" w:cs="Times New Roman"/>
      <w:sz w:val="24"/>
      <w:szCs w:val="24"/>
    </w:rPr>
  </w:style>
  <w:style w:type="paragraph" w:customStyle="1" w:styleId="9E5C350B1FDD4EE5A8B93B958CD4CFAB56">
    <w:name w:val="9E5C350B1FDD4EE5A8B93B958CD4CFAB56"/>
    <w:rsid w:val="00DA19C5"/>
    <w:pPr>
      <w:spacing w:after="0" w:line="240" w:lineRule="auto"/>
    </w:pPr>
    <w:rPr>
      <w:rFonts w:ascii="Times New Roman" w:eastAsia="Times New Roman" w:hAnsi="Times New Roman" w:cs="Times New Roman"/>
      <w:sz w:val="24"/>
      <w:szCs w:val="24"/>
    </w:rPr>
  </w:style>
  <w:style w:type="paragraph" w:customStyle="1" w:styleId="B2209B73072F4A4AB73A05321928059B52">
    <w:name w:val="B2209B73072F4A4AB73A05321928059B52"/>
    <w:rsid w:val="00DA19C5"/>
    <w:pPr>
      <w:spacing w:after="0" w:line="240" w:lineRule="auto"/>
    </w:pPr>
    <w:rPr>
      <w:rFonts w:ascii="Times New Roman" w:eastAsia="Times New Roman" w:hAnsi="Times New Roman" w:cs="Times New Roman"/>
      <w:sz w:val="24"/>
      <w:szCs w:val="24"/>
    </w:rPr>
  </w:style>
  <w:style w:type="paragraph" w:customStyle="1" w:styleId="33731D4BA0F84FA78909AD0FE8A23EE970">
    <w:name w:val="33731D4BA0F84FA78909AD0FE8A23EE970"/>
    <w:rsid w:val="00DA19C5"/>
    <w:pPr>
      <w:spacing w:after="0" w:line="240" w:lineRule="auto"/>
    </w:pPr>
    <w:rPr>
      <w:rFonts w:ascii="Times New Roman" w:eastAsia="Times New Roman" w:hAnsi="Times New Roman" w:cs="Times New Roman"/>
      <w:sz w:val="24"/>
      <w:szCs w:val="24"/>
    </w:rPr>
  </w:style>
  <w:style w:type="paragraph" w:customStyle="1" w:styleId="ACF0CCAD72A14D48A2F85AF12FEE53A470">
    <w:name w:val="ACF0CCAD72A14D48A2F85AF12FEE53A470"/>
    <w:rsid w:val="00DA19C5"/>
    <w:pPr>
      <w:spacing w:after="0" w:line="240" w:lineRule="auto"/>
    </w:pPr>
    <w:rPr>
      <w:rFonts w:ascii="Times New Roman" w:eastAsia="Times New Roman" w:hAnsi="Times New Roman" w:cs="Times New Roman"/>
      <w:sz w:val="24"/>
      <w:szCs w:val="24"/>
    </w:rPr>
  </w:style>
  <w:style w:type="paragraph" w:customStyle="1" w:styleId="9052E78CE75544C98AFF33B3AA99469970">
    <w:name w:val="9052E78CE75544C98AFF33B3AA99469970"/>
    <w:rsid w:val="00DA19C5"/>
    <w:pPr>
      <w:spacing w:after="0" w:line="240" w:lineRule="auto"/>
    </w:pPr>
    <w:rPr>
      <w:rFonts w:ascii="Times New Roman" w:eastAsia="Times New Roman" w:hAnsi="Times New Roman" w:cs="Times New Roman"/>
      <w:sz w:val="24"/>
      <w:szCs w:val="24"/>
    </w:rPr>
  </w:style>
  <w:style w:type="paragraph" w:customStyle="1" w:styleId="862B5CB10EAE49A5B8E7FDA58F7FC9EE70">
    <w:name w:val="862B5CB10EAE49A5B8E7FDA58F7FC9EE70"/>
    <w:rsid w:val="00DA19C5"/>
    <w:pPr>
      <w:spacing w:after="0" w:line="240" w:lineRule="auto"/>
    </w:pPr>
    <w:rPr>
      <w:rFonts w:ascii="Times New Roman" w:eastAsia="Times New Roman" w:hAnsi="Times New Roman" w:cs="Times New Roman"/>
      <w:sz w:val="24"/>
      <w:szCs w:val="24"/>
    </w:rPr>
  </w:style>
  <w:style w:type="paragraph" w:customStyle="1" w:styleId="9A52572611D9497CAA4B885081E413D350">
    <w:name w:val="9A52572611D9497CAA4B885081E413D350"/>
    <w:rsid w:val="00DA19C5"/>
    <w:pPr>
      <w:spacing w:after="0" w:line="240" w:lineRule="auto"/>
    </w:pPr>
    <w:rPr>
      <w:rFonts w:ascii="Times New Roman" w:eastAsia="Times New Roman" w:hAnsi="Times New Roman" w:cs="Times New Roman"/>
      <w:sz w:val="24"/>
      <w:szCs w:val="24"/>
    </w:rPr>
  </w:style>
  <w:style w:type="paragraph" w:customStyle="1" w:styleId="1227816320C54EDEAF40D93DC348B8F247">
    <w:name w:val="1227816320C54EDEAF40D93DC348B8F247"/>
    <w:rsid w:val="00DA19C5"/>
    <w:pPr>
      <w:spacing w:after="0" w:line="240" w:lineRule="auto"/>
    </w:pPr>
    <w:rPr>
      <w:rFonts w:ascii="Times New Roman" w:eastAsia="Times New Roman" w:hAnsi="Times New Roman" w:cs="Times New Roman"/>
      <w:sz w:val="24"/>
      <w:szCs w:val="24"/>
    </w:rPr>
  </w:style>
  <w:style w:type="paragraph" w:customStyle="1" w:styleId="A307DDBDF24C458082E73F4D69B61C1C70">
    <w:name w:val="A307DDBDF24C458082E73F4D69B61C1C70"/>
    <w:rsid w:val="00DA19C5"/>
    <w:pPr>
      <w:spacing w:after="0" w:line="240" w:lineRule="auto"/>
    </w:pPr>
    <w:rPr>
      <w:rFonts w:ascii="Times New Roman" w:eastAsia="Times New Roman" w:hAnsi="Times New Roman" w:cs="Times New Roman"/>
      <w:sz w:val="24"/>
      <w:szCs w:val="24"/>
    </w:rPr>
  </w:style>
  <w:style w:type="paragraph" w:customStyle="1" w:styleId="F14E2F59264A49788F522744143ACB1570">
    <w:name w:val="F14E2F59264A49788F522744143ACB1570"/>
    <w:rsid w:val="00DA19C5"/>
    <w:pPr>
      <w:spacing w:after="0" w:line="240" w:lineRule="auto"/>
    </w:pPr>
    <w:rPr>
      <w:rFonts w:ascii="Times New Roman" w:eastAsia="Times New Roman" w:hAnsi="Times New Roman" w:cs="Times New Roman"/>
      <w:sz w:val="24"/>
      <w:szCs w:val="24"/>
    </w:rPr>
  </w:style>
  <w:style w:type="paragraph" w:customStyle="1" w:styleId="E259BA25923640B8BF448FE4465D89F170">
    <w:name w:val="E259BA25923640B8BF448FE4465D89F170"/>
    <w:rsid w:val="00DA19C5"/>
    <w:pPr>
      <w:spacing w:after="0" w:line="240" w:lineRule="auto"/>
    </w:pPr>
    <w:rPr>
      <w:rFonts w:ascii="Times New Roman" w:eastAsia="Times New Roman" w:hAnsi="Times New Roman" w:cs="Times New Roman"/>
      <w:sz w:val="24"/>
      <w:szCs w:val="24"/>
    </w:rPr>
  </w:style>
  <w:style w:type="paragraph" w:customStyle="1" w:styleId="6B59122A66BC402D805840447A4BAAA070">
    <w:name w:val="6B59122A66BC402D805840447A4BAAA070"/>
    <w:rsid w:val="00DA19C5"/>
    <w:pPr>
      <w:spacing w:after="0" w:line="240" w:lineRule="auto"/>
    </w:pPr>
    <w:rPr>
      <w:rFonts w:ascii="Times New Roman" w:eastAsia="Times New Roman" w:hAnsi="Times New Roman" w:cs="Times New Roman"/>
      <w:sz w:val="24"/>
      <w:szCs w:val="24"/>
    </w:rPr>
  </w:style>
  <w:style w:type="paragraph" w:customStyle="1" w:styleId="BFFF1C98117C459E91968EB5D4C2B71840">
    <w:name w:val="BFFF1C98117C459E91968EB5D4C2B71840"/>
    <w:rsid w:val="00DA19C5"/>
    <w:pPr>
      <w:spacing w:after="0" w:line="240" w:lineRule="auto"/>
    </w:pPr>
    <w:rPr>
      <w:rFonts w:ascii="Times New Roman" w:eastAsia="Times New Roman" w:hAnsi="Times New Roman" w:cs="Times New Roman"/>
      <w:sz w:val="24"/>
      <w:szCs w:val="24"/>
    </w:rPr>
  </w:style>
  <w:style w:type="paragraph" w:customStyle="1" w:styleId="A5D55741111F4C0F8918046115EF31E770">
    <w:name w:val="A5D55741111F4C0F8918046115EF31E770"/>
    <w:rsid w:val="00DA19C5"/>
    <w:pPr>
      <w:spacing w:after="0" w:line="240" w:lineRule="auto"/>
    </w:pPr>
    <w:rPr>
      <w:rFonts w:ascii="Times New Roman" w:eastAsia="Times New Roman" w:hAnsi="Times New Roman" w:cs="Times New Roman"/>
      <w:sz w:val="24"/>
      <w:szCs w:val="24"/>
    </w:rPr>
  </w:style>
  <w:style w:type="paragraph" w:customStyle="1" w:styleId="AFD7491F64D344F6AF7C77ED828452F470">
    <w:name w:val="AFD7491F64D344F6AF7C77ED828452F470"/>
    <w:rsid w:val="00DA19C5"/>
    <w:pPr>
      <w:spacing w:after="0" w:line="240" w:lineRule="auto"/>
    </w:pPr>
    <w:rPr>
      <w:rFonts w:ascii="Times New Roman" w:eastAsia="Times New Roman" w:hAnsi="Times New Roman" w:cs="Times New Roman"/>
      <w:sz w:val="24"/>
      <w:szCs w:val="24"/>
    </w:rPr>
  </w:style>
  <w:style w:type="paragraph" w:customStyle="1" w:styleId="0D1870B8BAEA4E2E978408481D36078C70">
    <w:name w:val="0D1870B8BAEA4E2E978408481D36078C70"/>
    <w:rsid w:val="00DA19C5"/>
    <w:pPr>
      <w:spacing w:after="0" w:line="240" w:lineRule="auto"/>
    </w:pPr>
    <w:rPr>
      <w:rFonts w:ascii="Times New Roman" w:eastAsia="Times New Roman" w:hAnsi="Times New Roman" w:cs="Times New Roman"/>
      <w:sz w:val="24"/>
      <w:szCs w:val="24"/>
    </w:rPr>
  </w:style>
  <w:style w:type="paragraph" w:customStyle="1" w:styleId="B87F2C6B73A446958EBFE5A3F383D22536">
    <w:name w:val="B87F2C6B73A446958EBFE5A3F383D22536"/>
    <w:rsid w:val="00DA19C5"/>
    <w:pPr>
      <w:spacing w:after="0" w:line="240" w:lineRule="auto"/>
    </w:pPr>
    <w:rPr>
      <w:rFonts w:ascii="Times New Roman" w:eastAsia="Times New Roman" w:hAnsi="Times New Roman" w:cs="Times New Roman"/>
      <w:sz w:val="24"/>
      <w:szCs w:val="24"/>
    </w:rPr>
  </w:style>
  <w:style w:type="paragraph" w:customStyle="1" w:styleId="2A6809133A50421E89DDAAFB6617EF5770">
    <w:name w:val="2A6809133A50421E89DDAAFB6617EF5770"/>
    <w:rsid w:val="00DA19C5"/>
    <w:pPr>
      <w:spacing w:after="0" w:line="240" w:lineRule="auto"/>
    </w:pPr>
    <w:rPr>
      <w:rFonts w:ascii="Times New Roman" w:eastAsia="Times New Roman" w:hAnsi="Times New Roman" w:cs="Times New Roman"/>
      <w:sz w:val="24"/>
      <w:szCs w:val="24"/>
    </w:rPr>
  </w:style>
  <w:style w:type="paragraph" w:customStyle="1" w:styleId="FD5AF5D71FBA4EDC89BCED1295E468E026">
    <w:name w:val="FD5AF5D71FBA4EDC89BCED1295E468E026"/>
    <w:rsid w:val="00DA19C5"/>
    <w:pPr>
      <w:spacing w:after="0" w:line="240" w:lineRule="auto"/>
    </w:pPr>
    <w:rPr>
      <w:rFonts w:ascii="Times New Roman" w:eastAsia="Times New Roman" w:hAnsi="Times New Roman" w:cs="Times New Roman"/>
      <w:sz w:val="24"/>
      <w:szCs w:val="24"/>
    </w:rPr>
  </w:style>
  <w:style w:type="paragraph" w:customStyle="1" w:styleId="9411291C9A314A738B933D2A5656E5AA16">
    <w:name w:val="9411291C9A314A738B933D2A5656E5AA16"/>
    <w:rsid w:val="00DA19C5"/>
    <w:pPr>
      <w:spacing w:after="0" w:line="240" w:lineRule="auto"/>
    </w:pPr>
    <w:rPr>
      <w:rFonts w:ascii="Times New Roman" w:eastAsia="Times New Roman" w:hAnsi="Times New Roman" w:cs="Times New Roman"/>
      <w:sz w:val="24"/>
      <w:szCs w:val="24"/>
    </w:rPr>
  </w:style>
  <w:style w:type="paragraph" w:customStyle="1" w:styleId="1B629AFC43664B94B4F82B7CE09CDEC670">
    <w:name w:val="1B629AFC43664B94B4F82B7CE09CDEC670"/>
    <w:rsid w:val="00DA19C5"/>
    <w:pPr>
      <w:spacing w:after="0" w:line="240" w:lineRule="auto"/>
    </w:pPr>
    <w:rPr>
      <w:rFonts w:ascii="Times New Roman" w:eastAsia="Times New Roman" w:hAnsi="Times New Roman" w:cs="Times New Roman"/>
      <w:sz w:val="24"/>
      <w:szCs w:val="24"/>
    </w:rPr>
  </w:style>
  <w:style w:type="paragraph" w:customStyle="1" w:styleId="7EE3CB548E694C6EAC9D7C48171004E136">
    <w:name w:val="7EE3CB548E694C6EAC9D7C48171004E136"/>
    <w:rsid w:val="00DA19C5"/>
    <w:pPr>
      <w:spacing w:after="0" w:line="240" w:lineRule="auto"/>
    </w:pPr>
    <w:rPr>
      <w:rFonts w:ascii="Times New Roman" w:eastAsia="Times New Roman" w:hAnsi="Times New Roman" w:cs="Times New Roman"/>
      <w:sz w:val="24"/>
      <w:szCs w:val="24"/>
    </w:rPr>
  </w:style>
  <w:style w:type="paragraph" w:customStyle="1" w:styleId="713451C97CB04B748F71ED48A86F034570">
    <w:name w:val="713451C97CB04B748F71ED48A86F034570"/>
    <w:rsid w:val="00DA19C5"/>
    <w:pPr>
      <w:spacing w:after="0" w:line="240" w:lineRule="auto"/>
    </w:pPr>
    <w:rPr>
      <w:rFonts w:ascii="Times New Roman" w:eastAsia="Times New Roman" w:hAnsi="Times New Roman" w:cs="Times New Roman"/>
      <w:sz w:val="24"/>
      <w:szCs w:val="24"/>
    </w:rPr>
  </w:style>
  <w:style w:type="paragraph" w:customStyle="1" w:styleId="4E2A44C16395468B9547384EC07E36A870">
    <w:name w:val="4E2A44C16395468B9547384EC07E36A870"/>
    <w:rsid w:val="00DA19C5"/>
    <w:pPr>
      <w:spacing w:after="0" w:line="240" w:lineRule="auto"/>
    </w:pPr>
    <w:rPr>
      <w:rFonts w:ascii="Times New Roman" w:eastAsia="Times New Roman" w:hAnsi="Times New Roman" w:cs="Times New Roman"/>
      <w:sz w:val="24"/>
      <w:szCs w:val="24"/>
    </w:rPr>
  </w:style>
  <w:style w:type="paragraph" w:customStyle="1" w:styleId="DB837F1D708F4480AF3C9857F68A776517">
    <w:name w:val="DB837F1D708F4480AF3C9857F68A776517"/>
    <w:rsid w:val="00DA19C5"/>
    <w:pPr>
      <w:spacing w:after="0" w:line="240" w:lineRule="auto"/>
    </w:pPr>
    <w:rPr>
      <w:rFonts w:ascii="Times New Roman" w:eastAsia="Times New Roman" w:hAnsi="Times New Roman" w:cs="Times New Roman"/>
      <w:sz w:val="24"/>
      <w:szCs w:val="24"/>
    </w:rPr>
  </w:style>
  <w:style w:type="paragraph" w:customStyle="1" w:styleId="9DF9D694B3B44A6FBB29E7AAC4EFB98B67">
    <w:name w:val="9DF9D694B3B44A6FBB29E7AAC4EFB98B67"/>
    <w:rsid w:val="00DA19C5"/>
    <w:pPr>
      <w:spacing w:after="0" w:line="240" w:lineRule="auto"/>
    </w:pPr>
    <w:rPr>
      <w:rFonts w:ascii="Times New Roman" w:eastAsia="Times New Roman" w:hAnsi="Times New Roman" w:cs="Times New Roman"/>
      <w:sz w:val="24"/>
      <w:szCs w:val="24"/>
    </w:rPr>
  </w:style>
  <w:style w:type="paragraph" w:customStyle="1" w:styleId="6A3945159A49487A9F66004B97B499CB16">
    <w:name w:val="6A3945159A49487A9F66004B97B499CB16"/>
    <w:rsid w:val="00DA19C5"/>
    <w:pPr>
      <w:spacing w:after="0" w:line="240" w:lineRule="auto"/>
    </w:pPr>
    <w:rPr>
      <w:rFonts w:ascii="Times New Roman" w:eastAsia="Times New Roman" w:hAnsi="Times New Roman" w:cs="Times New Roman"/>
      <w:sz w:val="24"/>
      <w:szCs w:val="24"/>
    </w:rPr>
  </w:style>
  <w:style w:type="paragraph" w:customStyle="1" w:styleId="6DC6957043004BC7B89BE36AD6476FB514">
    <w:name w:val="6DC6957043004BC7B89BE36AD6476FB514"/>
    <w:rsid w:val="00DA19C5"/>
    <w:pPr>
      <w:spacing w:after="0" w:line="240" w:lineRule="auto"/>
    </w:pPr>
    <w:rPr>
      <w:rFonts w:ascii="Times New Roman" w:eastAsia="Times New Roman" w:hAnsi="Times New Roman" w:cs="Times New Roman"/>
      <w:sz w:val="24"/>
      <w:szCs w:val="24"/>
    </w:rPr>
  </w:style>
  <w:style w:type="paragraph" w:customStyle="1" w:styleId="EDE499A89FA24274AA9D88A91D0AC85C12">
    <w:name w:val="EDE499A89FA24274AA9D88A91D0AC85C12"/>
    <w:rsid w:val="00DA19C5"/>
    <w:pPr>
      <w:spacing w:after="0" w:line="240" w:lineRule="auto"/>
    </w:pPr>
    <w:rPr>
      <w:rFonts w:ascii="Times New Roman" w:eastAsia="Times New Roman" w:hAnsi="Times New Roman" w:cs="Times New Roman"/>
      <w:sz w:val="24"/>
      <w:szCs w:val="24"/>
    </w:rPr>
  </w:style>
  <w:style w:type="paragraph" w:customStyle="1" w:styleId="3C0E143564C64F4CA894D7871FE1FF2D10">
    <w:name w:val="3C0E143564C64F4CA894D7871FE1FF2D10"/>
    <w:rsid w:val="00DA19C5"/>
    <w:pPr>
      <w:spacing w:after="0" w:line="240" w:lineRule="auto"/>
    </w:pPr>
    <w:rPr>
      <w:rFonts w:ascii="Times New Roman" w:eastAsia="Times New Roman" w:hAnsi="Times New Roman" w:cs="Times New Roman"/>
      <w:sz w:val="24"/>
      <w:szCs w:val="24"/>
    </w:rPr>
  </w:style>
  <w:style w:type="paragraph" w:customStyle="1" w:styleId="7DBAE893C96F4103B0E77E4BE765633E67">
    <w:name w:val="7DBAE893C96F4103B0E77E4BE765633E67"/>
    <w:rsid w:val="00DA19C5"/>
    <w:pPr>
      <w:spacing w:after="0" w:line="240" w:lineRule="auto"/>
    </w:pPr>
    <w:rPr>
      <w:rFonts w:ascii="Times New Roman" w:eastAsia="Times New Roman" w:hAnsi="Times New Roman" w:cs="Times New Roman"/>
      <w:sz w:val="24"/>
      <w:szCs w:val="24"/>
    </w:rPr>
  </w:style>
  <w:style w:type="paragraph" w:customStyle="1" w:styleId="2A5131F8A94D4BEF8C7E802CA7EED5A467">
    <w:name w:val="2A5131F8A94D4BEF8C7E802CA7EED5A467"/>
    <w:rsid w:val="00DA19C5"/>
    <w:pPr>
      <w:spacing w:after="0" w:line="240" w:lineRule="auto"/>
    </w:pPr>
    <w:rPr>
      <w:rFonts w:ascii="Times New Roman" w:eastAsia="Times New Roman" w:hAnsi="Times New Roman" w:cs="Times New Roman"/>
      <w:sz w:val="24"/>
      <w:szCs w:val="24"/>
    </w:rPr>
  </w:style>
  <w:style w:type="paragraph" w:customStyle="1" w:styleId="6827DE27D7464581B6CB0961F2F683937">
    <w:name w:val="6827DE27D7464581B6CB0961F2F683937"/>
    <w:rsid w:val="00DA19C5"/>
    <w:pPr>
      <w:spacing w:after="0" w:line="240" w:lineRule="auto"/>
    </w:pPr>
    <w:rPr>
      <w:rFonts w:ascii="Times New Roman" w:eastAsia="Times New Roman" w:hAnsi="Times New Roman" w:cs="Times New Roman"/>
      <w:sz w:val="24"/>
      <w:szCs w:val="24"/>
    </w:rPr>
  </w:style>
  <w:style w:type="paragraph" w:customStyle="1" w:styleId="363EE01D5E264CE3ACDBF18A97DBD45B66">
    <w:name w:val="363EE01D5E264CE3ACDBF18A97DBD45B66"/>
    <w:rsid w:val="00DA19C5"/>
    <w:pPr>
      <w:spacing w:after="0" w:line="240" w:lineRule="auto"/>
    </w:pPr>
    <w:rPr>
      <w:rFonts w:ascii="Times New Roman" w:eastAsia="Times New Roman" w:hAnsi="Times New Roman" w:cs="Times New Roman"/>
      <w:sz w:val="24"/>
      <w:szCs w:val="24"/>
    </w:rPr>
  </w:style>
  <w:style w:type="paragraph" w:customStyle="1" w:styleId="AFFC55AE9F504D7CB04A6481AF5D643F66">
    <w:name w:val="AFFC55AE9F504D7CB04A6481AF5D643F66"/>
    <w:rsid w:val="00DA19C5"/>
    <w:pPr>
      <w:spacing w:after="0" w:line="240" w:lineRule="auto"/>
    </w:pPr>
    <w:rPr>
      <w:rFonts w:ascii="Times New Roman" w:eastAsia="Times New Roman" w:hAnsi="Times New Roman" w:cs="Times New Roman"/>
      <w:sz w:val="24"/>
      <w:szCs w:val="24"/>
    </w:rPr>
  </w:style>
  <w:style w:type="paragraph" w:customStyle="1" w:styleId="0D7029DF1B3F401499D7AA9B63A600ED66">
    <w:name w:val="0D7029DF1B3F401499D7AA9B63A600ED66"/>
    <w:rsid w:val="00DA19C5"/>
    <w:pPr>
      <w:spacing w:after="0" w:line="240" w:lineRule="auto"/>
    </w:pPr>
    <w:rPr>
      <w:rFonts w:ascii="Times New Roman" w:eastAsia="Times New Roman" w:hAnsi="Times New Roman" w:cs="Times New Roman"/>
      <w:sz w:val="24"/>
      <w:szCs w:val="24"/>
    </w:rPr>
  </w:style>
  <w:style w:type="paragraph" w:customStyle="1" w:styleId="670792FE1845422EBAE89576AD16D10066">
    <w:name w:val="670792FE1845422EBAE89576AD16D10066"/>
    <w:rsid w:val="00DA19C5"/>
    <w:pPr>
      <w:spacing w:after="0" w:line="240" w:lineRule="auto"/>
    </w:pPr>
    <w:rPr>
      <w:rFonts w:ascii="Times New Roman" w:eastAsia="Times New Roman" w:hAnsi="Times New Roman" w:cs="Times New Roman"/>
      <w:sz w:val="24"/>
      <w:szCs w:val="24"/>
    </w:rPr>
  </w:style>
  <w:style w:type="paragraph" w:customStyle="1" w:styleId="7DEC448209CD4CA3841DD316BA58CB1972">
    <w:name w:val="7DEC448209CD4CA3841DD316BA58CB1972"/>
    <w:rsid w:val="00FD5B3E"/>
    <w:pPr>
      <w:spacing w:after="0" w:line="240" w:lineRule="auto"/>
    </w:pPr>
    <w:rPr>
      <w:rFonts w:ascii="Times New Roman" w:eastAsia="Times New Roman" w:hAnsi="Times New Roman" w:cs="Times New Roman"/>
      <w:sz w:val="24"/>
      <w:szCs w:val="24"/>
    </w:rPr>
  </w:style>
  <w:style w:type="paragraph" w:customStyle="1" w:styleId="9B144033788A4F4394071824273B590D71">
    <w:name w:val="9B144033788A4F4394071824273B590D71"/>
    <w:rsid w:val="00FD5B3E"/>
    <w:pPr>
      <w:spacing w:after="0" w:line="240" w:lineRule="auto"/>
    </w:pPr>
    <w:rPr>
      <w:rFonts w:ascii="Times New Roman" w:eastAsia="Times New Roman" w:hAnsi="Times New Roman" w:cs="Times New Roman"/>
      <w:sz w:val="24"/>
      <w:szCs w:val="24"/>
    </w:rPr>
  </w:style>
  <w:style w:type="paragraph" w:customStyle="1" w:styleId="5EF8F0F707244DB0909B5B4036FBE52E72">
    <w:name w:val="5EF8F0F707244DB0909B5B4036FBE52E72"/>
    <w:rsid w:val="00FD5B3E"/>
    <w:pPr>
      <w:spacing w:after="0" w:line="240" w:lineRule="auto"/>
    </w:pPr>
    <w:rPr>
      <w:rFonts w:ascii="Times New Roman" w:eastAsia="Times New Roman" w:hAnsi="Times New Roman" w:cs="Times New Roman"/>
      <w:sz w:val="24"/>
      <w:szCs w:val="24"/>
    </w:rPr>
  </w:style>
  <w:style w:type="paragraph" w:customStyle="1" w:styleId="65D1FBE145E0401AB1A6AC44137267CE72">
    <w:name w:val="65D1FBE145E0401AB1A6AC44137267CE72"/>
    <w:rsid w:val="00FD5B3E"/>
    <w:pPr>
      <w:spacing w:after="0" w:line="240" w:lineRule="auto"/>
    </w:pPr>
    <w:rPr>
      <w:rFonts w:ascii="Times New Roman" w:eastAsia="Times New Roman" w:hAnsi="Times New Roman" w:cs="Times New Roman"/>
      <w:sz w:val="24"/>
      <w:szCs w:val="24"/>
    </w:rPr>
  </w:style>
  <w:style w:type="paragraph" w:customStyle="1" w:styleId="22EF96A605904AE8B1BE51BD8CF96B0A72">
    <w:name w:val="22EF96A605904AE8B1BE51BD8CF96B0A72"/>
    <w:rsid w:val="00FD5B3E"/>
    <w:pPr>
      <w:spacing w:after="0" w:line="240" w:lineRule="auto"/>
    </w:pPr>
    <w:rPr>
      <w:rFonts w:ascii="Times New Roman" w:eastAsia="Times New Roman" w:hAnsi="Times New Roman" w:cs="Times New Roman"/>
      <w:sz w:val="24"/>
      <w:szCs w:val="24"/>
    </w:rPr>
  </w:style>
  <w:style w:type="paragraph" w:customStyle="1" w:styleId="4024B784718E48E4B16A5B4CDE88A91672">
    <w:name w:val="4024B784718E48E4B16A5B4CDE88A91672"/>
    <w:rsid w:val="00FD5B3E"/>
    <w:pPr>
      <w:spacing w:after="0" w:line="240" w:lineRule="auto"/>
    </w:pPr>
    <w:rPr>
      <w:rFonts w:ascii="Times New Roman" w:eastAsia="Times New Roman" w:hAnsi="Times New Roman" w:cs="Times New Roman"/>
      <w:sz w:val="24"/>
      <w:szCs w:val="24"/>
    </w:rPr>
  </w:style>
  <w:style w:type="paragraph" w:customStyle="1" w:styleId="FE842B53CD9F41EFB26640D135D1087C69">
    <w:name w:val="FE842B53CD9F41EFB26640D135D1087C69"/>
    <w:rsid w:val="00FD5B3E"/>
    <w:pPr>
      <w:spacing w:after="0" w:line="240" w:lineRule="auto"/>
    </w:pPr>
    <w:rPr>
      <w:rFonts w:ascii="Times New Roman" w:eastAsia="Times New Roman" w:hAnsi="Times New Roman" w:cs="Times New Roman"/>
      <w:sz w:val="24"/>
      <w:szCs w:val="24"/>
    </w:rPr>
  </w:style>
  <w:style w:type="paragraph" w:customStyle="1" w:styleId="71729C7A361D407AAD0B31FC25EA74A669">
    <w:name w:val="71729C7A361D407AAD0B31FC25EA74A669"/>
    <w:rsid w:val="00FD5B3E"/>
    <w:pPr>
      <w:spacing w:after="0" w:line="240" w:lineRule="auto"/>
    </w:pPr>
    <w:rPr>
      <w:rFonts w:ascii="Times New Roman" w:eastAsia="Times New Roman" w:hAnsi="Times New Roman" w:cs="Times New Roman"/>
      <w:sz w:val="24"/>
      <w:szCs w:val="24"/>
    </w:rPr>
  </w:style>
  <w:style w:type="paragraph" w:customStyle="1" w:styleId="AF1BD7584F3C4E57923F69FDAD0118C869">
    <w:name w:val="AF1BD7584F3C4E57923F69FDAD0118C869"/>
    <w:rsid w:val="00FD5B3E"/>
    <w:pPr>
      <w:spacing w:after="0" w:line="240" w:lineRule="auto"/>
    </w:pPr>
    <w:rPr>
      <w:rFonts w:ascii="Times New Roman" w:eastAsia="Times New Roman" w:hAnsi="Times New Roman" w:cs="Times New Roman"/>
      <w:sz w:val="24"/>
      <w:szCs w:val="24"/>
    </w:rPr>
  </w:style>
  <w:style w:type="paragraph" w:customStyle="1" w:styleId="FACF9CC030DA4373B998BD01BCDEF35172">
    <w:name w:val="FACF9CC030DA4373B998BD01BCDEF35172"/>
    <w:rsid w:val="00FD5B3E"/>
    <w:pPr>
      <w:spacing w:after="0" w:line="240" w:lineRule="auto"/>
    </w:pPr>
    <w:rPr>
      <w:rFonts w:ascii="Times New Roman" w:eastAsia="Times New Roman" w:hAnsi="Times New Roman" w:cs="Times New Roman"/>
      <w:sz w:val="24"/>
      <w:szCs w:val="24"/>
    </w:rPr>
  </w:style>
  <w:style w:type="paragraph" w:customStyle="1" w:styleId="0551F1CF38E14215B1B3A1A523FD9A9572">
    <w:name w:val="0551F1CF38E14215B1B3A1A523FD9A9572"/>
    <w:rsid w:val="00FD5B3E"/>
    <w:pPr>
      <w:spacing w:after="0" w:line="240" w:lineRule="auto"/>
    </w:pPr>
    <w:rPr>
      <w:rFonts w:ascii="Times New Roman" w:eastAsia="Times New Roman" w:hAnsi="Times New Roman" w:cs="Times New Roman"/>
      <w:sz w:val="24"/>
      <w:szCs w:val="24"/>
    </w:rPr>
  </w:style>
  <w:style w:type="paragraph" w:customStyle="1" w:styleId="6CF12C85316341D08E77E87CEBCF38EB5">
    <w:name w:val="6CF12C85316341D08E77E87CEBCF38EB5"/>
    <w:rsid w:val="00FD5B3E"/>
    <w:pPr>
      <w:spacing w:after="0" w:line="240" w:lineRule="auto"/>
    </w:pPr>
    <w:rPr>
      <w:rFonts w:ascii="Times New Roman" w:eastAsia="Times New Roman" w:hAnsi="Times New Roman" w:cs="Times New Roman"/>
      <w:sz w:val="24"/>
      <w:szCs w:val="24"/>
    </w:rPr>
  </w:style>
  <w:style w:type="paragraph" w:customStyle="1" w:styleId="3121C1325BB44A32A28B8EBC0CC0741771">
    <w:name w:val="3121C1325BB44A32A28B8EBC0CC0741771"/>
    <w:rsid w:val="00FD5B3E"/>
    <w:pPr>
      <w:spacing w:after="0" w:line="240" w:lineRule="auto"/>
    </w:pPr>
    <w:rPr>
      <w:rFonts w:ascii="Times New Roman" w:eastAsia="Times New Roman" w:hAnsi="Times New Roman" w:cs="Times New Roman"/>
      <w:sz w:val="24"/>
      <w:szCs w:val="24"/>
    </w:rPr>
  </w:style>
  <w:style w:type="paragraph" w:customStyle="1" w:styleId="070D28F403ED45518EEAC68CE1880CC371">
    <w:name w:val="070D28F403ED45518EEAC68CE1880CC371"/>
    <w:rsid w:val="00FD5B3E"/>
    <w:pPr>
      <w:spacing w:after="0" w:line="240" w:lineRule="auto"/>
    </w:pPr>
    <w:rPr>
      <w:rFonts w:ascii="Times New Roman" w:eastAsia="Times New Roman" w:hAnsi="Times New Roman" w:cs="Times New Roman"/>
      <w:sz w:val="24"/>
      <w:szCs w:val="24"/>
    </w:rPr>
  </w:style>
  <w:style w:type="paragraph" w:customStyle="1" w:styleId="DC64CE0A89F44DB0A218113BA99A564B71">
    <w:name w:val="DC64CE0A89F44DB0A218113BA99A564B71"/>
    <w:rsid w:val="00FD5B3E"/>
    <w:pPr>
      <w:spacing w:after="0" w:line="240" w:lineRule="auto"/>
    </w:pPr>
    <w:rPr>
      <w:rFonts w:ascii="Times New Roman" w:eastAsia="Times New Roman" w:hAnsi="Times New Roman" w:cs="Times New Roman"/>
      <w:sz w:val="24"/>
      <w:szCs w:val="24"/>
    </w:rPr>
  </w:style>
  <w:style w:type="paragraph" w:customStyle="1" w:styleId="0AE38C3A8CDB44B9A57751F511B3979B62">
    <w:name w:val="0AE38C3A8CDB44B9A57751F511B3979B62"/>
    <w:rsid w:val="00FD5B3E"/>
    <w:pPr>
      <w:spacing w:after="0" w:line="240" w:lineRule="auto"/>
    </w:pPr>
    <w:rPr>
      <w:rFonts w:ascii="Times New Roman" w:eastAsia="Times New Roman" w:hAnsi="Times New Roman" w:cs="Times New Roman"/>
      <w:sz w:val="24"/>
      <w:szCs w:val="24"/>
    </w:rPr>
  </w:style>
  <w:style w:type="paragraph" w:customStyle="1" w:styleId="9E6660184D564F42A76F73C9AC1AD60962">
    <w:name w:val="9E6660184D564F42A76F73C9AC1AD60962"/>
    <w:rsid w:val="00FD5B3E"/>
    <w:pPr>
      <w:spacing w:after="0" w:line="240" w:lineRule="auto"/>
    </w:pPr>
    <w:rPr>
      <w:rFonts w:ascii="Times New Roman" w:eastAsia="Times New Roman" w:hAnsi="Times New Roman" w:cs="Times New Roman"/>
      <w:sz w:val="24"/>
      <w:szCs w:val="24"/>
    </w:rPr>
  </w:style>
  <w:style w:type="paragraph" w:customStyle="1" w:styleId="7F85B768BDEB49FA9D9C34F3466F93B062">
    <w:name w:val="7F85B768BDEB49FA9D9C34F3466F93B062"/>
    <w:rsid w:val="00FD5B3E"/>
    <w:pPr>
      <w:spacing w:after="0" w:line="240" w:lineRule="auto"/>
    </w:pPr>
    <w:rPr>
      <w:rFonts w:ascii="Times New Roman" w:eastAsia="Times New Roman" w:hAnsi="Times New Roman" w:cs="Times New Roman"/>
      <w:sz w:val="24"/>
      <w:szCs w:val="24"/>
    </w:rPr>
  </w:style>
  <w:style w:type="paragraph" w:customStyle="1" w:styleId="5BC79B44C2F94C24822B4FAA666EEA6771">
    <w:name w:val="5BC79B44C2F94C24822B4FAA666EEA6771"/>
    <w:rsid w:val="00FD5B3E"/>
    <w:pPr>
      <w:spacing w:after="0" w:line="240" w:lineRule="auto"/>
    </w:pPr>
    <w:rPr>
      <w:rFonts w:ascii="Times New Roman" w:eastAsia="Times New Roman" w:hAnsi="Times New Roman" w:cs="Times New Roman"/>
      <w:sz w:val="24"/>
      <w:szCs w:val="24"/>
    </w:rPr>
  </w:style>
  <w:style w:type="paragraph" w:customStyle="1" w:styleId="9FDA17868C7A411B8126ECEE091515A470">
    <w:name w:val="9FDA17868C7A411B8126ECEE091515A470"/>
    <w:rsid w:val="00FD5B3E"/>
    <w:pPr>
      <w:spacing w:after="0" w:line="240" w:lineRule="auto"/>
    </w:pPr>
    <w:rPr>
      <w:rFonts w:ascii="Times New Roman" w:eastAsia="Times New Roman" w:hAnsi="Times New Roman" w:cs="Times New Roman"/>
      <w:sz w:val="24"/>
      <w:szCs w:val="24"/>
    </w:rPr>
  </w:style>
  <w:style w:type="paragraph" w:customStyle="1" w:styleId="8611AB8E736846499E4CBF7DB276031D72">
    <w:name w:val="8611AB8E736846499E4CBF7DB276031D72"/>
    <w:rsid w:val="00FD5B3E"/>
    <w:pPr>
      <w:spacing w:after="0" w:line="240" w:lineRule="auto"/>
    </w:pPr>
    <w:rPr>
      <w:rFonts w:ascii="Times New Roman" w:eastAsia="Times New Roman" w:hAnsi="Times New Roman" w:cs="Times New Roman"/>
      <w:sz w:val="24"/>
      <w:szCs w:val="24"/>
    </w:rPr>
  </w:style>
  <w:style w:type="paragraph" w:customStyle="1" w:styleId="71AB9BBBBA434EBEB3F5060E5E3D462E72">
    <w:name w:val="71AB9BBBBA434EBEB3F5060E5E3D462E72"/>
    <w:rsid w:val="00FD5B3E"/>
    <w:pPr>
      <w:spacing w:after="0" w:line="240" w:lineRule="auto"/>
    </w:pPr>
    <w:rPr>
      <w:rFonts w:ascii="Times New Roman" w:eastAsia="Times New Roman" w:hAnsi="Times New Roman" w:cs="Times New Roman"/>
      <w:sz w:val="24"/>
      <w:szCs w:val="24"/>
    </w:rPr>
  </w:style>
  <w:style w:type="paragraph" w:customStyle="1" w:styleId="237D18686946409797ACA34C9ECBBD3A72">
    <w:name w:val="237D18686946409797ACA34C9ECBBD3A72"/>
    <w:rsid w:val="00FD5B3E"/>
    <w:pPr>
      <w:spacing w:after="0" w:line="240" w:lineRule="auto"/>
    </w:pPr>
    <w:rPr>
      <w:rFonts w:ascii="Times New Roman" w:eastAsia="Times New Roman" w:hAnsi="Times New Roman" w:cs="Times New Roman"/>
      <w:sz w:val="24"/>
      <w:szCs w:val="24"/>
    </w:rPr>
  </w:style>
  <w:style w:type="paragraph" w:customStyle="1" w:styleId="9E5C350B1FDD4EE5A8B93B958CD4CFAB57">
    <w:name w:val="9E5C350B1FDD4EE5A8B93B958CD4CFAB57"/>
    <w:rsid w:val="00FD5B3E"/>
    <w:pPr>
      <w:spacing w:after="0" w:line="240" w:lineRule="auto"/>
    </w:pPr>
    <w:rPr>
      <w:rFonts w:ascii="Times New Roman" w:eastAsia="Times New Roman" w:hAnsi="Times New Roman" w:cs="Times New Roman"/>
      <w:sz w:val="24"/>
      <w:szCs w:val="24"/>
    </w:rPr>
  </w:style>
  <w:style w:type="paragraph" w:customStyle="1" w:styleId="B2209B73072F4A4AB73A05321928059B53">
    <w:name w:val="B2209B73072F4A4AB73A05321928059B53"/>
    <w:rsid w:val="00FD5B3E"/>
    <w:pPr>
      <w:spacing w:after="0" w:line="240" w:lineRule="auto"/>
    </w:pPr>
    <w:rPr>
      <w:rFonts w:ascii="Times New Roman" w:eastAsia="Times New Roman" w:hAnsi="Times New Roman" w:cs="Times New Roman"/>
      <w:sz w:val="24"/>
      <w:szCs w:val="24"/>
    </w:rPr>
  </w:style>
  <w:style w:type="paragraph" w:customStyle="1" w:styleId="33731D4BA0F84FA78909AD0FE8A23EE971">
    <w:name w:val="33731D4BA0F84FA78909AD0FE8A23EE971"/>
    <w:rsid w:val="00FD5B3E"/>
    <w:pPr>
      <w:spacing w:after="0" w:line="240" w:lineRule="auto"/>
    </w:pPr>
    <w:rPr>
      <w:rFonts w:ascii="Times New Roman" w:eastAsia="Times New Roman" w:hAnsi="Times New Roman" w:cs="Times New Roman"/>
      <w:sz w:val="24"/>
      <w:szCs w:val="24"/>
    </w:rPr>
  </w:style>
  <w:style w:type="paragraph" w:customStyle="1" w:styleId="ACF0CCAD72A14D48A2F85AF12FEE53A471">
    <w:name w:val="ACF0CCAD72A14D48A2F85AF12FEE53A471"/>
    <w:rsid w:val="00FD5B3E"/>
    <w:pPr>
      <w:spacing w:after="0" w:line="240" w:lineRule="auto"/>
    </w:pPr>
    <w:rPr>
      <w:rFonts w:ascii="Times New Roman" w:eastAsia="Times New Roman" w:hAnsi="Times New Roman" w:cs="Times New Roman"/>
      <w:sz w:val="24"/>
      <w:szCs w:val="24"/>
    </w:rPr>
  </w:style>
  <w:style w:type="paragraph" w:customStyle="1" w:styleId="9052E78CE75544C98AFF33B3AA99469971">
    <w:name w:val="9052E78CE75544C98AFF33B3AA99469971"/>
    <w:rsid w:val="00FD5B3E"/>
    <w:pPr>
      <w:spacing w:after="0" w:line="240" w:lineRule="auto"/>
    </w:pPr>
    <w:rPr>
      <w:rFonts w:ascii="Times New Roman" w:eastAsia="Times New Roman" w:hAnsi="Times New Roman" w:cs="Times New Roman"/>
      <w:sz w:val="24"/>
      <w:szCs w:val="24"/>
    </w:rPr>
  </w:style>
  <w:style w:type="paragraph" w:customStyle="1" w:styleId="862B5CB10EAE49A5B8E7FDA58F7FC9EE71">
    <w:name w:val="862B5CB10EAE49A5B8E7FDA58F7FC9EE71"/>
    <w:rsid w:val="00FD5B3E"/>
    <w:pPr>
      <w:spacing w:after="0" w:line="240" w:lineRule="auto"/>
    </w:pPr>
    <w:rPr>
      <w:rFonts w:ascii="Times New Roman" w:eastAsia="Times New Roman" w:hAnsi="Times New Roman" w:cs="Times New Roman"/>
      <w:sz w:val="24"/>
      <w:szCs w:val="24"/>
    </w:rPr>
  </w:style>
  <w:style w:type="paragraph" w:customStyle="1" w:styleId="9A52572611D9497CAA4B885081E413D351">
    <w:name w:val="9A52572611D9497CAA4B885081E413D351"/>
    <w:rsid w:val="00FD5B3E"/>
    <w:pPr>
      <w:spacing w:after="0" w:line="240" w:lineRule="auto"/>
    </w:pPr>
    <w:rPr>
      <w:rFonts w:ascii="Times New Roman" w:eastAsia="Times New Roman" w:hAnsi="Times New Roman" w:cs="Times New Roman"/>
      <w:sz w:val="24"/>
      <w:szCs w:val="24"/>
    </w:rPr>
  </w:style>
  <w:style w:type="paragraph" w:customStyle="1" w:styleId="1227816320C54EDEAF40D93DC348B8F248">
    <w:name w:val="1227816320C54EDEAF40D93DC348B8F248"/>
    <w:rsid w:val="00FD5B3E"/>
    <w:pPr>
      <w:spacing w:after="0" w:line="240" w:lineRule="auto"/>
    </w:pPr>
    <w:rPr>
      <w:rFonts w:ascii="Times New Roman" w:eastAsia="Times New Roman" w:hAnsi="Times New Roman" w:cs="Times New Roman"/>
      <w:sz w:val="24"/>
      <w:szCs w:val="24"/>
    </w:rPr>
  </w:style>
  <w:style w:type="paragraph" w:customStyle="1" w:styleId="A307DDBDF24C458082E73F4D69B61C1C71">
    <w:name w:val="A307DDBDF24C458082E73F4D69B61C1C71"/>
    <w:rsid w:val="00FD5B3E"/>
    <w:pPr>
      <w:spacing w:after="0" w:line="240" w:lineRule="auto"/>
    </w:pPr>
    <w:rPr>
      <w:rFonts w:ascii="Times New Roman" w:eastAsia="Times New Roman" w:hAnsi="Times New Roman" w:cs="Times New Roman"/>
      <w:sz w:val="24"/>
      <w:szCs w:val="24"/>
    </w:rPr>
  </w:style>
  <w:style w:type="paragraph" w:customStyle="1" w:styleId="F14E2F59264A49788F522744143ACB1571">
    <w:name w:val="F14E2F59264A49788F522744143ACB1571"/>
    <w:rsid w:val="00FD5B3E"/>
    <w:pPr>
      <w:spacing w:after="0" w:line="240" w:lineRule="auto"/>
    </w:pPr>
    <w:rPr>
      <w:rFonts w:ascii="Times New Roman" w:eastAsia="Times New Roman" w:hAnsi="Times New Roman" w:cs="Times New Roman"/>
      <w:sz w:val="24"/>
      <w:szCs w:val="24"/>
    </w:rPr>
  </w:style>
  <w:style w:type="paragraph" w:customStyle="1" w:styleId="E259BA25923640B8BF448FE4465D89F171">
    <w:name w:val="E259BA25923640B8BF448FE4465D89F171"/>
    <w:rsid w:val="00FD5B3E"/>
    <w:pPr>
      <w:spacing w:after="0" w:line="240" w:lineRule="auto"/>
    </w:pPr>
    <w:rPr>
      <w:rFonts w:ascii="Times New Roman" w:eastAsia="Times New Roman" w:hAnsi="Times New Roman" w:cs="Times New Roman"/>
      <w:sz w:val="24"/>
      <w:szCs w:val="24"/>
    </w:rPr>
  </w:style>
  <w:style w:type="paragraph" w:customStyle="1" w:styleId="6B59122A66BC402D805840447A4BAAA071">
    <w:name w:val="6B59122A66BC402D805840447A4BAAA071"/>
    <w:rsid w:val="00FD5B3E"/>
    <w:pPr>
      <w:spacing w:after="0" w:line="240" w:lineRule="auto"/>
    </w:pPr>
    <w:rPr>
      <w:rFonts w:ascii="Times New Roman" w:eastAsia="Times New Roman" w:hAnsi="Times New Roman" w:cs="Times New Roman"/>
      <w:sz w:val="24"/>
      <w:szCs w:val="24"/>
    </w:rPr>
  </w:style>
  <w:style w:type="paragraph" w:customStyle="1" w:styleId="626B7D26F9A847FD936705A283CE1ABC">
    <w:name w:val="626B7D26F9A847FD936705A283CE1ABC"/>
    <w:rsid w:val="00FD5B3E"/>
    <w:pPr>
      <w:spacing w:after="0" w:line="240" w:lineRule="auto"/>
    </w:pPr>
    <w:rPr>
      <w:rFonts w:ascii="Times New Roman" w:eastAsia="Times New Roman" w:hAnsi="Times New Roman" w:cs="Times New Roman"/>
      <w:sz w:val="24"/>
      <w:szCs w:val="24"/>
    </w:rPr>
  </w:style>
  <w:style w:type="paragraph" w:customStyle="1" w:styleId="604DF7886CDE4C18A07918D1088EC74E">
    <w:name w:val="604DF7886CDE4C18A07918D1088EC74E"/>
    <w:rsid w:val="00FD5B3E"/>
    <w:pPr>
      <w:spacing w:after="0" w:line="240" w:lineRule="auto"/>
    </w:pPr>
    <w:rPr>
      <w:rFonts w:ascii="Times New Roman" w:eastAsia="Times New Roman" w:hAnsi="Times New Roman" w:cs="Times New Roman"/>
      <w:sz w:val="24"/>
      <w:szCs w:val="24"/>
    </w:rPr>
  </w:style>
  <w:style w:type="paragraph" w:customStyle="1" w:styleId="D7493377A40D4860A19B68D864439964">
    <w:name w:val="D7493377A40D4860A19B68D864439964"/>
    <w:rsid w:val="00FD5B3E"/>
    <w:pPr>
      <w:spacing w:after="0" w:line="240" w:lineRule="auto"/>
    </w:pPr>
    <w:rPr>
      <w:rFonts w:ascii="Times New Roman" w:eastAsia="Times New Roman" w:hAnsi="Times New Roman" w:cs="Times New Roman"/>
      <w:sz w:val="24"/>
      <w:szCs w:val="24"/>
    </w:rPr>
  </w:style>
  <w:style w:type="paragraph" w:customStyle="1" w:styleId="19BBD2479F7945CEA8713B3B69F3C969">
    <w:name w:val="19BBD2479F7945CEA8713B3B69F3C969"/>
    <w:rsid w:val="00FD5B3E"/>
    <w:pPr>
      <w:spacing w:after="0" w:line="240" w:lineRule="auto"/>
    </w:pPr>
    <w:rPr>
      <w:rFonts w:ascii="Times New Roman" w:eastAsia="Times New Roman" w:hAnsi="Times New Roman" w:cs="Times New Roman"/>
      <w:sz w:val="24"/>
      <w:szCs w:val="24"/>
    </w:rPr>
  </w:style>
  <w:style w:type="paragraph" w:customStyle="1" w:styleId="A8F3782B48CF4722BBC5C52B6601100E">
    <w:name w:val="A8F3782B48CF4722BBC5C52B6601100E"/>
    <w:rsid w:val="00FD5B3E"/>
    <w:pPr>
      <w:spacing w:after="0" w:line="240" w:lineRule="auto"/>
    </w:pPr>
    <w:rPr>
      <w:rFonts w:ascii="Times New Roman" w:eastAsia="Times New Roman" w:hAnsi="Times New Roman" w:cs="Times New Roman"/>
      <w:sz w:val="24"/>
      <w:szCs w:val="24"/>
    </w:rPr>
  </w:style>
  <w:style w:type="paragraph" w:customStyle="1" w:styleId="503B550484144104BA966BE3D9727367">
    <w:name w:val="503B550484144104BA966BE3D9727367"/>
    <w:rsid w:val="00FD5B3E"/>
    <w:pPr>
      <w:spacing w:after="0" w:line="240" w:lineRule="auto"/>
    </w:pPr>
    <w:rPr>
      <w:rFonts w:ascii="Times New Roman" w:eastAsia="Times New Roman" w:hAnsi="Times New Roman" w:cs="Times New Roman"/>
      <w:sz w:val="24"/>
      <w:szCs w:val="24"/>
    </w:rPr>
  </w:style>
  <w:style w:type="paragraph" w:customStyle="1" w:styleId="75D6F17B8ABE4943882BC46B3F0D11E0">
    <w:name w:val="75D6F17B8ABE4943882BC46B3F0D11E0"/>
    <w:rsid w:val="00FD5B3E"/>
    <w:pPr>
      <w:spacing w:after="0" w:line="240" w:lineRule="auto"/>
    </w:pPr>
    <w:rPr>
      <w:rFonts w:ascii="Times New Roman" w:eastAsia="Times New Roman" w:hAnsi="Times New Roman" w:cs="Times New Roman"/>
      <w:sz w:val="24"/>
      <w:szCs w:val="24"/>
    </w:rPr>
  </w:style>
  <w:style w:type="paragraph" w:customStyle="1" w:styleId="A1DF38CD3AD34146AA853929E02706C7">
    <w:name w:val="A1DF38CD3AD34146AA853929E02706C7"/>
    <w:rsid w:val="00FD5B3E"/>
    <w:pPr>
      <w:spacing w:after="0" w:line="240" w:lineRule="auto"/>
    </w:pPr>
    <w:rPr>
      <w:rFonts w:ascii="Times New Roman" w:eastAsia="Times New Roman" w:hAnsi="Times New Roman" w:cs="Times New Roman"/>
      <w:sz w:val="24"/>
      <w:szCs w:val="24"/>
    </w:rPr>
  </w:style>
  <w:style w:type="paragraph" w:customStyle="1" w:styleId="BE0C34ED6EAB4BA7AC6E00BAE0857F2A">
    <w:name w:val="BE0C34ED6EAB4BA7AC6E00BAE0857F2A"/>
    <w:rsid w:val="00FD5B3E"/>
    <w:pPr>
      <w:spacing w:after="0" w:line="240" w:lineRule="auto"/>
    </w:pPr>
    <w:rPr>
      <w:rFonts w:ascii="Times New Roman" w:eastAsia="Times New Roman" w:hAnsi="Times New Roman" w:cs="Times New Roman"/>
      <w:sz w:val="24"/>
      <w:szCs w:val="24"/>
    </w:rPr>
  </w:style>
  <w:style w:type="paragraph" w:customStyle="1" w:styleId="D314DDE9E518433690358DFB07BC2B83">
    <w:name w:val="D314DDE9E518433690358DFB07BC2B83"/>
    <w:rsid w:val="00FD5B3E"/>
    <w:pPr>
      <w:spacing w:after="0" w:line="240" w:lineRule="auto"/>
    </w:pPr>
    <w:rPr>
      <w:rFonts w:ascii="Times New Roman" w:eastAsia="Times New Roman" w:hAnsi="Times New Roman" w:cs="Times New Roman"/>
      <w:sz w:val="24"/>
      <w:szCs w:val="24"/>
    </w:rPr>
  </w:style>
  <w:style w:type="paragraph" w:customStyle="1" w:styleId="F63CE40358394E27A37421934CDA9721">
    <w:name w:val="F63CE40358394E27A37421934CDA9721"/>
    <w:rsid w:val="00FD5B3E"/>
    <w:pPr>
      <w:spacing w:after="0" w:line="240" w:lineRule="auto"/>
    </w:pPr>
    <w:rPr>
      <w:rFonts w:ascii="Times New Roman" w:eastAsia="Times New Roman" w:hAnsi="Times New Roman" w:cs="Times New Roman"/>
      <w:sz w:val="24"/>
      <w:szCs w:val="24"/>
    </w:rPr>
  </w:style>
  <w:style w:type="paragraph" w:customStyle="1" w:styleId="423802D9F2E743EEA89427ACA95C69B4">
    <w:name w:val="423802D9F2E743EEA89427ACA95C69B4"/>
    <w:rsid w:val="00FD5B3E"/>
    <w:pPr>
      <w:spacing w:after="0" w:line="240" w:lineRule="auto"/>
    </w:pPr>
    <w:rPr>
      <w:rFonts w:ascii="Times New Roman" w:eastAsia="Times New Roman" w:hAnsi="Times New Roman" w:cs="Times New Roman"/>
      <w:sz w:val="24"/>
      <w:szCs w:val="24"/>
    </w:rPr>
  </w:style>
  <w:style w:type="paragraph" w:customStyle="1" w:styleId="1667FB883B524EB3B62BED60B072993F">
    <w:name w:val="1667FB883B524EB3B62BED60B072993F"/>
    <w:rsid w:val="00FD5B3E"/>
    <w:pPr>
      <w:spacing w:after="0" w:line="240" w:lineRule="auto"/>
    </w:pPr>
    <w:rPr>
      <w:rFonts w:ascii="Times New Roman" w:eastAsia="Times New Roman" w:hAnsi="Times New Roman" w:cs="Times New Roman"/>
      <w:sz w:val="24"/>
      <w:szCs w:val="24"/>
    </w:rPr>
  </w:style>
  <w:style w:type="paragraph" w:customStyle="1" w:styleId="BA236142DA0F4AED9F5ED2444C678582">
    <w:name w:val="BA236142DA0F4AED9F5ED2444C678582"/>
    <w:rsid w:val="00FD5B3E"/>
    <w:pPr>
      <w:spacing w:after="0" w:line="240" w:lineRule="auto"/>
    </w:pPr>
    <w:rPr>
      <w:rFonts w:ascii="Times New Roman" w:eastAsia="Times New Roman" w:hAnsi="Times New Roman" w:cs="Times New Roman"/>
      <w:sz w:val="24"/>
      <w:szCs w:val="24"/>
    </w:rPr>
  </w:style>
  <w:style w:type="paragraph" w:customStyle="1" w:styleId="5872559E64744429A5880782F1B39A3D">
    <w:name w:val="5872559E64744429A5880782F1B39A3D"/>
    <w:rsid w:val="00FD5B3E"/>
    <w:pPr>
      <w:spacing w:after="0" w:line="240" w:lineRule="auto"/>
    </w:pPr>
    <w:rPr>
      <w:rFonts w:ascii="Times New Roman" w:eastAsia="Times New Roman" w:hAnsi="Times New Roman" w:cs="Times New Roman"/>
      <w:sz w:val="24"/>
      <w:szCs w:val="24"/>
    </w:rPr>
  </w:style>
  <w:style w:type="paragraph" w:customStyle="1" w:styleId="BC797E2C6A6B468189AF2975F7453BBD">
    <w:name w:val="BC797E2C6A6B468189AF2975F7453BBD"/>
    <w:rsid w:val="00FD5B3E"/>
    <w:pPr>
      <w:spacing w:after="0" w:line="240" w:lineRule="auto"/>
    </w:pPr>
    <w:rPr>
      <w:rFonts w:ascii="Times New Roman" w:eastAsia="Times New Roman" w:hAnsi="Times New Roman" w:cs="Times New Roman"/>
      <w:sz w:val="24"/>
      <w:szCs w:val="24"/>
    </w:rPr>
  </w:style>
  <w:style w:type="paragraph" w:customStyle="1" w:styleId="59D83203E3874A6B95EAF3677127E870">
    <w:name w:val="59D83203E3874A6B95EAF3677127E870"/>
    <w:rsid w:val="00FD5B3E"/>
    <w:pPr>
      <w:spacing w:after="0" w:line="240" w:lineRule="auto"/>
    </w:pPr>
    <w:rPr>
      <w:rFonts w:ascii="Times New Roman" w:eastAsia="Times New Roman" w:hAnsi="Times New Roman" w:cs="Times New Roman"/>
      <w:sz w:val="24"/>
      <w:szCs w:val="24"/>
    </w:rPr>
  </w:style>
  <w:style w:type="paragraph" w:customStyle="1" w:styleId="C9950E0DE975483D817341AA9CC8FB08">
    <w:name w:val="C9950E0DE975483D817341AA9CC8FB08"/>
    <w:rsid w:val="00FD5B3E"/>
    <w:pPr>
      <w:spacing w:after="0" w:line="240" w:lineRule="auto"/>
    </w:pPr>
    <w:rPr>
      <w:rFonts w:ascii="Times New Roman" w:eastAsia="Times New Roman" w:hAnsi="Times New Roman" w:cs="Times New Roman"/>
      <w:sz w:val="24"/>
      <w:szCs w:val="24"/>
    </w:rPr>
  </w:style>
  <w:style w:type="paragraph" w:customStyle="1" w:styleId="83906158F4A043B19A85C6080B6C1AE7">
    <w:name w:val="83906158F4A043B19A85C6080B6C1AE7"/>
    <w:rsid w:val="00FD5B3E"/>
    <w:pPr>
      <w:spacing w:after="0" w:line="240" w:lineRule="auto"/>
    </w:pPr>
    <w:rPr>
      <w:rFonts w:ascii="Times New Roman" w:eastAsia="Times New Roman" w:hAnsi="Times New Roman" w:cs="Times New Roman"/>
      <w:sz w:val="24"/>
      <w:szCs w:val="24"/>
    </w:rPr>
  </w:style>
  <w:style w:type="paragraph" w:customStyle="1" w:styleId="A81D2E38CA2F47BBA843444BEC4819D2">
    <w:name w:val="A81D2E38CA2F47BBA843444BEC4819D2"/>
    <w:rsid w:val="00FD5B3E"/>
    <w:pPr>
      <w:spacing w:after="0" w:line="240" w:lineRule="auto"/>
    </w:pPr>
    <w:rPr>
      <w:rFonts w:ascii="Times New Roman" w:eastAsia="Times New Roman" w:hAnsi="Times New Roman" w:cs="Times New Roman"/>
      <w:sz w:val="24"/>
      <w:szCs w:val="24"/>
    </w:rPr>
  </w:style>
  <w:style w:type="paragraph" w:customStyle="1" w:styleId="E66EA53B2C824A9F800A19346496F614">
    <w:name w:val="E66EA53B2C824A9F800A19346496F614"/>
    <w:rsid w:val="00FD5B3E"/>
    <w:pPr>
      <w:spacing w:after="0" w:line="240" w:lineRule="auto"/>
    </w:pPr>
    <w:rPr>
      <w:rFonts w:ascii="Times New Roman" w:eastAsia="Times New Roman" w:hAnsi="Times New Roman" w:cs="Times New Roman"/>
      <w:sz w:val="24"/>
      <w:szCs w:val="24"/>
    </w:rPr>
  </w:style>
  <w:style w:type="paragraph" w:customStyle="1" w:styleId="5DEBB25AFAE74EF8AD0E6026379A1DC3">
    <w:name w:val="5DEBB25AFAE74EF8AD0E6026379A1DC3"/>
    <w:rsid w:val="00FD5B3E"/>
    <w:pPr>
      <w:spacing w:after="0" w:line="240" w:lineRule="auto"/>
    </w:pPr>
    <w:rPr>
      <w:rFonts w:ascii="Times New Roman" w:eastAsia="Times New Roman" w:hAnsi="Times New Roman" w:cs="Times New Roman"/>
      <w:sz w:val="24"/>
      <w:szCs w:val="24"/>
    </w:rPr>
  </w:style>
  <w:style w:type="paragraph" w:customStyle="1" w:styleId="3216F40EB6414F67B40353F219920241">
    <w:name w:val="3216F40EB6414F67B40353F219920241"/>
    <w:rsid w:val="00FD5B3E"/>
    <w:pPr>
      <w:spacing w:after="0" w:line="240" w:lineRule="auto"/>
    </w:pPr>
    <w:rPr>
      <w:rFonts w:ascii="Times New Roman" w:eastAsia="Times New Roman" w:hAnsi="Times New Roman" w:cs="Times New Roman"/>
      <w:sz w:val="24"/>
      <w:szCs w:val="24"/>
    </w:rPr>
  </w:style>
  <w:style w:type="paragraph" w:customStyle="1" w:styleId="D355098DA4CC471EA2EDE206A281588F">
    <w:name w:val="D355098DA4CC471EA2EDE206A281588F"/>
    <w:rsid w:val="00FD5B3E"/>
    <w:pPr>
      <w:spacing w:after="0" w:line="240" w:lineRule="auto"/>
    </w:pPr>
    <w:rPr>
      <w:rFonts w:ascii="Times New Roman" w:eastAsia="Times New Roman" w:hAnsi="Times New Roman" w:cs="Times New Roman"/>
      <w:sz w:val="24"/>
      <w:szCs w:val="24"/>
    </w:rPr>
  </w:style>
  <w:style w:type="paragraph" w:customStyle="1" w:styleId="6AE83CD64764410FB63EE00AA2259B55">
    <w:name w:val="6AE83CD64764410FB63EE00AA2259B55"/>
    <w:rsid w:val="00FD5B3E"/>
    <w:pPr>
      <w:spacing w:after="0" w:line="240" w:lineRule="auto"/>
    </w:pPr>
    <w:rPr>
      <w:rFonts w:ascii="Times New Roman" w:eastAsia="Times New Roman" w:hAnsi="Times New Roman" w:cs="Times New Roman"/>
      <w:sz w:val="24"/>
      <w:szCs w:val="24"/>
    </w:rPr>
  </w:style>
  <w:style w:type="paragraph" w:customStyle="1" w:styleId="7DEC448209CD4CA3841DD316BA58CB1973">
    <w:name w:val="7DEC448209CD4CA3841DD316BA58CB1973"/>
    <w:rsid w:val="00FD5B3E"/>
    <w:pPr>
      <w:spacing w:after="0" w:line="240" w:lineRule="auto"/>
    </w:pPr>
    <w:rPr>
      <w:rFonts w:ascii="Times New Roman" w:eastAsia="Times New Roman" w:hAnsi="Times New Roman" w:cs="Times New Roman"/>
      <w:sz w:val="24"/>
      <w:szCs w:val="24"/>
    </w:rPr>
  </w:style>
  <w:style w:type="paragraph" w:customStyle="1" w:styleId="9B144033788A4F4394071824273B590D72">
    <w:name w:val="9B144033788A4F4394071824273B590D72"/>
    <w:rsid w:val="00FD5B3E"/>
    <w:pPr>
      <w:spacing w:after="0" w:line="240" w:lineRule="auto"/>
    </w:pPr>
    <w:rPr>
      <w:rFonts w:ascii="Times New Roman" w:eastAsia="Times New Roman" w:hAnsi="Times New Roman" w:cs="Times New Roman"/>
      <w:sz w:val="24"/>
      <w:szCs w:val="24"/>
    </w:rPr>
  </w:style>
  <w:style w:type="paragraph" w:customStyle="1" w:styleId="5EF8F0F707244DB0909B5B4036FBE52E73">
    <w:name w:val="5EF8F0F707244DB0909B5B4036FBE52E73"/>
    <w:rsid w:val="00FD5B3E"/>
    <w:pPr>
      <w:spacing w:after="0" w:line="240" w:lineRule="auto"/>
    </w:pPr>
    <w:rPr>
      <w:rFonts w:ascii="Times New Roman" w:eastAsia="Times New Roman" w:hAnsi="Times New Roman" w:cs="Times New Roman"/>
      <w:sz w:val="24"/>
      <w:szCs w:val="24"/>
    </w:rPr>
  </w:style>
  <w:style w:type="paragraph" w:customStyle="1" w:styleId="65D1FBE145E0401AB1A6AC44137267CE73">
    <w:name w:val="65D1FBE145E0401AB1A6AC44137267CE73"/>
    <w:rsid w:val="00FD5B3E"/>
    <w:pPr>
      <w:spacing w:after="0" w:line="240" w:lineRule="auto"/>
    </w:pPr>
    <w:rPr>
      <w:rFonts w:ascii="Times New Roman" w:eastAsia="Times New Roman" w:hAnsi="Times New Roman" w:cs="Times New Roman"/>
      <w:sz w:val="24"/>
      <w:szCs w:val="24"/>
    </w:rPr>
  </w:style>
  <w:style w:type="paragraph" w:customStyle="1" w:styleId="22EF96A605904AE8B1BE51BD8CF96B0A73">
    <w:name w:val="22EF96A605904AE8B1BE51BD8CF96B0A73"/>
    <w:rsid w:val="00FD5B3E"/>
    <w:pPr>
      <w:spacing w:after="0" w:line="240" w:lineRule="auto"/>
    </w:pPr>
    <w:rPr>
      <w:rFonts w:ascii="Times New Roman" w:eastAsia="Times New Roman" w:hAnsi="Times New Roman" w:cs="Times New Roman"/>
      <w:sz w:val="24"/>
      <w:szCs w:val="24"/>
    </w:rPr>
  </w:style>
  <w:style w:type="paragraph" w:customStyle="1" w:styleId="4024B784718E48E4B16A5B4CDE88A91673">
    <w:name w:val="4024B784718E48E4B16A5B4CDE88A91673"/>
    <w:rsid w:val="00FD5B3E"/>
    <w:pPr>
      <w:spacing w:after="0" w:line="240" w:lineRule="auto"/>
    </w:pPr>
    <w:rPr>
      <w:rFonts w:ascii="Times New Roman" w:eastAsia="Times New Roman" w:hAnsi="Times New Roman" w:cs="Times New Roman"/>
      <w:sz w:val="24"/>
      <w:szCs w:val="24"/>
    </w:rPr>
  </w:style>
  <w:style w:type="paragraph" w:customStyle="1" w:styleId="FE842B53CD9F41EFB26640D135D1087C70">
    <w:name w:val="FE842B53CD9F41EFB26640D135D1087C70"/>
    <w:rsid w:val="00FD5B3E"/>
    <w:pPr>
      <w:spacing w:after="0" w:line="240" w:lineRule="auto"/>
    </w:pPr>
    <w:rPr>
      <w:rFonts w:ascii="Times New Roman" w:eastAsia="Times New Roman" w:hAnsi="Times New Roman" w:cs="Times New Roman"/>
      <w:sz w:val="24"/>
      <w:szCs w:val="24"/>
    </w:rPr>
  </w:style>
  <w:style w:type="paragraph" w:customStyle="1" w:styleId="71729C7A361D407AAD0B31FC25EA74A670">
    <w:name w:val="71729C7A361D407AAD0B31FC25EA74A670"/>
    <w:rsid w:val="00FD5B3E"/>
    <w:pPr>
      <w:spacing w:after="0" w:line="240" w:lineRule="auto"/>
    </w:pPr>
    <w:rPr>
      <w:rFonts w:ascii="Times New Roman" w:eastAsia="Times New Roman" w:hAnsi="Times New Roman" w:cs="Times New Roman"/>
      <w:sz w:val="24"/>
      <w:szCs w:val="24"/>
    </w:rPr>
  </w:style>
  <w:style w:type="paragraph" w:customStyle="1" w:styleId="AF1BD7584F3C4E57923F69FDAD0118C870">
    <w:name w:val="AF1BD7584F3C4E57923F69FDAD0118C870"/>
    <w:rsid w:val="00FD5B3E"/>
    <w:pPr>
      <w:spacing w:after="0" w:line="240" w:lineRule="auto"/>
    </w:pPr>
    <w:rPr>
      <w:rFonts w:ascii="Times New Roman" w:eastAsia="Times New Roman" w:hAnsi="Times New Roman" w:cs="Times New Roman"/>
      <w:sz w:val="24"/>
      <w:szCs w:val="24"/>
    </w:rPr>
  </w:style>
  <w:style w:type="paragraph" w:customStyle="1" w:styleId="FACF9CC030DA4373B998BD01BCDEF35173">
    <w:name w:val="FACF9CC030DA4373B998BD01BCDEF35173"/>
    <w:rsid w:val="00FD5B3E"/>
    <w:pPr>
      <w:spacing w:after="0" w:line="240" w:lineRule="auto"/>
    </w:pPr>
    <w:rPr>
      <w:rFonts w:ascii="Times New Roman" w:eastAsia="Times New Roman" w:hAnsi="Times New Roman" w:cs="Times New Roman"/>
      <w:sz w:val="24"/>
      <w:szCs w:val="24"/>
    </w:rPr>
  </w:style>
  <w:style w:type="paragraph" w:customStyle="1" w:styleId="0551F1CF38E14215B1B3A1A523FD9A9573">
    <w:name w:val="0551F1CF38E14215B1B3A1A523FD9A9573"/>
    <w:rsid w:val="00FD5B3E"/>
    <w:pPr>
      <w:spacing w:after="0" w:line="240" w:lineRule="auto"/>
    </w:pPr>
    <w:rPr>
      <w:rFonts w:ascii="Times New Roman" w:eastAsia="Times New Roman" w:hAnsi="Times New Roman" w:cs="Times New Roman"/>
      <w:sz w:val="24"/>
      <w:szCs w:val="24"/>
    </w:rPr>
  </w:style>
  <w:style w:type="paragraph" w:customStyle="1" w:styleId="6CF12C85316341D08E77E87CEBCF38EB6">
    <w:name w:val="6CF12C85316341D08E77E87CEBCF38EB6"/>
    <w:rsid w:val="00FD5B3E"/>
    <w:pPr>
      <w:spacing w:after="0" w:line="240" w:lineRule="auto"/>
    </w:pPr>
    <w:rPr>
      <w:rFonts w:ascii="Times New Roman" w:eastAsia="Times New Roman" w:hAnsi="Times New Roman" w:cs="Times New Roman"/>
      <w:sz w:val="24"/>
      <w:szCs w:val="24"/>
    </w:rPr>
  </w:style>
  <w:style w:type="paragraph" w:customStyle="1" w:styleId="3121C1325BB44A32A28B8EBC0CC0741772">
    <w:name w:val="3121C1325BB44A32A28B8EBC0CC0741772"/>
    <w:rsid w:val="00FD5B3E"/>
    <w:pPr>
      <w:spacing w:after="0" w:line="240" w:lineRule="auto"/>
    </w:pPr>
    <w:rPr>
      <w:rFonts w:ascii="Times New Roman" w:eastAsia="Times New Roman" w:hAnsi="Times New Roman" w:cs="Times New Roman"/>
      <w:sz w:val="24"/>
      <w:szCs w:val="24"/>
    </w:rPr>
  </w:style>
  <w:style w:type="paragraph" w:customStyle="1" w:styleId="070D28F403ED45518EEAC68CE1880CC372">
    <w:name w:val="070D28F403ED45518EEAC68CE1880CC372"/>
    <w:rsid w:val="00FD5B3E"/>
    <w:pPr>
      <w:spacing w:after="0" w:line="240" w:lineRule="auto"/>
    </w:pPr>
    <w:rPr>
      <w:rFonts w:ascii="Times New Roman" w:eastAsia="Times New Roman" w:hAnsi="Times New Roman" w:cs="Times New Roman"/>
      <w:sz w:val="24"/>
      <w:szCs w:val="24"/>
    </w:rPr>
  </w:style>
  <w:style w:type="paragraph" w:customStyle="1" w:styleId="DC64CE0A89F44DB0A218113BA99A564B72">
    <w:name w:val="DC64CE0A89F44DB0A218113BA99A564B72"/>
    <w:rsid w:val="00FD5B3E"/>
    <w:pPr>
      <w:spacing w:after="0" w:line="240" w:lineRule="auto"/>
    </w:pPr>
    <w:rPr>
      <w:rFonts w:ascii="Times New Roman" w:eastAsia="Times New Roman" w:hAnsi="Times New Roman" w:cs="Times New Roman"/>
      <w:sz w:val="24"/>
      <w:szCs w:val="24"/>
    </w:rPr>
  </w:style>
  <w:style w:type="paragraph" w:customStyle="1" w:styleId="0AE38C3A8CDB44B9A57751F511B3979B63">
    <w:name w:val="0AE38C3A8CDB44B9A57751F511B3979B63"/>
    <w:rsid w:val="00FD5B3E"/>
    <w:pPr>
      <w:spacing w:after="0" w:line="240" w:lineRule="auto"/>
    </w:pPr>
    <w:rPr>
      <w:rFonts w:ascii="Times New Roman" w:eastAsia="Times New Roman" w:hAnsi="Times New Roman" w:cs="Times New Roman"/>
      <w:sz w:val="24"/>
      <w:szCs w:val="24"/>
    </w:rPr>
  </w:style>
  <w:style w:type="paragraph" w:customStyle="1" w:styleId="9E6660184D564F42A76F73C9AC1AD60963">
    <w:name w:val="9E6660184D564F42A76F73C9AC1AD60963"/>
    <w:rsid w:val="00FD5B3E"/>
    <w:pPr>
      <w:spacing w:after="0" w:line="240" w:lineRule="auto"/>
    </w:pPr>
    <w:rPr>
      <w:rFonts w:ascii="Times New Roman" w:eastAsia="Times New Roman" w:hAnsi="Times New Roman" w:cs="Times New Roman"/>
      <w:sz w:val="24"/>
      <w:szCs w:val="24"/>
    </w:rPr>
  </w:style>
  <w:style w:type="paragraph" w:customStyle="1" w:styleId="7F85B768BDEB49FA9D9C34F3466F93B063">
    <w:name w:val="7F85B768BDEB49FA9D9C34F3466F93B063"/>
    <w:rsid w:val="00FD5B3E"/>
    <w:pPr>
      <w:spacing w:after="0" w:line="240" w:lineRule="auto"/>
    </w:pPr>
    <w:rPr>
      <w:rFonts w:ascii="Times New Roman" w:eastAsia="Times New Roman" w:hAnsi="Times New Roman" w:cs="Times New Roman"/>
      <w:sz w:val="24"/>
      <w:szCs w:val="24"/>
    </w:rPr>
  </w:style>
  <w:style w:type="paragraph" w:customStyle="1" w:styleId="5BC79B44C2F94C24822B4FAA666EEA6772">
    <w:name w:val="5BC79B44C2F94C24822B4FAA666EEA6772"/>
    <w:rsid w:val="00FD5B3E"/>
    <w:pPr>
      <w:spacing w:after="0" w:line="240" w:lineRule="auto"/>
    </w:pPr>
    <w:rPr>
      <w:rFonts w:ascii="Times New Roman" w:eastAsia="Times New Roman" w:hAnsi="Times New Roman" w:cs="Times New Roman"/>
      <w:sz w:val="24"/>
      <w:szCs w:val="24"/>
    </w:rPr>
  </w:style>
  <w:style w:type="paragraph" w:customStyle="1" w:styleId="9FDA17868C7A411B8126ECEE091515A471">
    <w:name w:val="9FDA17868C7A411B8126ECEE091515A471"/>
    <w:rsid w:val="00FD5B3E"/>
    <w:pPr>
      <w:spacing w:after="0" w:line="240" w:lineRule="auto"/>
    </w:pPr>
    <w:rPr>
      <w:rFonts w:ascii="Times New Roman" w:eastAsia="Times New Roman" w:hAnsi="Times New Roman" w:cs="Times New Roman"/>
      <w:sz w:val="24"/>
      <w:szCs w:val="24"/>
    </w:rPr>
  </w:style>
  <w:style w:type="paragraph" w:customStyle="1" w:styleId="8611AB8E736846499E4CBF7DB276031D73">
    <w:name w:val="8611AB8E736846499E4CBF7DB276031D73"/>
    <w:rsid w:val="00FD5B3E"/>
    <w:pPr>
      <w:spacing w:after="0" w:line="240" w:lineRule="auto"/>
    </w:pPr>
    <w:rPr>
      <w:rFonts w:ascii="Times New Roman" w:eastAsia="Times New Roman" w:hAnsi="Times New Roman" w:cs="Times New Roman"/>
      <w:sz w:val="24"/>
      <w:szCs w:val="24"/>
    </w:rPr>
  </w:style>
  <w:style w:type="paragraph" w:customStyle="1" w:styleId="71AB9BBBBA434EBEB3F5060E5E3D462E73">
    <w:name w:val="71AB9BBBBA434EBEB3F5060E5E3D462E73"/>
    <w:rsid w:val="00FD5B3E"/>
    <w:pPr>
      <w:spacing w:after="0" w:line="240" w:lineRule="auto"/>
    </w:pPr>
    <w:rPr>
      <w:rFonts w:ascii="Times New Roman" w:eastAsia="Times New Roman" w:hAnsi="Times New Roman" w:cs="Times New Roman"/>
      <w:sz w:val="24"/>
      <w:szCs w:val="24"/>
    </w:rPr>
  </w:style>
  <w:style w:type="paragraph" w:customStyle="1" w:styleId="237D18686946409797ACA34C9ECBBD3A73">
    <w:name w:val="237D18686946409797ACA34C9ECBBD3A73"/>
    <w:rsid w:val="00FD5B3E"/>
    <w:pPr>
      <w:spacing w:after="0" w:line="240" w:lineRule="auto"/>
    </w:pPr>
    <w:rPr>
      <w:rFonts w:ascii="Times New Roman" w:eastAsia="Times New Roman" w:hAnsi="Times New Roman" w:cs="Times New Roman"/>
      <w:sz w:val="24"/>
      <w:szCs w:val="24"/>
    </w:rPr>
  </w:style>
  <w:style w:type="paragraph" w:customStyle="1" w:styleId="9E5C350B1FDD4EE5A8B93B958CD4CFAB58">
    <w:name w:val="9E5C350B1FDD4EE5A8B93B958CD4CFAB58"/>
    <w:rsid w:val="00FD5B3E"/>
    <w:pPr>
      <w:spacing w:after="0" w:line="240" w:lineRule="auto"/>
    </w:pPr>
    <w:rPr>
      <w:rFonts w:ascii="Times New Roman" w:eastAsia="Times New Roman" w:hAnsi="Times New Roman" w:cs="Times New Roman"/>
      <w:sz w:val="24"/>
      <w:szCs w:val="24"/>
    </w:rPr>
  </w:style>
  <w:style w:type="paragraph" w:customStyle="1" w:styleId="B2209B73072F4A4AB73A05321928059B54">
    <w:name w:val="B2209B73072F4A4AB73A05321928059B54"/>
    <w:rsid w:val="00FD5B3E"/>
    <w:pPr>
      <w:spacing w:after="0" w:line="240" w:lineRule="auto"/>
    </w:pPr>
    <w:rPr>
      <w:rFonts w:ascii="Times New Roman" w:eastAsia="Times New Roman" w:hAnsi="Times New Roman" w:cs="Times New Roman"/>
      <w:sz w:val="24"/>
      <w:szCs w:val="24"/>
    </w:rPr>
  </w:style>
  <w:style w:type="paragraph" w:customStyle="1" w:styleId="33731D4BA0F84FA78909AD0FE8A23EE972">
    <w:name w:val="33731D4BA0F84FA78909AD0FE8A23EE972"/>
    <w:rsid w:val="00FD5B3E"/>
    <w:pPr>
      <w:spacing w:after="0" w:line="240" w:lineRule="auto"/>
    </w:pPr>
    <w:rPr>
      <w:rFonts w:ascii="Times New Roman" w:eastAsia="Times New Roman" w:hAnsi="Times New Roman" w:cs="Times New Roman"/>
      <w:sz w:val="24"/>
      <w:szCs w:val="24"/>
    </w:rPr>
  </w:style>
  <w:style w:type="paragraph" w:customStyle="1" w:styleId="ACF0CCAD72A14D48A2F85AF12FEE53A472">
    <w:name w:val="ACF0CCAD72A14D48A2F85AF12FEE53A472"/>
    <w:rsid w:val="00FD5B3E"/>
    <w:pPr>
      <w:spacing w:after="0" w:line="240" w:lineRule="auto"/>
    </w:pPr>
    <w:rPr>
      <w:rFonts w:ascii="Times New Roman" w:eastAsia="Times New Roman" w:hAnsi="Times New Roman" w:cs="Times New Roman"/>
      <w:sz w:val="24"/>
      <w:szCs w:val="24"/>
    </w:rPr>
  </w:style>
  <w:style w:type="paragraph" w:customStyle="1" w:styleId="9052E78CE75544C98AFF33B3AA99469972">
    <w:name w:val="9052E78CE75544C98AFF33B3AA99469972"/>
    <w:rsid w:val="00FD5B3E"/>
    <w:pPr>
      <w:spacing w:after="0" w:line="240" w:lineRule="auto"/>
    </w:pPr>
    <w:rPr>
      <w:rFonts w:ascii="Times New Roman" w:eastAsia="Times New Roman" w:hAnsi="Times New Roman" w:cs="Times New Roman"/>
      <w:sz w:val="24"/>
      <w:szCs w:val="24"/>
    </w:rPr>
  </w:style>
  <w:style w:type="paragraph" w:customStyle="1" w:styleId="862B5CB10EAE49A5B8E7FDA58F7FC9EE72">
    <w:name w:val="862B5CB10EAE49A5B8E7FDA58F7FC9EE72"/>
    <w:rsid w:val="00FD5B3E"/>
    <w:pPr>
      <w:spacing w:after="0" w:line="240" w:lineRule="auto"/>
    </w:pPr>
    <w:rPr>
      <w:rFonts w:ascii="Times New Roman" w:eastAsia="Times New Roman" w:hAnsi="Times New Roman" w:cs="Times New Roman"/>
      <w:sz w:val="24"/>
      <w:szCs w:val="24"/>
    </w:rPr>
  </w:style>
  <w:style w:type="paragraph" w:customStyle="1" w:styleId="9A52572611D9497CAA4B885081E413D352">
    <w:name w:val="9A52572611D9497CAA4B885081E413D352"/>
    <w:rsid w:val="00FD5B3E"/>
    <w:pPr>
      <w:spacing w:after="0" w:line="240" w:lineRule="auto"/>
    </w:pPr>
    <w:rPr>
      <w:rFonts w:ascii="Times New Roman" w:eastAsia="Times New Roman" w:hAnsi="Times New Roman" w:cs="Times New Roman"/>
      <w:sz w:val="24"/>
      <w:szCs w:val="24"/>
    </w:rPr>
  </w:style>
  <w:style w:type="paragraph" w:customStyle="1" w:styleId="1227816320C54EDEAF40D93DC348B8F249">
    <w:name w:val="1227816320C54EDEAF40D93DC348B8F249"/>
    <w:rsid w:val="00FD5B3E"/>
    <w:pPr>
      <w:spacing w:after="0" w:line="240" w:lineRule="auto"/>
    </w:pPr>
    <w:rPr>
      <w:rFonts w:ascii="Times New Roman" w:eastAsia="Times New Roman" w:hAnsi="Times New Roman" w:cs="Times New Roman"/>
      <w:sz w:val="24"/>
      <w:szCs w:val="24"/>
    </w:rPr>
  </w:style>
  <w:style w:type="paragraph" w:customStyle="1" w:styleId="A307DDBDF24C458082E73F4D69B61C1C72">
    <w:name w:val="A307DDBDF24C458082E73F4D69B61C1C72"/>
    <w:rsid w:val="00FD5B3E"/>
    <w:pPr>
      <w:spacing w:after="0" w:line="240" w:lineRule="auto"/>
    </w:pPr>
    <w:rPr>
      <w:rFonts w:ascii="Times New Roman" w:eastAsia="Times New Roman" w:hAnsi="Times New Roman" w:cs="Times New Roman"/>
      <w:sz w:val="24"/>
      <w:szCs w:val="24"/>
    </w:rPr>
  </w:style>
  <w:style w:type="paragraph" w:customStyle="1" w:styleId="F14E2F59264A49788F522744143ACB1572">
    <w:name w:val="F14E2F59264A49788F522744143ACB1572"/>
    <w:rsid w:val="00FD5B3E"/>
    <w:pPr>
      <w:spacing w:after="0" w:line="240" w:lineRule="auto"/>
    </w:pPr>
    <w:rPr>
      <w:rFonts w:ascii="Times New Roman" w:eastAsia="Times New Roman" w:hAnsi="Times New Roman" w:cs="Times New Roman"/>
      <w:sz w:val="24"/>
      <w:szCs w:val="24"/>
    </w:rPr>
  </w:style>
  <w:style w:type="paragraph" w:customStyle="1" w:styleId="E259BA25923640B8BF448FE4465D89F172">
    <w:name w:val="E259BA25923640B8BF448FE4465D89F172"/>
    <w:rsid w:val="00FD5B3E"/>
    <w:pPr>
      <w:spacing w:after="0" w:line="240" w:lineRule="auto"/>
    </w:pPr>
    <w:rPr>
      <w:rFonts w:ascii="Times New Roman" w:eastAsia="Times New Roman" w:hAnsi="Times New Roman" w:cs="Times New Roman"/>
      <w:sz w:val="24"/>
      <w:szCs w:val="24"/>
    </w:rPr>
  </w:style>
  <w:style w:type="paragraph" w:customStyle="1" w:styleId="6B59122A66BC402D805840447A4BAAA072">
    <w:name w:val="6B59122A66BC402D805840447A4BAAA072"/>
    <w:rsid w:val="00FD5B3E"/>
    <w:pPr>
      <w:spacing w:after="0" w:line="240" w:lineRule="auto"/>
    </w:pPr>
    <w:rPr>
      <w:rFonts w:ascii="Times New Roman" w:eastAsia="Times New Roman" w:hAnsi="Times New Roman" w:cs="Times New Roman"/>
      <w:sz w:val="24"/>
      <w:szCs w:val="24"/>
    </w:rPr>
  </w:style>
  <w:style w:type="paragraph" w:customStyle="1" w:styleId="626B7D26F9A847FD936705A283CE1ABC1">
    <w:name w:val="626B7D26F9A847FD936705A283CE1ABC1"/>
    <w:rsid w:val="00FD5B3E"/>
    <w:pPr>
      <w:spacing w:after="0" w:line="240" w:lineRule="auto"/>
    </w:pPr>
    <w:rPr>
      <w:rFonts w:ascii="Times New Roman" w:eastAsia="Times New Roman" w:hAnsi="Times New Roman" w:cs="Times New Roman"/>
      <w:sz w:val="24"/>
      <w:szCs w:val="24"/>
    </w:rPr>
  </w:style>
  <w:style w:type="paragraph" w:customStyle="1" w:styleId="604DF7886CDE4C18A07918D1088EC74E1">
    <w:name w:val="604DF7886CDE4C18A07918D1088EC74E1"/>
    <w:rsid w:val="00FD5B3E"/>
    <w:pPr>
      <w:spacing w:after="0" w:line="240" w:lineRule="auto"/>
    </w:pPr>
    <w:rPr>
      <w:rFonts w:ascii="Times New Roman" w:eastAsia="Times New Roman" w:hAnsi="Times New Roman" w:cs="Times New Roman"/>
      <w:sz w:val="24"/>
      <w:szCs w:val="24"/>
    </w:rPr>
  </w:style>
  <w:style w:type="paragraph" w:customStyle="1" w:styleId="D7493377A40D4860A19B68D8644399641">
    <w:name w:val="D7493377A40D4860A19B68D8644399641"/>
    <w:rsid w:val="00FD5B3E"/>
    <w:pPr>
      <w:spacing w:after="0" w:line="240" w:lineRule="auto"/>
    </w:pPr>
    <w:rPr>
      <w:rFonts w:ascii="Times New Roman" w:eastAsia="Times New Roman" w:hAnsi="Times New Roman" w:cs="Times New Roman"/>
      <w:sz w:val="24"/>
      <w:szCs w:val="24"/>
    </w:rPr>
  </w:style>
  <w:style w:type="paragraph" w:customStyle="1" w:styleId="19BBD2479F7945CEA8713B3B69F3C9691">
    <w:name w:val="19BBD2479F7945CEA8713B3B69F3C9691"/>
    <w:rsid w:val="00FD5B3E"/>
    <w:pPr>
      <w:spacing w:after="0" w:line="240" w:lineRule="auto"/>
    </w:pPr>
    <w:rPr>
      <w:rFonts w:ascii="Times New Roman" w:eastAsia="Times New Roman" w:hAnsi="Times New Roman" w:cs="Times New Roman"/>
      <w:sz w:val="24"/>
      <w:szCs w:val="24"/>
    </w:rPr>
  </w:style>
  <w:style w:type="paragraph" w:customStyle="1" w:styleId="A8F3782B48CF4722BBC5C52B6601100E1">
    <w:name w:val="A8F3782B48CF4722BBC5C52B6601100E1"/>
    <w:rsid w:val="00FD5B3E"/>
    <w:pPr>
      <w:spacing w:after="0" w:line="240" w:lineRule="auto"/>
    </w:pPr>
    <w:rPr>
      <w:rFonts w:ascii="Times New Roman" w:eastAsia="Times New Roman" w:hAnsi="Times New Roman" w:cs="Times New Roman"/>
      <w:sz w:val="24"/>
      <w:szCs w:val="24"/>
    </w:rPr>
  </w:style>
  <w:style w:type="paragraph" w:customStyle="1" w:styleId="503B550484144104BA966BE3D97273671">
    <w:name w:val="503B550484144104BA966BE3D97273671"/>
    <w:rsid w:val="00FD5B3E"/>
    <w:pPr>
      <w:spacing w:after="0" w:line="240" w:lineRule="auto"/>
    </w:pPr>
    <w:rPr>
      <w:rFonts w:ascii="Times New Roman" w:eastAsia="Times New Roman" w:hAnsi="Times New Roman" w:cs="Times New Roman"/>
      <w:sz w:val="24"/>
      <w:szCs w:val="24"/>
    </w:rPr>
  </w:style>
  <w:style w:type="paragraph" w:customStyle="1" w:styleId="75D6F17B8ABE4943882BC46B3F0D11E01">
    <w:name w:val="75D6F17B8ABE4943882BC46B3F0D11E01"/>
    <w:rsid w:val="00FD5B3E"/>
    <w:pPr>
      <w:spacing w:after="0" w:line="240" w:lineRule="auto"/>
    </w:pPr>
    <w:rPr>
      <w:rFonts w:ascii="Times New Roman" w:eastAsia="Times New Roman" w:hAnsi="Times New Roman" w:cs="Times New Roman"/>
      <w:sz w:val="24"/>
      <w:szCs w:val="24"/>
    </w:rPr>
  </w:style>
  <w:style w:type="paragraph" w:customStyle="1" w:styleId="A1DF38CD3AD34146AA853929E02706C71">
    <w:name w:val="A1DF38CD3AD34146AA853929E02706C71"/>
    <w:rsid w:val="00FD5B3E"/>
    <w:pPr>
      <w:spacing w:after="0" w:line="240" w:lineRule="auto"/>
    </w:pPr>
    <w:rPr>
      <w:rFonts w:ascii="Times New Roman" w:eastAsia="Times New Roman" w:hAnsi="Times New Roman" w:cs="Times New Roman"/>
      <w:sz w:val="24"/>
      <w:szCs w:val="24"/>
    </w:rPr>
  </w:style>
  <w:style w:type="paragraph" w:customStyle="1" w:styleId="BE0C34ED6EAB4BA7AC6E00BAE0857F2A1">
    <w:name w:val="BE0C34ED6EAB4BA7AC6E00BAE0857F2A1"/>
    <w:rsid w:val="00FD5B3E"/>
    <w:pPr>
      <w:spacing w:after="0" w:line="240" w:lineRule="auto"/>
    </w:pPr>
    <w:rPr>
      <w:rFonts w:ascii="Times New Roman" w:eastAsia="Times New Roman" w:hAnsi="Times New Roman" w:cs="Times New Roman"/>
      <w:sz w:val="24"/>
      <w:szCs w:val="24"/>
    </w:rPr>
  </w:style>
  <w:style w:type="paragraph" w:customStyle="1" w:styleId="D314DDE9E518433690358DFB07BC2B831">
    <w:name w:val="D314DDE9E518433690358DFB07BC2B831"/>
    <w:rsid w:val="00FD5B3E"/>
    <w:pPr>
      <w:spacing w:after="0" w:line="240" w:lineRule="auto"/>
    </w:pPr>
    <w:rPr>
      <w:rFonts w:ascii="Times New Roman" w:eastAsia="Times New Roman" w:hAnsi="Times New Roman" w:cs="Times New Roman"/>
      <w:sz w:val="24"/>
      <w:szCs w:val="24"/>
    </w:rPr>
  </w:style>
  <w:style w:type="paragraph" w:customStyle="1" w:styleId="F63CE40358394E27A37421934CDA97211">
    <w:name w:val="F63CE40358394E27A37421934CDA97211"/>
    <w:rsid w:val="00FD5B3E"/>
    <w:pPr>
      <w:spacing w:after="0" w:line="240" w:lineRule="auto"/>
    </w:pPr>
    <w:rPr>
      <w:rFonts w:ascii="Times New Roman" w:eastAsia="Times New Roman" w:hAnsi="Times New Roman" w:cs="Times New Roman"/>
      <w:sz w:val="24"/>
      <w:szCs w:val="24"/>
    </w:rPr>
  </w:style>
  <w:style w:type="paragraph" w:customStyle="1" w:styleId="423802D9F2E743EEA89427ACA95C69B41">
    <w:name w:val="423802D9F2E743EEA89427ACA95C69B41"/>
    <w:rsid w:val="00FD5B3E"/>
    <w:pPr>
      <w:spacing w:after="0" w:line="240" w:lineRule="auto"/>
    </w:pPr>
    <w:rPr>
      <w:rFonts w:ascii="Times New Roman" w:eastAsia="Times New Roman" w:hAnsi="Times New Roman" w:cs="Times New Roman"/>
      <w:sz w:val="24"/>
      <w:szCs w:val="24"/>
    </w:rPr>
  </w:style>
  <w:style w:type="paragraph" w:customStyle="1" w:styleId="1667FB883B524EB3B62BED60B072993F1">
    <w:name w:val="1667FB883B524EB3B62BED60B072993F1"/>
    <w:rsid w:val="00FD5B3E"/>
    <w:pPr>
      <w:spacing w:after="0" w:line="240" w:lineRule="auto"/>
    </w:pPr>
    <w:rPr>
      <w:rFonts w:ascii="Times New Roman" w:eastAsia="Times New Roman" w:hAnsi="Times New Roman" w:cs="Times New Roman"/>
      <w:sz w:val="24"/>
      <w:szCs w:val="24"/>
    </w:rPr>
  </w:style>
  <w:style w:type="paragraph" w:customStyle="1" w:styleId="BA236142DA0F4AED9F5ED2444C6785821">
    <w:name w:val="BA236142DA0F4AED9F5ED2444C6785821"/>
    <w:rsid w:val="00FD5B3E"/>
    <w:pPr>
      <w:spacing w:after="0" w:line="240" w:lineRule="auto"/>
    </w:pPr>
    <w:rPr>
      <w:rFonts w:ascii="Times New Roman" w:eastAsia="Times New Roman" w:hAnsi="Times New Roman" w:cs="Times New Roman"/>
      <w:sz w:val="24"/>
      <w:szCs w:val="24"/>
    </w:rPr>
  </w:style>
  <w:style w:type="paragraph" w:customStyle="1" w:styleId="5872559E64744429A5880782F1B39A3D1">
    <w:name w:val="5872559E64744429A5880782F1B39A3D1"/>
    <w:rsid w:val="00FD5B3E"/>
    <w:pPr>
      <w:spacing w:after="0" w:line="240" w:lineRule="auto"/>
    </w:pPr>
    <w:rPr>
      <w:rFonts w:ascii="Times New Roman" w:eastAsia="Times New Roman" w:hAnsi="Times New Roman" w:cs="Times New Roman"/>
      <w:sz w:val="24"/>
      <w:szCs w:val="24"/>
    </w:rPr>
  </w:style>
  <w:style w:type="paragraph" w:customStyle="1" w:styleId="BC797E2C6A6B468189AF2975F7453BBD1">
    <w:name w:val="BC797E2C6A6B468189AF2975F7453BBD1"/>
    <w:rsid w:val="00FD5B3E"/>
    <w:pPr>
      <w:spacing w:after="0" w:line="240" w:lineRule="auto"/>
    </w:pPr>
    <w:rPr>
      <w:rFonts w:ascii="Times New Roman" w:eastAsia="Times New Roman" w:hAnsi="Times New Roman" w:cs="Times New Roman"/>
      <w:sz w:val="24"/>
      <w:szCs w:val="24"/>
    </w:rPr>
  </w:style>
  <w:style w:type="paragraph" w:customStyle="1" w:styleId="59D83203E3874A6B95EAF3677127E8701">
    <w:name w:val="59D83203E3874A6B95EAF3677127E8701"/>
    <w:rsid w:val="00FD5B3E"/>
    <w:pPr>
      <w:spacing w:after="0" w:line="240" w:lineRule="auto"/>
    </w:pPr>
    <w:rPr>
      <w:rFonts w:ascii="Times New Roman" w:eastAsia="Times New Roman" w:hAnsi="Times New Roman" w:cs="Times New Roman"/>
      <w:sz w:val="24"/>
      <w:szCs w:val="24"/>
    </w:rPr>
  </w:style>
  <w:style w:type="paragraph" w:customStyle="1" w:styleId="C9950E0DE975483D817341AA9CC8FB081">
    <w:name w:val="C9950E0DE975483D817341AA9CC8FB081"/>
    <w:rsid w:val="00FD5B3E"/>
    <w:pPr>
      <w:spacing w:after="0" w:line="240" w:lineRule="auto"/>
    </w:pPr>
    <w:rPr>
      <w:rFonts w:ascii="Times New Roman" w:eastAsia="Times New Roman" w:hAnsi="Times New Roman" w:cs="Times New Roman"/>
      <w:sz w:val="24"/>
      <w:szCs w:val="24"/>
    </w:rPr>
  </w:style>
  <w:style w:type="paragraph" w:customStyle="1" w:styleId="83906158F4A043B19A85C6080B6C1AE71">
    <w:name w:val="83906158F4A043B19A85C6080B6C1AE71"/>
    <w:rsid w:val="00FD5B3E"/>
    <w:pPr>
      <w:spacing w:after="0" w:line="240" w:lineRule="auto"/>
    </w:pPr>
    <w:rPr>
      <w:rFonts w:ascii="Times New Roman" w:eastAsia="Times New Roman" w:hAnsi="Times New Roman" w:cs="Times New Roman"/>
      <w:sz w:val="24"/>
      <w:szCs w:val="24"/>
    </w:rPr>
  </w:style>
  <w:style w:type="paragraph" w:customStyle="1" w:styleId="A81D2E38CA2F47BBA843444BEC4819D21">
    <w:name w:val="A81D2E38CA2F47BBA843444BEC4819D21"/>
    <w:rsid w:val="00FD5B3E"/>
    <w:pPr>
      <w:spacing w:after="0" w:line="240" w:lineRule="auto"/>
    </w:pPr>
    <w:rPr>
      <w:rFonts w:ascii="Times New Roman" w:eastAsia="Times New Roman" w:hAnsi="Times New Roman" w:cs="Times New Roman"/>
      <w:sz w:val="24"/>
      <w:szCs w:val="24"/>
    </w:rPr>
  </w:style>
  <w:style w:type="paragraph" w:customStyle="1" w:styleId="E66EA53B2C824A9F800A19346496F6141">
    <w:name w:val="E66EA53B2C824A9F800A19346496F6141"/>
    <w:rsid w:val="00FD5B3E"/>
    <w:pPr>
      <w:spacing w:after="0" w:line="240" w:lineRule="auto"/>
    </w:pPr>
    <w:rPr>
      <w:rFonts w:ascii="Times New Roman" w:eastAsia="Times New Roman" w:hAnsi="Times New Roman" w:cs="Times New Roman"/>
      <w:sz w:val="24"/>
      <w:szCs w:val="24"/>
    </w:rPr>
  </w:style>
  <w:style w:type="paragraph" w:customStyle="1" w:styleId="5DEBB25AFAE74EF8AD0E6026379A1DC31">
    <w:name w:val="5DEBB25AFAE74EF8AD0E6026379A1DC31"/>
    <w:rsid w:val="00FD5B3E"/>
    <w:pPr>
      <w:spacing w:after="0" w:line="240" w:lineRule="auto"/>
    </w:pPr>
    <w:rPr>
      <w:rFonts w:ascii="Times New Roman" w:eastAsia="Times New Roman" w:hAnsi="Times New Roman" w:cs="Times New Roman"/>
      <w:sz w:val="24"/>
      <w:szCs w:val="24"/>
    </w:rPr>
  </w:style>
  <w:style w:type="paragraph" w:customStyle="1" w:styleId="3216F40EB6414F67B40353F2199202411">
    <w:name w:val="3216F40EB6414F67B40353F2199202411"/>
    <w:rsid w:val="00FD5B3E"/>
    <w:pPr>
      <w:spacing w:after="0" w:line="240" w:lineRule="auto"/>
    </w:pPr>
    <w:rPr>
      <w:rFonts w:ascii="Times New Roman" w:eastAsia="Times New Roman" w:hAnsi="Times New Roman" w:cs="Times New Roman"/>
      <w:sz w:val="24"/>
      <w:szCs w:val="24"/>
    </w:rPr>
  </w:style>
  <w:style w:type="paragraph" w:customStyle="1" w:styleId="D355098DA4CC471EA2EDE206A281588F1">
    <w:name w:val="D355098DA4CC471EA2EDE206A281588F1"/>
    <w:rsid w:val="00FD5B3E"/>
    <w:pPr>
      <w:spacing w:after="0" w:line="240" w:lineRule="auto"/>
    </w:pPr>
    <w:rPr>
      <w:rFonts w:ascii="Times New Roman" w:eastAsia="Times New Roman" w:hAnsi="Times New Roman" w:cs="Times New Roman"/>
      <w:sz w:val="24"/>
      <w:szCs w:val="24"/>
    </w:rPr>
  </w:style>
  <w:style w:type="paragraph" w:customStyle="1" w:styleId="6AE83CD64764410FB63EE00AA2259B551">
    <w:name w:val="6AE83CD64764410FB63EE00AA2259B551"/>
    <w:rsid w:val="00FD5B3E"/>
    <w:pPr>
      <w:spacing w:after="0" w:line="240" w:lineRule="auto"/>
    </w:pPr>
    <w:rPr>
      <w:rFonts w:ascii="Times New Roman" w:eastAsia="Times New Roman" w:hAnsi="Times New Roman" w:cs="Times New Roman"/>
      <w:sz w:val="24"/>
      <w:szCs w:val="24"/>
    </w:rPr>
  </w:style>
  <w:style w:type="paragraph" w:customStyle="1" w:styleId="7DEC448209CD4CA3841DD316BA58CB1974">
    <w:name w:val="7DEC448209CD4CA3841DD316BA58CB1974"/>
    <w:rsid w:val="00FD5B3E"/>
    <w:pPr>
      <w:spacing w:after="0" w:line="240" w:lineRule="auto"/>
    </w:pPr>
    <w:rPr>
      <w:rFonts w:ascii="Times New Roman" w:eastAsia="Times New Roman" w:hAnsi="Times New Roman" w:cs="Times New Roman"/>
      <w:sz w:val="24"/>
      <w:szCs w:val="24"/>
    </w:rPr>
  </w:style>
  <w:style w:type="paragraph" w:customStyle="1" w:styleId="9B144033788A4F4394071824273B590D73">
    <w:name w:val="9B144033788A4F4394071824273B590D73"/>
    <w:rsid w:val="00FD5B3E"/>
    <w:pPr>
      <w:spacing w:after="0" w:line="240" w:lineRule="auto"/>
    </w:pPr>
    <w:rPr>
      <w:rFonts w:ascii="Times New Roman" w:eastAsia="Times New Roman" w:hAnsi="Times New Roman" w:cs="Times New Roman"/>
      <w:sz w:val="24"/>
      <w:szCs w:val="24"/>
    </w:rPr>
  </w:style>
  <w:style w:type="paragraph" w:customStyle="1" w:styleId="5EF8F0F707244DB0909B5B4036FBE52E74">
    <w:name w:val="5EF8F0F707244DB0909B5B4036FBE52E74"/>
    <w:rsid w:val="00FD5B3E"/>
    <w:pPr>
      <w:spacing w:after="0" w:line="240" w:lineRule="auto"/>
    </w:pPr>
    <w:rPr>
      <w:rFonts w:ascii="Times New Roman" w:eastAsia="Times New Roman" w:hAnsi="Times New Roman" w:cs="Times New Roman"/>
      <w:sz w:val="24"/>
      <w:szCs w:val="24"/>
    </w:rPr>
  </w:style>
  <w:style w:type="paragraph" w:customStyle="1" w:styleId="65D1FBE145E0401AB1A6AC44137267CE74">
    <w:name w:val="65D1FBE145E0401AB1A6AC44137267CE74"/>
    <w:rsid w:val="00FD5B3E"/>
    <w:pPr>
      <w:spacing w:after="0" w:line="240" w:lineRule="auto"/>
    </w:pPr>
    <w:rPr>
      <w:rFonts w:ascii="Times New Roman" w:eastAsia="Times New Roman" w:hAnsi="Times New Roman" w:cs="Times New Roman"/>
      <w:sz w:val="24"/>
      <w:szCs w:val="24"/>
    </w:rPr>
  </w:style>
  <w:style w:type="paragraph" w:customStyle="1" w:styleId="22EF96A605904AE8B1BE51BD8CF96B0A74">
    <w:name w:val="22EF96A605904AE8B1BE51BD8CF96B0A74"/>
    <w:rsid w:val="00FD5B3E"/>
    <w:pPr>
      <w:spacing w:after="0" w:line="240" w:lineRule="auto"/>
    </w:pPr>
    <w:rPr>
      <w:rFonts w:ascii="Times New Roman" w:eastAsia="Times New Roman" w:hAnsi="Times New Roman" w:cs="Times New Roman"/>
      <w:sz w:val="24"/>
      <w:szCs w:val="24"/>
    </w:rPr>
  </w:style>
  <w:style w:type="paragraph" w:customStyle="1" w:styleId="4024B784718E48E4B16A5B4CDE88A91674">
    <w:name w:val="4024B784718E48E4B16A5B4CDE88A91674"/>
    <w:rsid w:val="00FD5B3E"/>
    <w:pPr>
      <w:spacing w:after="0" w:line="240" w:lineRule="auto"/>
    </w:pPr>
    <w:rPr>
      <w:rFonts w:ascii="Times New Roman" w:eastAsia="Times New Roman" w:hAnsi="Times New Roman" w:cs="Times New Roman"/>
      <w:sz w:val="24"/>
      <w:szCs w:val="24"/>
    </w:rPr>
  </w:style>
  <w:style w:type="paragraph" w:customStyle="1" w:styleId="FE842B53CD9F41EFB26640D135D1087C71">
    <w:name w:val="FE842B53CD9F41EFB26640D135D1087C71"/>
    <w:rsid w:val="00FD5B3E"/>
    <w:pPr>
      <w:spacing w:after="0" w:line="240" w:lineRule="auto"/>
    </w:pPr>
    <w:rPr>
      <w:rFonts w:ascii="Times New Roman" w:eastAsia="Times New Roman" w:hAnsi="Times New Roman" w:cs="Times New Roman"/>
      <w:sz w:val="24"/>
      <w:szCs w:val="24"/>
    </w:rPr>
  </w:style>
  <w:style w:type="paragraph" w:customStyle="1" w:styleId="71729C7A361D407AAD0B31FC25EA74A671">
    <w:name w:val="71729C7A361D407AAD0B31FC25EA74A671"/>
    <w:rsid w:val="00FD5B3E"/>
    <w:pPr>
      <w:spacing w:after="0" w:line="240" w:lineRule="auto"/>
    </w:pPr>
    <w:rPr>
      <w:rFonts w:ascii="Times New Roman" w:eastAsia="Times New Roman" w:hAnsi="Times New Roman" w:cs="Times New Roman"/>
      <w:sz w:val="24"/>
      <w:szCs w:val="24"/>
    </w:rPr>
  </w:style>
  <w:style w:type="paragraph" w:customStyle="1" w:styleId="AF1BD7584F3C4E57923F69FDAD0118C871">
    <w:name w:val="AF1BD7584F3C4E57923F69FDAD0118C871"/>
    <w:rsid w:val="00FD5B3E"/>
    <w:pPr>
      <w:spacing w:after="0" w:line="240" w:lineRule="auto"/>
    </w:pPr>
    <w:rPr>
      <w:rFonts w:ascii="Times New Roman" w:eastAsia="Times New Roman" w:hAnsi="Times New Roman" w:cs="Times New Roman"/>
      <w:sz w:val="24"/>
      <w:szCs w:val="24"/>
    </w:rPr>
  </w:style>
  <w:style w:type="paragraph" w:customStyle="1" w:styleId="FACF9CC030DA4373B998BD01BCDEF35174">
    <w:name w:val="FACF9CC030DA4373B998BD01BCDEF35174"/>
    <w:rsid w:val="00FD5B3E"/>
    <w:pPr>
      <w:spacing w:after="0" w:line="240" w:lineRule="auto"/>
    </w:pPr>
    <w:rPr>
      <w:rFonts w:ascii="Times New Roman" w:eastAsia="Times New Roman" w:hAnsi="Times New Roman" w:cs="Times New Roman"/>
      <w:sz w:val="24"/>
      <w:szCs w:val="24"/>
    </w:rPr>
  </w:style>
  <w:style w:type="paragraph" w:customStyle="1" w:styleId="0551F1CF38E14215B1B3A1A523FD9A9574">
    <w:name w:val="0551F1CF38E14215B1B3A1A523FD9A9574"/>
    <w:rsid w:val="00FD5B3E"/>
    <w:pPr>
      <w:spacing w:after="0" w:line="240" w:lineRule="auto"/>
    </w:pPr>
    <w:rPr>
      <w:rFonts w:ascii="Times New Roman" w:eastAsia="Times New Roman" w:hAnsi="Times New Roman" w:cs="Times New Roman"/>
      <w:sz w:val="24"/>
      <w:szCs w:val="24"/>
    </w:rPr>
  </w:style>
  <w:style w:type="paragraph" w:customStyle="1" w:styleId="6CF12C85316341D08E77E87CEBCF38EB7">
    <w:name w:val="6CF12C85316341D08E77E87CEBCF38EB7"/>
    <w:rsid w:val="00FD5B3E"/>
    <w:pPr>
      <w:spacing w:after="0" w:line="240" w:lineRule="auto"/>
    </w:pPr>
    <w:rPr>
      <w:rFonts w:ascii="Times New Roman" w:eastAsia="Times New Roman" w:hAnsi="Times New Roman" w:cs="Times New Roman"/>
      <w:sz w:val="24"/>
      <w:szCs w:val="24"/>
    </w:rPr>
  </w:style>
  <w:style w:type="paragraph" w:customStyle="1" w:styleId="3121C1325BB44A32A28B8EBC0CC0741773">
    <w:name w:val="3121C1325BB44A32A28B8EBC0CC0741773"/>
    <w:rsid w:val="00FD5B3E"/>
    <w:pPr>
      <w:spacing w:after="0" w:line="240" w:lineRule="auto"/>
    </w:pPr>
    <w:rPr>
      <w:rFonts w:ascii="Times New Roman" w:eastAsia="Times New Roman" w:hAnsi="Times New Roman" w:cs="Times New Roman"/>
      <w:sz w:val="24"/>
      <w:szCs w:val="24"/>
    </w:rPr>
  </w:style>
  <w:style w:type="paragraph" w:customStyle="1" w:styleId="070D28F403ED45518EEAC68CE1880CC373">
    <w:name w:val="070D28F403ED45518EEAC68CE1880CC373"/>
    <w:rsid w:val="00FD5B3E"/>
    <w:pPr>
      <w:spacing w:after="0" w:line="240" w:lineRule="auto"/>
    </w:pPr>
    <w:rPr>
      <w:rFonts w:ascii="Times New Roman" w:eastAsia="Times New Roman" w:hAnsi="Times New Roman" w:cs="Times New Roman"/>
      <w:sz w:val="24"/>
      <w:szCs w:val="24"/>
    </w:rPr>
  </w:style>
  <w:style w:type="paragraph" w:customStyle="1" w:styleId="DC64CE0A89F44DB0A218113BA99A564B73">
    <w:name w:val="DC64CE0A89F44DB0A218113BA99A564B73"/>
    <w:rsid w:val="00FD5B3E"/>
    <w:pPr>
      <w:spacing w:after="0" w:line="240" w:lineRule="auto"/>
    </w:pPr>
    <w:rPr>
      <w:rFonts w:ascii="Times New Roman" w:eastAsia="Times New Roman" w:hAnsi="Times New Roman" w:cs="Times New Roman"/>
      <w:sz w:val="24"/>
      <w:szCs w:val="24"/>
    </w:rPr>
  </w:style>
  <w:style w:type="paragraph" w:customStyle="1" w:styleId="0AE38C3A8CDB44B9A57751F511B3979B64">
    <w:name w:val="0AE38C3A8CDB44B9A57751F511B3979B64"/>
    <w:rsid w:val="00FD5B3E"/>
    <w:pPr>
      <w:spacing w:after="0" w:line="240" w:lineRule="auto"/>
    </w:pPr>
    <w:rPr>
      <w:rFonts w:ascii="Times New Roman" w:eastAsia="Times New Roman" w:hAnsi="Times New Roman" w:cs="Times New Roman"/>
      <w:sz w:val="24"/>
      <w:szCs w:val="24"/>
    </w:rPr>
  </w:style>
  <w:style w:type="paragraph" w:customStyle="1" w:styleId="9E6660184D564F42A76F73C9AC1AD60964">
    <w:name w:val="9E6660184D564F42A76F73C9AC1AD60964"/>
    <w:rsid w:val="00FD5B3E"/>
    <w:pPr>
      <w:spacing w:after="0" w:line="240" w:lineRule="auto"/>
    </w:pPr>
    <w:rPr>
      <w:rFonts w:ascii="Times New Roman" w:eastAsia="Times New Roman" w:hAnsi="Times New Roman" w:cs="Times New Roman"/>
      <w:sz w:val="24"/>
      <w:szCs w:val="24"/>
    </w:rPr>
  </w:style>
  <w:style w:type="paragraph" w:customStyle="1" w:styleId="7F85B768BDEB49FA9D9C34F3466F93B064">
    <w:name w:val="7F85B768BDEB49FA9D9C34F3466F93B064"/>
    <w:rsid w:val="00FD5B3E"/>
    <w:pPr>
      <w:spacing w:after="0" w:line="240" w:lineRule="auto"/>
    </w:pPr>
    <w:rPr>
      <w:rFonts w:ascii="Times New Roman" w:eastAsia="Times New Roman" w:hAnsi="Times New Roman" w:cs="Times New Roman"/>
      <w:sz w:val="24"/>
      <w:szCs w:val="24"/>
    </w:rPr>
  </w:style>
  <w:style w:type="paragraph" w:customStyle="1" w:styleId="5BC79B44C2F94C24822B4FAA666EEA6773">
    <w:name w:val="5BC79B44C2F94C24822B4FAA666EEA6773"/>
    <w:rsid w:val="00FD5B3E"/>
    <w:pPr>
      <w:spacing w:after="0" w:line="240" w:lineRule="auto"/>
    </w:pPr>
    <w:rPr>
      <w:rFonts w:ascii="Times New Roman" w:eastAsia="Times New Roman" w:hAnsi="Times New Roman" w:cs="Times New Roman"/>
      <w:sz w:val="24"/>
      <w:szCs w:val="24"/>
    </w:rPr>
  </w:style>
  <w:style w:type="paragraph" w:customStyle="1" w:styleId="9FDA17868C7A411B8126ECEE091515A472">
    <w:name w:val="9FDA17868C7A411B8126ECEE091515A472"/>
    <w:rsid w:val="00FD5B3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422E-72F9-4253-99F7-94413AAA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591BB39.dotm</Template>
  <TotalTime>1</TotalTime>
  <Pages>3</Pages>
  <Words>771</Words>
  <Characters>6112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Marshfield Clinic</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 Rachel</dc:creator>
  <cp:lastModifiedBy>Kaiser, Shelly</cp:lastModifiedBy>
  <cp:revision>2</cp:revision>
  <dcterms:created xsi:type="dcterms:W3CDTF">2018-08-30T18:19:00Z</dcterms:created>
  <dcterms:modified xsi:type="dcterms:W3CDTF">2018-08-30T18:19:00Z</dcterms:modified>
</cp:coreProperties>
</file>